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90533"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付款委托书</w:t>
      </w:r>
    </w:p>
    <w:p w14:paraId="1550B64D">
      <w:pPr>
        <w:rPr>
          <w:rFonts w:hint="eastAsia" w:ascii="宋体" w:hAnsi="宋体" w:eastAsia="宋体" w:cs="宋体"/>
        </w:rPr>
      </w:pPr>
    </w:p>
    <w:p w14:paraId="0EDF0EA4">
      <w:pPr>
        <w:spacing w:line="480" w:lineRule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0"/>
          <w:szCs w:val="30"/>
        </w:rPr>
        <w:t>：</w:t>
      </w:r>
    </w:p>
    <w:p w14:paraId="4F89E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为确保工作的顺利推进，我公司（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</w:rPr>
        <w:t>公司）现委托</w:t>
      </w:r>
    </w:p>
    <w:p w14:paraId="251CF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</w:rPr>
        <w:t>公司，代表我方向供应商公司支付________零件货款。</w:t>
      </w:r>
    </w:p>
    <w:p w14:paraId="25D1C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本次委托支付金额为人民币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0"/>
          <w:szCs w:val="30"/>
        </w:rPr>
        <w:t>元（大写：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</w:rPr>
        <w:t>）。贵司可在应付我方的合同款项中直接扣除等额资金，即人民币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30"/>
          <w:szCs w:val="30"/>
        </w:rPr>
        <w:t>元。</w:t>
      </w:r>
    </w:p>
    <w:p w14:paraId="691F4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________公司收款账户信息如下：</w:t>
      </w:r>
    </w:p>
    <w:p w14:paraId="5506A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开户名：________</w:t>
      </w:r>
    </w:p>
    <w:p w14:paraId="49FAA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开户行：________</w:t>
      </w:r>
    </w:p>
    <w:p w14:paraId="2E9C7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账 号：________</w:t>
      </w:r>
    </w:p>
    <w:p w14:paraId="667F8D9D">
      <w:pPr>
        <w:ind w:right="600" w:firstLine="5400" w:firstLineChars="1800"/>
        <w:rPr>
          <w:rFonts w:hint="eastAsia" w:ascii="宋体" w:hAnsi="宋体" w:eastAsia="宋体" w:cs="宋体"/>
          <w:sz w:val="30"/>
          <w:szCs w:val="30"/>
        </w:rPr>
      </w:pPr>
    </w:p>
    <w:p w14:paraId="013B035A">
      <w:pPr>
        <w:ind w:right="600" w:firstLine="4320" w:firstLineChars="18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</w:t>
      </w: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</w:rPr>
        <w:t>：</w:t>
      </w:r>
    </w:p>
    <w:p w14:paraId="569A49FA">
      <w:pPr>
        <w:ind w:right="600" w:firstLine="5400" w:firstLineChars="1800"/>
        <w:rPr>
          <w:rFonts w:hint="eastAsia" w:ascii="宋体" w:hAnsi="宋体" w:eastAsia="宋体" w:cs="宋体"/>
          <w:sz w:val="30"/>
          <w:szCs w:val="30"/>
        </w:rPr>
      </w:pPr>
    </w:p>
    <w:p w14:paraId="1A0E0F9E">
      <w:pPr>
        <w:ind w:firstLine="4800" w:firstLineChars="1600"/>
      </w:pPr>
      <w:r>
        <w:rPr>
          <w:rFonts w:hint="eastAsia" w:ascii="宋体" w:hAnsi="宋体" w:eastAsia="宋体" w:cs="宋体"/>
          <w:sz w:val="30"/>
          <w:szCs w:val="30"/>
        </w:rPr>
        <w:t>年 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zYTJkYzRmYzNhYzIyZDUzM2Q0NWMzMTZhNjIwZmQifQ=="/>
  </w:docVars>
  <w:rsids>
    <w:rsidRoot w:val="5A180813"/>
    <w:rsid w:val="08145DC2"/>
    <w:rsid w:val="08725593"/>
    <w:rsid w:val="10D73F4A"/>
    <w:rsid w:val="1CD52D02"/>
    <w:rsid w:val="20823D54"/>
    <w:rsid w:val="20CF69FF"/>
    <w:rsid w:val="297B5490"/>
    <w:rsid w:val="33632E60"/>
    <w:rsid w:val="495C6566"/>
    <w:rsid w:val="54D078BC"/>
    <w:rsid w:val="5A180813"/>
    <w:rsid w:val="6B8C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f2a1d383-ca7b-4b91-bcc5-8f23c36228e4\&#20184;&#27454;&#22996;&#25176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付款委托书.docx</Template>
  <Pages>1</Pages>
  <Words>331</Words>
  <Characters>339</Characters>
  <Lines>0</Lines>
  <Paragraphs>0</Paragraphs>
  <TotalTime>4</TotalTime>
  <ScaleCrop>false</ScaleCrop>
  <LinksUpToDate>false</LinksUpToDate>
  <CharactersWithSpaces>703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2025-11-26T02:11:00Z</dcterms:created>
  <dc:creator>rankin</dc:creator>
  <cp:lastModifiedBy>rankin</cp:lastModifiedBy>
  <dcterms:modified xsi:type="dcterms:W3CDTF">2025-11-27T01:33:15Z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61087B9F83F045E4AF522E046643263A_11</vt:lpwstr>
  </property>
  <property fmtid="{D5CDD505-2E9C-101B-9397-08002B2CF9AE}" pid="4" name="KSOTemplateUUID">
    <vt:lpwstr>v1.0_mb_5ZURwIYzgaA6fwNFdzm3Qg==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