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06ACE">
      <w:pPr>
        <w:jc w:val="center"/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</w:pPr>
      <w:r>
        <w:rPr>
          <w:rFonts w:hint="eastAsia" w:ascii="思源宋体 ExtraLight" w:hAnsi="思源宋体 ExtraLight" w:eastAsia="思源宋体 ExtraLight" w:cs="思源宋体 ExtraLight"/>
          <w:b/>
          <w:bCs/>
          <w:sz w:val="44"/>
          <w:szCs w:val="44"/>
        </w:rPr>
        <w:t>场地无偿使用证明</w:t>
      </w:r>
    </w:p>
    <w:p w14:paraId="7B890D2B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5BB58AAB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　承诺人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（身份证号：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），在办理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公司设立登记过程中，负责签署经营场所租赁合同事宜。</w:t>
      </w:r>
    </w:p>
    <w:p w14:paraId="1F5E4D38">
      <w:pPr>
        <w:ind w:firstLine="640" w:firstLineChars="200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在此，承诺人郑重承诺：将已租赁的位于的场地，自</w:t>
      </w:r>
    </w:p>
    <w:p w14:paraId="5A792D89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起，无偿提供给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公司使用，使用期限为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。</w:t>
      </w:r>
    </w:p>
    <w:p w14:paraId="62D9646C">
      <w:pPr>
        <w:ind w:firstLine="640" w:firstLineChars="200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bookmarkStart w:id="0" w:name="_GoBack"/>
      <w:bookmarkEnd w:id="0"/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承诺人保证对该场地享有合法使用权，并有权将其无偿提供给该公司用于工商登记及后续经营。</w:t>
      </w:r>
    </w:p>
    <w:p w14:paraId="77C29440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特此承诺。</w:t>
      </w:r>
    </w:p>
    <w:p w14:paraId="551EC054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p w14:paraId="75397955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　　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承诺人：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          </w:t>
      </w:r>
    </w:p>
    <w:p w14:paraId="3FCEEE48">
      <w:pPr>
        <w:jc w:val="right"/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年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月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思源宋体 ExtraLight" w:hAnsi="思源宋体 ExtraLight" w:eastAsia="思源宋体 ExtraLight" w:cs="思源宋体 ExtraLight"/>
          <w:sz w:val="32"/>
          <w:szCs w:val="32"/>
        </w:rPr>
        <w:t>日</w:t>
      </w:r>
    </w:p>
    <w:p w14:paraId="19A57FF7">
      <w:pPr>
        <w:rPr>
          <w:rFonts w:hint="eastAsia" w:ascii="思源宋体 ExtraLight" w:hAnsi="思源宋体 ExtraLight" w:eastAsia="思源宋体 ExtraLight" w:cs="思源宋体 ExtraLight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  <w:embedRegular r:id="rId1" w:fontKey="{2A00BFF8-EEE1-46A4-9385-91D4FBB1AF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B75590"/>
    <w:rsid w:val="17764DB4"/>
    <w:rsid w:val="32CB6825"/>
    <w:rsid w:val="52E96B76"/>
    <w:rsid w:val="5978351D"/>
    <w:rsid w:val="5DFB359E"/>
    <w:rsid w:val="69B7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9b3d447-ed16-4e8a-9ca7-6928e374eb01\&#36890;&#29992;&#22330;&#22320;&#26080;&#20607;&#20351;&#29992;&#21327;&#35758;&#20070;&#35777;&#26126;&#36890;&#3069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通用场地无偿使用协议书证明通知.docx</Template>
  <Pages>1</Pages>
  <Words>74</Words>
  <Characters>74</Characters>
  <Lines>0</Lines>
  <Paragraphs>0</Paragraphs>
  <TotalTime>9</TotalTime>
  <ScaleCrop>false</ScaleCrop>
  <LinksUpToDate>false</LinksUpToDate>
  <CharactersWithSpaces>191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2025-11-26T02:03:00Z</dcterms:created>
  <dc:creator>rankin</dc:creator>
  <cp:lastModifiedBy>rankin</cp:lastModifiedBy>
  <dcterms:modified xsi:type="dcterms:W3CDTF">2025-11-27T01:28:44Z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3B18B6EB4B35404A9D3030E358BCA0F6_11</vt:lpwstr>
  </property>
  <property fmtid="{D5CDD505-2E9C-101B-9397-08002B2CF9AE}" pid="4" name="KSOTemplateUUID">
    <vt:lpwstr>v1.0_mb_cvQ6fbqnf5vzlP2VrN+V5Q==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