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1EDD">
      <w:pPr>
        <w:jc w:val="center"/>
        <w:rPr>
          <w:rFonts w:hint="eastAsia" w:ascii="微软雅黑" w:hAnsi="微软雅黑" w:eastAsia="微软雅黑" w:cs="微软雅黑"/>
          <w:b/>
          <w:bCs w:val="0"/>
          <w:color w:val="00000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40"/>
          <w:szCs w:val="40"/>
        </w:rPr>
        <w:t>委托加工合同</w:t>
      </w:r>
    </w:p>
    <w:p w14:paraId="55C95EDA"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</w:p>
    <w:p w14:paraId="10E2408C">
      <w:pP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甲方：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69342A7E">
      <w:pP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乙方：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 </w:t>
      </w:r>
    </w:p>
    <w:p w14:paraId="56EDAE4D">
      <w:pP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</w:p>
    <w:p w14:paraId="6FB28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甲乙双方本着平等互利、诚实信用的原则，经友好协商，就甲方委托乙方加工产品事宜，达成如下协议，以资共同遵守。</w:t>
      </w:r>
    </w:p>
    <w:p w14:paraId="5E2A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第一条 委托加工内容</w:t>
      </w:r>
    </w:p>
    <w:p w14:paraId="053B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1.1 甲方委托乙方加工生产________系列产品。</w:t>
      </w:r>
    </w:p>
    <w:p w14:paraId="389D9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1.2 具体的加工产品的品种、数量、规格、工艺、质量要求、价格、包装、交货期等细则，由双方另行签署《委托加工订单》予以明确。《委托加工订单》为本合同不可分割的组成部分，与本合同具有同等法律效力。</w:t>
      </w:r>
    </w:p>
    <w:p w14:paraId="3823B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第二条 甲方权利与义务</w:t>
      </w:r>
    </w:p>
    <w:p w14:paraId="1214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2.1 甲方应按照双方约定，向乙方提供符合质量要求的原材料、辅料、图纸或样品，并明确技术标准。</w:t>
      </w:r>
    </w:p>
    <w:p w14:paraId="6AA4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2.2 甲方有权对乙方的生产过程进行必要的监督与检查，但该等行为不免除乙方应承担的质量责任。</w:t>
      </w:r>
    </w:p>
    <w:p w14:paraId="09AA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2.3 甲方应按照本合同约定及时验收货物并支付加工款。</w:t>
      </w:r>
    </w:p>
    <w:p w14:paraId="23BB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第三条 乙方权利与义务</w:t>
      </w:r>
    </w:p>
    <w:p w14:paraId="5317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3.1 乙方应严格按照甲方提供的标准和要求，使用合格的原材料和工艺进行加工生产，确保产品质量。</w:t>
      </w:r>
    </w:p>
    <w:p w14:paraId="41AD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3.2 乙方对甲方提供的技术资料、图纸、样品等承担保密义务，未经甲方书面同意，不得向任何第三方泄露，亦不得用于本合同约定之外的任何目的。此保密义务在本合同终止后持续有效。</w:t>
      </w:r>
    </w:p>
    <w:p w14:paraId="185D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3.3 乙方应妥善保管甲方提供的原材料及待交付的成品，并承担在此期间发生的毁损、灭失风险。</w:t>
      </w:r>
    </w:p>
    <w:p w14:paraId="544C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3.4 乙方应按照《委托加工订单》约定的时间、数量交付产品。</w:t>
      </w:r>
    </w:p>
    <w:p w14:paraId="6F90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第四条 交付、验收与付款</w:t>
      </w:r>
    </w:p>
    <w:p w14:paraId="28C03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4.1 交付与验收：交货地点为甲方指定地点。甲方应在收到货物后________个工作日内，依据双方确认的样品或标准完成验收。如发现质量异议，应在此期限内书面通知乙方，双方协商解决。逾期未提出异议，视为产品验收合格。</w:t>
      </w:r>
    </w:p>
    <w:p w14:paraId="6B6F4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4.2 付款方式：双方于每月日对账。甲方应于每季度第一个月的日前，支付上一季度经双方确认的加工款项。</w:t>
      </w:r>
    </w:p>
    <w:p w14:paraId="05F07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4.3 乙方应在收款前向甲方开具合法有效的发票。</w:t>
      </w:r>
    </w:p>
    <w:p w14:paraId="74D9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第五条 违约责任</w:t>
      </w:r>
    </w:p>
    <w:p w14:paraId="4221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5.1 若乙方交付的产品不符合质量要求，甲方有权要求乙方承担修理、重作、减少报酬、赔偿损失等违约责任。因产品质量问题导致甲方客户索赔或遭受其他损失的，乙方应予以赔偿。</w:t>
      </w:r>
    </w:p>
    <w:p w14:paraId="5240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5.2 若乙方逾期交货，每逾期一日，应向甲方支付该批次订单总金额%的违约金。逾期超过日的，甲方有权单方解除合同。</w:t>
      </w:r>
    </w:p>
    <w:p w14:paraId="3EAB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5.3 若甲方逾期支付加工款，每逾期一日，应向乙方支付应付未付款项________%的违约金。</w:t>
      </w:r>
    </w:p>
    <w:p w14:paraId="1CE4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5.4 任何一方未经对方同意擅自终止合同，应向守约方支付人民币________元的违约金，并赔偿因此给对方造成的全部损失。</w:t>
      </w:r>
    </w:p>
    <w:p w14:paraId="5841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第六条 合同期限与终止</w:t>
      </w:r>
    </w:p>
    <w:p w14:paraId="45BC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6.1 本合同有效期自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日至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日止。</w:t>
      </w:r>
    </w:p>
    <w:p w14:paraId="3A403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6.2 合同期满前日，任何一方无意续约，应书面通知对方。如双方均未提出异议，本合同有效期自动续延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年。</w:t>
      </w:r>
    </w:p>
    <w:p w14:paraId="2C9CD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6.3 任何一方如需提前终止合同，应提前________日书面通知对方，并结清已确认的款项。</w:t>
      </w:r>
    </w:p>
    <w:p w14:paraId="6EEE2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第七条 不可抗力</w:t>
      </w:r>
    </w:p>
    <w:p w14:paraId="5394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因地震、台风、洪水、战争等不可抗力因素导致合同无法履行，受影响的一方应及时通知对方，并提供相关证明，可相应免除违约责任。因国家法律政策调整导致合同无法履行，双方互不承担违约责任。</w:t>
      </w:r>
    </w:p>
    <w:p w14:paraId="67A68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第八条 争议解决</w:t>
      </w:r>
    </w:p>
    <w:p w14:paraId="7591B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因履行本合同所发生的争议，双方应友好协商解决；协商不成的，任何一方均有权向甲方所在地有管辖权的人民法院提起诉讼。</w:t>
      </w:r>
    </w:p>
    <w:p w14:paraId="5F46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第九条 其他</w:t>
      </w:r>
    </w:p>
    <w:p w14:paraId="115D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9.1 本合同一式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份，甲乙双方各执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份，自双方法定代表人或授权代表签字并加盖公章之日起生效。</w:t>
      </w:r>
    </w:p>
    <w:p w14:paraId="5878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9.2 本合同履行过程中形成的补充协议、订单、传真等书面文件，均为本合同的有效组成部分。</w:t>
      </w:r>
    </w:p>
    <w:p w14:paraId="2FF0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</w:p>
    <w:p w14:paraId="17C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甲方：　　　   　　　　　　　           乙方：</w:t>
      </w:r>
    </w:p>
    <w:p w14:paraId="6AC2A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地址：                                  地址：</w:t>
      </w:r>
    </w:p>
    <w:p w14:paraId="00360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负责人签字：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 xml:space="preserve">负责人签字：　   　　　　　　       </w:t>
      </w:r>
    </w:p>
    <w:p w14:paraId="73CE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 xml:space="preserve">日期：　　　　　   　　　　　           日期：　　　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A81A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F37B58"/>
    <w:rsid w:val="00066677"/>
    <w:rsid w:val="00083B5E"/>
    <w:rsid w:val="00095E60"/>
    <w:rsid w:val="000A5357"/>
    <w:rsid w:val="000C1325"/>
    <w:rsid w:val="000F7E0C"/>
    <w:rsid w:val="001138E2"/>
    <w:rsid w:val="00116893"/>
    <w:rsid w:val="001554CC"/>
    <w:rsid w:val="001676D5"/>
    <w:rsid w:val="0017418B"/>
    <w:rsid w:val="001A2326"/>
    <w:rsid w:val="001C4FD4"/>
    <w:rsid w:val="001C5BE0"/>
    <w:rsid w:val="00244DC0"/>
    <w:rsid w:val="00246C46"/>
    <w:rsid w:val="002E15FC"/>
    <w:rsid w:val="003308A8"/>
    <w:rsid w:val="003438D2"/>
    <w:rsid w:val="00373445"/>
    <w:rsid w:val="003834A1"/>
    <w:rsid w:val="003B7A42"/>
    <w:rsid w:val="003E0BD2"/>
    <w:rsid w:val="00407786"/>
    <w:rsid w:val="004152B0"/>
    <w:rsid w:val="00416539"/>
    <w:rsid w:val="004B0134"/>
    <w:rsid w:val="004C4402"/>
    <w:rsid w:val="004E2E86"/>
    <w:rsid w:val="00546785"/>
    <w:rsid w:val="00564B61"/>
    <w:rsid w:val="005D5A3E"/>
    <w:rsid w:val="005F03D5"/>
    <w:rsid w:val="00633C09"/>
    <w:rsid w:val="006509BB"/>
    <w:rsid w:val="00672AF2"/>
    <w:rsid w:val="0069141C"/>
    <w:rsid w:val="006C221E"/>
    <w:rsid w:val="007402D9"/>
    <w:rsid w:val="007A6657"/>
    <w:rsid w:val="00813681"/>
    <w:rsid w:val="00860F79"/>
    <w:rsid w:val="00880CD1"/>
    <w:rsid w:val="008C61B3"/>
    <w:rsid w:val="008C64AF"/>
    <w:rsid w:val="00947780"/>
    <w:rsid w:val="00950FA9"/>
    <w:rsid w:val="009B127A"/>
    <w:rsid w:val="009E41BD"/>
    <w:rsid w:val="009F3CFF"/>
    <w:rsid w:val="00A047BD"/>
    <w:rsid w:val="00A10ADE"/>
    <w:rsid w:val="00A161A1"/>
    <w:rsid w:val="00A4399A"/>
    <w:rsid w:val="00A53289"/>
    <w:rsid w:val="00A536DA"/>
    <w:rsid w:val="00A627E2"/>
    <w:rsid w:val="00AA2EA8"/>
    <w:rsid w:val="00AE6D50"/>
    <w:rsid w:val="00B41B02"/>
    <w:rsid w:val="00B57F11"/>
    <w:rsid w:val="00B657BB"/>
    <w:rsid w:val="00BA65A3"/>
    <w:rsid w:val="00C205F5"/>
    <w:rsid w:val="00C31E97"/>
    <w:rsid w:val="00C57AE1"/>
    <w:rsid w:val="00C94724"/>
    <w:rsid w:val="00CC382E"/>
    <w:rsid w:val="00D11FA0"/>
    <w:rsid w:val="00D562B4"/>
    <w:rsid w:val="00DB4F1E"/>
    <w:rsid w:val="00DC4591"/>
    <w:rsid w:val="00DC7621"/>
    <w:rsid w:val="00DE376C"/>
    <w:rsid w:val="00E10F76"/>
    <w:rsid w:val="00E87441"/>
    <w:rsid w:val="00EA2BFA"/>
    <w:rsid w:val="00EA6335"/>
    <w:rsid w:val="00ED0C53"/>
    <w:rsid w:val="00EF0BB1"/>
    <w:rsid w:val="00F35FC1"/>
    <w:rsid w:val="00FE32CF"/>
    <w:rsid w:val="01F37B58"/>
    <w:rsid w:val="18944395"/>
    <w:rsid w:val="3E55544C"/>
    <w:rsid w:val="521F68DB"/>
    <w:rsid w:val="72B83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7e3228c-4278-4d72-8adb-67ca0c0211b6\&#22996;&#25176;&#21152;&#24037;&#21512;&#21516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委托加工合同模板.doc.docx</Template>
  <Pages>3</Pages>
  <Words>1264</Words>
  <Characters>1267</Characters>
  <Lines>10</Lines>
  <Paragraphs>3</Paragraphs>
  <TotalTime>6</TotalTime>
  <ScaleCrop>false</ScaleCrop>
  <LinksUpToDate>false</LinksUpToDate>
  <CharactersWithSpaces>1533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2025-11-26T01:40:00Z</dcterms:created>
  <dc:creator>rankin</dc:creator>
  <cp:lastModifiedBy>rankin</cp:lastModifiedBy>
  <dcterms:modified xsi:type="dcterms:W3CDTF">2025-11-27T02:53:16Z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v1.0_mb_M/Dvs+v32UIy6MG36bufDQ==</vt:lpwstr>
  </property>
  <property fmtid="{D5CDD505-2E9C-101B-9397-08002B2CF9AE}" pid="4" name="ICV">
    <vt:lpwstr>E087977F36E9465DA0F5AD59D2FD7489_11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