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CC25B">
      <w:pPr>
        <w:ind w:firstLine="2610" w:firstLineChars="500"/>
        <w:rPr>
          <w:rFonts w:hint="eastAsia"/>
          <w:sz w:val="32"/>
          <w:szCs w:val="40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授权委托书</w:t>
      </w:r>
    </w:p>
    <w:p w14:paraId="0E1CDEEF">
      <w:pPr>
        <w:ind w:firstLine="640" w:firstLineChars="200"/>
        <w:rPr>
          <w:rFonts w:hint="eastAsia"/>
          <w:sz w:val="32"/>
          <w:szCs w:val="40"/>
          <w:lang w:eastAsia="zh-CN"/>
        </w:rPr>
      </w:pPr>
    </w:p>
    <w:p w14:paraId="0AEFD2B3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委托人：________</w:t>
      </w:r>
    </w:p>
    <w:p w14:paraId="2946EA6E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统一社会信用代码/身份证号：________</w:t>
      </w:r>
    </w:p>
    <w:p w14:paraId="6597DD50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受托人：________</w:t>
      </w:r>
    </w:p>
    <w:p w14:paraId="2ACF087E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身份证号：________</w:t>
      </w:r>
    </w:p>
    <w:p w14:paraId="07FCB6F3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兹委托上述受托人，作为本委托人的全权代理人，前往公司办理相关事宜。</w:t>
      </w:r>
    </w:p>
    <w:p w14:paraId="5770EC5B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代理权限包括：签署与上述事宜相关的所有法律文件、协议、凭证，并办理一切相关手续。</w:t>
      </w:r>
    </w:p>
    <w:p w14:paraId="0C1B519E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受托人在授权范围内所从事的一切行为及签署的一切文件，委托人均予以承认，并承担相应的法律责任。</w:t>
      </w:r>
    </w:p>
    <w:p w14:paraId="68B53B61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本授权委托有效期自____年____月____日起至____年____月____日止。</w:t>
      </w:r>
    </w:p>
    <w:p w14:paraId="08930DFC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受托人无转委托权。</w:t>
      </w:r>
    </w:p>
    <w:p w14:paraId="7FBCBCD4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特此授权。</w:t>
      </w:r>
    </w:p>
    <w:p w14:paraId="6706B59E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</w:p>
    <w:p w14:paraId="39BEC265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</w:t>
      </w:r>
      <w:bookmarkStart w:id="0" w:name="_GoBack"/>
      <w:bookmarkEnd w:id="0"/>
    </w:p>
    <w:p w14:paraId="48AEFE4C">
      <w:pPr>
        <w:ind w:firstLine="4480" w:firstLineChars="140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委托单位（盖章）： </w:t>
      </w:r>
    </w:p>
    <w:p w14:paraId="2E15FD1A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授权人（签名或盖章）：</w:t>
      </w:r>
    </w:p>
    <w:p w14:paraId="0EBF10D8">
      <w:pPr>
        <w:ind w:firstLine="640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签署日期：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17A8B"/>
    <w:rsid w:val="04817A8B"/>
    <w:rsid w:val="226E2D59"/>
    <w:rsid w:val="7E76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b4c10db-6a16-4a28-8b3c-3055587f2e02\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授权委托书.docx</Template>
  <Pages>1</Pages>
  <Words>115</Words>
  <Characters>115</Characters>
  <Lines>0</Lines>
  <Paragraphs>0</Paragraphs>
  <TotalTime>5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2025-11-26T02:01:00Z</dcterms:created>
  <dc:creator>rankin</dc:creator>
  <cp:lastModifiedBy>rankin</cp:lastModifiedBy>
  <dcterms:modified xsi:type="dcterms:W3CDTF">2025-11-27T02:46:21Z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v1.0_mb_4g+YWdTdogUx0yX8oKgHfA==</vt:lpwstr>
  </property>
  <property fmtid="{D5CDD505-2E9C-101B-9397-08002B2CF9AE}" pid="4" name="ICV">
    <vt:lpwstr>048483A88FA04377BCE1CF6E6447D27D_11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