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7FE82">
      <w:pPr>
        <w:jc w:val="center"/>
        <w:rPr>
          <w:rFonts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农村租地合同协议</w:t>
      </w:r>
    </w:p>
    <w:p w14:paraId="0AC629BC">
      <w:pPr>
        <w:rPr>
          <w:rFonts w:ascii="仿宋_GB2312" w:hAnsi="仿宋_GB2312" w:eastAsia="仿宋_GB2312" w:cs="仿宋_GB2312"/>
          <w:sz w:val="32"/>
          <w:szCs w:val="40"/>
        </w:rPr>
      </w:pPr>
    </w:p>
    <w:p w14:paraId="4C4A8800">
      <w:pPr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出租人（甲方）：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</w:t>
      </w:r>
    </w:p>
    <w:p w14:paraId="00C5B441">
      <w:pPr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承租人（乙方）：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</w:t>
      </w:r>
    </w:p>
    <w:p w14:paraId="4A7E6491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根据《中华人民共和国民法典》等法律、法规，甲乙双方在平等、自愿、公平、诚实的基础上，就土地租赁事宜协商一致，订立本合同。</w:t>
      </w:r>
    </w:p>
    <w:p w14:paraId="6AA87D3C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第一条 租赁土地基本情况与用途</w:t>
      </w:r>
    </w:p>
    <w:p w14:paraId="774DA5A0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土地位置：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</w:t>
      </w:r>
    </w:p>
    <w:p w14:paraId="0A4DEC50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土地面积：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亩（以实际测量为准）</w:t>
      </w:r>
    </w:p>
    <w:p w14:paraId="11EC62E7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土地用途：乙方承租该土地用于山地种植药材及其他农作物。</w:t>
      </w:r>
    </w:p>
    <w:p w14:paraId="0B1A21D6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第二条 租赁期限</w:t>
      </w:r>
    </w:p>
    <w:p w14:paraId="366677F0">
      <w:pPr>
        <w:ind w:firstLine="640"/>
        <w:rPr>
          <w:rFonts w:hint="eastAsia"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租赁期限自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</w:p>
    <w:p w14:paraId="2C8A15DA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日止，共计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年。租赁期满后，如乙方需继续承租，甲方应无条件延长租期，租赁费用按年结算并支付。</w:t>
      </w:r>
    </w:p>
    <w:p w14:paraId="6D40ECCF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第三条 租金及支付</w:t>
      </w:r>
    </w:p>
    <w:p w14:paraId="54D64DA3">
      <w:pPr>
        <w:ind w:firstLine="640"/>
        <w:rPr>
          <w:rFonts w:hint="eastAsia"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租金标准为每亩每年人民币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元，租金总额为人民币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</w:p>
    <w:p w14:paraId="60FB7190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）。</w:t>
      </w:r>
    </w:p>
    <w:p w14:paraId="591D4850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租金按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支付，乙方以现金方式在每期开始前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日内支付给甲方。</w:t>
      </w:r>
    </w:p>
    <w:p w14:paraId="182FB939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第四条 甲方权利与义务</w:t>
      </w:r>
    </w:p>
    <w:p w14:paraId="3A7DD608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有权按照本合同约定收取租金。</w:t>
      </w:r>
    </w:p>
    <w:p w14:paraId="6EDCEE1F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不得干涉乙方正常的生产经营活动。</w:t>
      </w:r>
    </w:p>
    <w:p w14:paraId="78C1B268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租赁期内及期满乙方退场时，不得以任何理由提高租金或增设其他费用。</w:t>
      </w:r>
    </w:p>
    <w:p w14:paraId="4748B9E7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负责协调处理与相邻土地权利人的关系，保障乙方正常施工、生产及道路通行。</w:t>
      </w:r>
    </w:p>
    <w:p w14:paraId="72B3792F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应提供土地权属有效证明、身份证明等文件，供乙方核对并留存复印件，仅用于本次租赁事宜。</w:t>
      </w:r>
    </w:p>
    <w:p w14:paraId="4B8B49C5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第五条 乙方权利与义务</w:t>
      </w:r>
    </w:p>
    <w:p w14:paraId="72455211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未经甲方书面同意，不得将租赁土地转让、抵押。</w:t>
      </w:r>
    </w:p>
    <w:p w14:paraId="49A2903C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应按时足额支付租金。</w:t>
      </w:r>
    </w:p>
    <w:p w14:paraId="1C9C5171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如需改变土地用途，须事先征得甲方同意。</w:t>
      </w:r>
    </w:p>
    <w:p w14:paraId="14B87356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第六条 征地补偿</w:t>
      </w:r>
    </w:p>
    <w:p w14:paraId="1ED4C0F2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如租赁期内土地被国家征收，土地补偿费、安置补助费归甲方所有；地上附着物、种植物及政府针对种植项目下发的各类补偿归乙方所有。甲方应积极配合乙方办理补偿手续，包括出具证明、加盖公章等。</w:t>
      </w:r>
    </w:p>
    <w:p w14:paraId="7495745E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第七条 特别约定</w:t>
      </w:r>
    </w:p>
    <w:p w14:paraId="61F15610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因非双方原因导致土地无法正常使用的，甲方应负责协调解决。若无法解决，甲方应承担由此给乙方造成的损失。</w:t>
      </w:r>
    </w:p>
    <w:p w14:paraId="0D6DF261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第八条 争议解决</w:t>
      </w:r>
    </w:p>
    <w:p w14:paraId="10D6709A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因履行本合同发生争议，由双方协商解决；协商不成的，任何一方均有权向租赁土地所在地人民法院提起诉讼。</w:t>
      </w:r>
    </w:p>
    <w:p w14:paraId="4D3668F6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第九条 合同变更与解除</w:t>
      </w:r>
    </w:p>
    <w:p w14:paraId="46E73C45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租赁期限届满，种植物清理完毕后，本合同终止。</w:t>
      </w:r>
    </w:p>
    <w:p w14:paraId="551EEDA3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租赁期内经双方协商一致，可书面解除本合同。</w:t>
      </w:r>
    </w:p>
    <w:p w14:paraId="597A2FFE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第十条 续租优先权</w:t>
      </w:r>
    </w:p>
    <w:p w14:paraId="3FD28032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本次租赁期满后，如甲方继续出租该土地，在同等条件下乙方享有优先承租权。</w:t>
      </w:r>
    </w:p>
    <w:p w14:paraId="46F777A4"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第十一条 其他</w:t>
      </w:r>
    </w:p>
    <w:p w14:paraId="34DCFB09">
      <w:pPr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本合同一式三份，甲方、乙方及中介证明人各执一份，自各方签字或盖章后生效。</w:t>
      </w:r>
    </w:p>
    <w:p w14:paraId="468F474B">
      <w:pPr>
        <w:ind w:firstLine="640"/>
        <w:rPr>
          <w:rFonts w:ascii="仿宋_GB2312" w:hAnsi="仿宋_GB2312" w:eastAsia="仿宋_GB2312" w:cs="仿宋_GB2312"/>
          <w:sz w:val="32"/>
          <w:szCs w:val="40"/>
        </w:rPr>
      </w:pPr>
    </w:p>
    <w:p w14:paraId="5D73DB7E">
      <w:pPr>
        <w:ind w:firstLine="3206" w:firstLineChars="1002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甲方（签字按印）：</w:t>
      </w:r>
    </w:p>
    <w:p w14:paraId="49D92040">
      <w:pPr>
        <w:rPr>
          <w:rFonts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p w14:paraId="5742CA68">
      <w:pPr>
        <w:ind w:firstLine="3206" w:firstLineChars="1002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乙方（签字按印）：</w:t>
      </w:r>
    </w:p>
    <w:p w14:paraId="77814523">
      <w:pPr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DC49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BAA68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BAA68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17075"/>
    <w:rsid w:val="00700E54"/>
    <w:rsid w:val="008B4B8D"/>
    <w:rsid w:val="00FC4D52"/>
    <w:rsid w:val="41617075"/>
    <w:rsid w:val="43284186"/>
    <w:rsid w:val="4AB76EE7"/>
    <w:rsid w:val="5F2D4298"/>
    <w:rsid w:val="752671F9"/>
    <w:rsid w:val="78F4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2afe9ad-39ee-4c78-a6c2-d72e6740a24f\&#20892;&#26449;&#31199;&#22320;&#21512;&#21516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农村租地合同协议.docx</Template>
  <Pages>3</Pages>
  <Words>958</Words>
  <Characters>961</Characters>
  <Lines>8</Lines>
  <Paragraphs>2</Paragraphs>
  <TotalTime>7</TotalTime>
  <ScaleCrop>false</ScaleCrop>
  <LinksUpToDate>false</LinksUpToDate>
  <CharactersWithSpaces>1126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2025-11-29T02:12:00Z</dcterms:created>
  <dc:creator>rankin</dc:creator>
  <cp:lastModifiedBy>rankin</cp:lastModifiedBy>
  <dcterms:modified xsi:type="dcterms:W3CDTF">2025-11-29T02:57:43Z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v1.0_mb_H2QzpuMotOsz0Hx0eaoQ1A==</vt:lpwstr>
  </property>
  <property fmtid="{D5CDD505-2E9C-101B-9397-08002B2CF9AE}" pid="4" name="ICV">
    <vt:lpwstr>CE10144890324A3CADF9A76A00D45D07_11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