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3DBF5">
      <w:pPr>
        <w:spacing w:after="156" w:afterLines="50" w:line="360" w:lineRule="auto"/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解除劳动合同协议书</w:t>
      </w:r>
    </w:p>
    <w:p w14:paraId="06AF787F">
      <w:pPr>
        <w:spacing w:line="36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甲方：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</w:p>
    <w:p w14:paraId="3FAE0991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乙方：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</w:p>
    <w:p w14:paraId="38B6339B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甲、乙双方于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日签订了为期年的劳动合同。现因甲方企业清算解体，经双方协商一致，同意于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日提前解除该劳动合同，双方劳动关系即行终止。为明确双方权利与义务，达成如下协议：</w:t>
      </w:r>
    </w:p>
    <w:p w14:paraId="1CF6510C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第一条 解除与交接</w:t>
      </w:r>
    </w:p>
    <w:p w14:paraId="351CBD92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双方确认，自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日起，正式解除双方劳动合同，权利义务终止。</w:t>
      </w:r>
    </w:p>
    <w:p w14:paraId="0EC9D418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乙方应于本协议签署之日起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日内，按照甲方要求完成工作交接，并归还下列属于甲方的全部物品：</w:t>
      </w:r>
    </w:p>
    <w:p w14:paraId="2BAC782E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（1）客户资料、文件、信函及其他经营资料；</w:t>
      </w:r>
    </w:p>
    <w:p w14:paraId="088A169E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（2）工作成果、技术文档、软件、数据等一切资料；</w:t>
      </w:r>
    </w:p>
    <w:p w14:paraId="5BCD8CED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（3）书籍、档案及其他非消耗品；</w:t>
      </w:r>
    </w:p>
    <w:p w14:paraId="575A11CC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（4）其他与工作相关的甲方财产。</w:t>
      </w:r>
    </w:p>
    <w:p w14:paraId="1ACE085B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离职后如因乙方原负责事务需要其协助的，乙方应予以必要配合。</w:t>
      </w:r>
    </w:p>
    <w:p w14:paraId="2F01AEEA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第二条 经济补偿</w:t>
      </w:r>
    </w:p>
    <w:p w14:paraId="3753D063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甲方应向乙方支付经济补偿金共计人民币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元（大写：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）。</w:t>
      </w:r>
    </w:p>
    <w:p w14:paraId="60E8E2E7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甲方应于本协议签订后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个工作日内将上述补偿金支付至乙方指定账户。</w:t>
      </w:r>
    </w:p>
    <w:p w14:paraId="0DA157F7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第三条 甲方义务</w:t>
      </w:r>
    </w:p>
    <w:p w14:paraId="2C8B4E28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甲方应按照法律规定为乙方出具解除劳动合同的证明，并办理档案和社会保险关系转移手续。</w:t>
      </w:r>
    </w:p>
    <w:p w14:paraId="7DA43DF6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第四条 乙方义务</w:t>
      </w:r>
    </w:p>
    <w:p w14:paraId="50772254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乙方仍应遵守原劳动合同、保密协议、竞业限制协议中约定的保密义务、竞业限制义务（如有）。</w:t>
      </w:r>
    </w:p>
    <w:p w14:paraId="5282EE9B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乙方不得从事任何有损甲方商誉、利益的行为。</w:t>
      </w:r>
    </w:p>
    <w:p w14:paraId="0E96C848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第五条 违约责任</w:t>
      </w:r>
    </w:p>
    <w:p w14:paraId="1C7F6660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任何一方违反本协议约定，应向守约方支付违约金人民币________元。若违约金不足以弥补守约方实际损失的，违约方还应赔偿其全部实际损失。</w:t>
      </w:r>
    </w:p>
    <w:p w14:paraId="0FC59A8F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第六条 争议解决</w:t>
      </w:r>
    </w:p>
    <w:p w14:paraId="61CEECF6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因履行本协议发生的争议，双方应友好协商解决；协商不成的，任何一方均有权向有管辖权的人民法院提起诉讼。</w:t>
      </w:r>
    </w:p>
    <w:p w14:paraId="183D004E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第七条 其他</w:t>
      </w:r>
    </w:p>
    <w:p w14:paraId="4C1DF58C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本协议一式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份，甲乙双方各执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一</w:t>
      </w:r>
      <w:bookmarkStart w:id="0" w:name="_GoBack"/>
      <w:bookmarkEnd w:id="0"/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份，具有同等法律效力。</w:t>
      </w:r>
    </w:p>
    <w:p w14:paraId="5E17D865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本协议自双方签字或盖章之日起生效。</w:t>
      </w:r>
    </w:p>
    <w:p w14:paraId="40780131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zh-CN"/>
        </w:rPr>
        <w:t>本协议为双方对解除事宜的最终约定，取代此前所有口头或书面意见。</w:t>
      </w:r>
    </w:p>
    <w:p w14:paraId="1CF30CDC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甲方盖章：                          乙方签名：</w:t>
      </w:r>
    </w:p>
    <w:p w14:paraId="6A54B24A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日 </w:t>
      </w:r>
      <w:r>
        <w:rPr>
          <w:rFonts w:ascii="宋体" w:hAnsi="宋体"/>
          <w:sz w:val="28"/>
          <w:szCs w:val="28"/>
        </w:rPr>
        <w:t xml:space="preserve">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961C7"/>
    <w:rsid w:val="000D6BF0"/>
    <w:rsid w:val="001F3500"/>
    <w:rsid w:val="002D0A7D"/>
    <w:rsid w:val="002F0FFB"/>
    <w:rsid w:val="002F3DF8"/>
    <w:rsid w:val="0030416A"/>
    <w:rsid w:val="00355FFE"/>
    <w:rsid w:val="004072DE"/>
    <w:rsid w:val="00473FDF"/>
    <w:rsid w:val="00491898"/>
    <w:rsid w:val="004B14A9"/>
    <w:rsid w:val="004D3E0D"/>
    <w:rsid w:val="00515645"/>
    <w:rsid w:val="00621D8E"/>
    <w:rsid w:val="006E107E"/>
    <w:rsid w:val="00750026"/>
    <w:rsid w:val="007E6266"/>
    <w:rsid w:val="00843FE4"/>
    <w:rsid w:val="00847950"/>
    <w:rsid w:val="008803BE"/>
    <w:rsid w:val="008E3A68"/>
    <w:rsid w:val="00926613"/>
    <w:rsid w:val="009353B4"/>
    <w:rsid w:val="00986213"/>
    <w:rsid w:val="009B3E84"/>
    <w:rsid w:val="009C006E"/>
    <w:rsid w:val="00A16DF6"/>
    <w:rsid w:val="00A811B9"/>
    <w:rsid w:val="00A87854"/>
    <w:rsid w:val="00A94FD8"/>
    <w:rsid w:val="00B07584"/>
    <w:rsid w:val="00B84CC7"/>
    <w:rsid w:val="00C35C4C"/>
    <w:rsid w:val="00C53DF0"/>
    <w:rsid w:val="00CA6C77"/>
    <w:rsid w:val="00D811E7"/>
    <w:rsid w:val="00E86FB5"/>
    <w:rsid w:val="00F52C1B"/>
    <w:rsid w:val="00FE52BB"/>
    <w:rsid w:val="00FF072D"/>
    <w:rsid w:val="09B261C2"/>
    <w:rsid w:val="2B8961C7"/>
    <w:rsid w:val="6BC105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d5c11bb276be31a61910d4763904965\&#35299;&#38500;&#21171;&#21160;&#21512;&#21516;&#21327;&#35758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解除劳动合同协议书.doc</Template>
  <Pages>2</Pages>
  <Words>853</Words>
  <Characters>853</Characters>
  <Lines>7</Lines>
  <Paragraphs>2</Paragraphs>
  <TotalTime>4</TotalTime>
  <ScaleCrop>false</ScaleCrop>
  <LinksUpToDate>false</LinksUpToDate>
  <CharactersWithSpaces>1022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2025-11-29T02:17:00Z</dcterms:created>
  <dc:creator>rankin</dc:creator>
  <cp:lastModifiedBy>rankin</cp:lastModifiedBy>
  <dcterms:modified xsi:type="dcterms:W3CDTF">2025-11-29T03:02:04Z</dcterms:modified>
  <dc:title>解除劳动合同协议书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v1.0_mb_E0AWFTpnekXpJ5UBAJU7wA==</vt:lpwstr>
  </property>
  <property fmtid="{D5CDD505-2E9C-101B-9397-08002B2CF9AE}" pid="4" name="ICV">
    <vt:lpwstr>82CE484122824CCEA64590B0825F55AE_11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