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F709A">
      <w:pPr>
        <w:adjustRightInd w:val="0"/>
        <w:snapToGrid w:val="0"/>
        <w:spacing w:line="360" w:lineRule="auto"/>
        <w:jc w:val="center"/>
        <w:rPr>
          <w:rFonts w:ascii="方正大标宋简体" w:eastAsia="方正大标宋简体"/>
          <w:sz w:val="52"/>
          <w:szCs w:val="28"/>
        </w:rPr>
      </w:pPr>
      <w:r>
        <w:rPr>
          <w:rFonts w:hint="eastAsia" w:ascii="方正大标宋简体" w:eastAsia="方正大标宋简体"/>
          <w:sz w:val="52"/>
          <w:szCs w:val="28"/>
        </w:rPr>
        <w:t>公 司 委 托 书</w:t>
      </w:r>
      <w:bookmarkStart w:id="0" w:name="_GoBack"/>
      <w:bookmarkEnd w:id="0"/>
    </w:p>
    <w:p w14:paraId="01EFFA43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</w:rPr>
        <w:t>公司：</w:t>
      </w:r>
    </w:p>
    <w:p w14:paraId="2B934EC7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25AD94F0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兹委托我公司员工________（性别：____，身份证号：________），前往贵处办理________事宜。</w:t>
      </w:r>
    </w:p>
    <w:p w14:paraId="229D740B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我公司认可受托人在办理上述事宜过程中所签署的一切文件，并承担相应的法律责任。</w:t>
      </w:r>
    </w:p>
    <w:p w14:paraId="07186A52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本委托有效期至________年________月________日。</w:t>
      </w:r>
    </w:p>
    <w:p w14:paraId="20B19B8B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10F73C53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61A7BBFB">
      <w:pPr>
        <w:wordWrap w:val="0"/>
        <w:adjustRightInd w:val="0"/>
        <w:snapToGrid w:val="0"/>
        <w:spacing w:line="360" w:lineRule="auto"/>
        <w:ind w:firstLine="4160" w:firstLineChars="1300"/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公司名称（盖章）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</w:p>
    <w:p w14:paraId="72C2F401"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年    月    日  </w:t>
      </w:r>
    </w:p>
    <w:p w14:paraId="0BBBDC9C">
      <w:pPr>
        <w:adjustRightInd w:val="0"/>
        <w:snapToGrid w:val="0"/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F163C9"/>
    <w:rsid w:val="000823E9"/>
    <w:rsid w:val="000D5453"/>
    <w:rsid w:val="00297F88"/>
    <w:rsid w:val="003057F5"/>
    <w:rsid w:val="00306388"/>
    <w:rsid w:val="00307A95"/>
    <w:rsid w:val="004F0CD8"/>
    <w:rsid w:val="005B4CFF"/>
    <w:rsid w:val="00675777"/>
    <w:rsid w:val="00817A97"/>
    <w:rsid w:val="00827F39"/>
    <w:rsid w:val="008C5769"/>
    <w:rsid w:val="008E2D72"/>
    <w:rsid w:val="00A16E58"/>
    <w:rsid w:val="00B83BE1"/>
    <w:rsid w:val="00BD2F1B"/>
    <w:rsid w:val="00DC7F92"/>
    <w:rsid w:val="1CF1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80b70bb0-4935-46a4-b5e2-1a195d9077e7\&#20844;&#21496;&#22996;&#25176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公司委托书.docx</Template>
  <Pages>1</Pages>
  <Words>123</Words>
  <Characters>123</Characters>
  <Lines>1</Lines>
  <Paragraphs>1</Paragraphs>
  <TotalTime>31</TotalTime>
  <ScaleCrop>false</ScaleCrop>
  <LinksUpToDate>false</LinksUpToDate>
  <CharactersWithSpaces>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2025-11-29T02:28:00Z</dcterms:created>
  <dc:creator>rankin</dc:creator>
  <cp:lastModifiedBy>rankin</cp:lastModifiedBy>
  <dcterms:modified xsi:type="dcterms:W3CDTF">2025-11-29T03:23:18Z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v1.0_mb_F3ORJQ+8VJKxf/a8XMXw7g==</vt:lpwstr>
  </property>
  <property fmtid="{D5CDD505-2E9C-101B-9397-08002B2CF9AE}" pid="4" name="ICV">
    <vt:lpwstr>286A68E54E6340CF8CFEE4056AF6B863_11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