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CAB77"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法人授权委托书</w:t>
      </w:r>
    </w:p>
    <w:p w14:paraId="210D2375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（居民身份证号码：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），系</w:t>
      </w:r>
    </w:p>
    <w:p w14:paraId="171B9E54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的法定代表人。现特授权委托本公司员工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336530D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（居民身份证号码：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），代表本人以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的名义，全权处理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>的全部相关事宜，包括但不限于协商沟通、资料提交、签署相关法律文件、办理手续等。</w:t>
      </w:r>
    </w:p>
    <w:p w14:paraId="6987DE0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委托期限：自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日起至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日止。</w:t>
      </w:r>
    </w:p>
    <w:p w14:paraId="6F38E15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受托人在上述委托权限内所实施的法律行为及签署的全部文件，本人及本公司均予以认可，并承担相应的法律责任。受托人无转委托权。</w:t>
      </w:r>
    </w:p>
    <w:p w14:paraId="4340A86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特此委托。</w:t>
      </w:r>
    </w:p>
    <w:p w14:paraId="41B9A2BE">
      <w:pPr>
        <w:rPr>
          <w:sz w:val="28"/>
          <w:szCs w:val="28"/>
        </w:rPr>
      </w:pPr>
    </w:p>
    <w:p w14:paraId="2A9F3E51">
      <w:pPr>
        <w:rPr>
          <w:sz w:val="28"/>
          <w:szCs w:val="28"/>
        </w:rPr>
      </w:pPr>
    </w:p>
    <w:p w14:paraId="29005E5C">
      <w:pPr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单位名称（盖章）：  </w:t>
      </w:r>
    </w:p>
    <w:p w14:paraId="78BDF9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 w14:paraId="19FD82A2">
      <w:pPr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法定代表人（盖章或签字）：  </w:t>
      </w:r>
    </w:p>
    <w:p w14:paraId="2D827FBC">
      <w:pPr>
        <w:ind w:firstLine="4480" w:firstLineChars="16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</w:t>
      </w:r>
    </w:p>
    <w:p w14:paraId="3437A7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B443B"/>
    <w:rsid w:val="00447172"/>
    <w:rsid w:val="00516806"/>
    <w:rsid w:val="005D75F1"/>
    <w:rsid w:val="00610D49"/>
    <w:rsid w:val="007D640E"/>
    <w:rsid w:val="007F5F0D"/>
    <w:rsid w:val="00A26429"/>
    <w:rsid w:val="00BB5E59"/>
    <w:rsid w:val="00E20889"/>
    <w:rsid w:val="00F17A73"/>
    <w:rsid w:val="00F559D6"/>
    <w:rsid w:val="00F73197"/>
    <w:rsid w:val="51E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c3c067f-89f0-47a7-b806-4e8616861669\&#27861;&#20154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法人授权委托书.docx</Template>
  <Pages>1</Pages>
  <Words>118</Words>
  <Characters>118</Characters>
  <Lines>3</Lines>
  <Paragraphs>1</Paragraphs>
  <TotalTime>4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2025-12-01T01:33:00Z</dcterms:created>
  <dc:creator>rankin</dc:creator>
  <cp:lastModifiedBy>rankin</cp:lastModifiedBy>
  <dcterms:modified xsi:type="dcterms:W3CDTF">2025-12-01T02:54:02Z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v1.0_mb_kxOsJB3u54lsMVP/lrKOww==</vt:lpwstr>
  </property>
  <property fmtid="{D5CDD505-2E9C-101B-9397-08002B2CF9AE}" pid="4" name="ICV">
    <vt:lpwstr>AE913090A1424FFCA4F460B55E38F3E0_11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