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40"/>
          <w:szCs w:val="48"/>
        </w:rPr>
        <w:t>恢复执行申请书</w:t>
      </w:r>
    </w:p>
    <w:p w14:paraId="6DC8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申请人：xxx，男，xx年x月x日生，住xxx区xxx路xx号，电话：xxx。</w:t>
      </w:r>
    </w:p>
    <w:p w14:paraId="446D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被执行人：xxx，男，xx年x月x日生，住xxx区xxx路xx号，电话：xxx。</w:t>
      </w:r>
    </w:p>
    <w:p w14:paraId="2382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请求事项：</w:t>
      </w:r>
    </w:p>
    <w:p w14:paraId="6D90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申请恢复强制执行XX人民法院作出的（XXXX）XX民初字第XXXX号民事判决书。</w:t>
      </w:r>
    </w:p>
    <w:p w14:paraId="52AD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事实与理由：</w:t>
      </w:r>
    </w:p>
    <w:p w14:paraId="10D8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申请人与被执行人借贷纠纷一案，业经贵院审理，并于XXXX年XX月XX日作出（XXXX）XX民初字第XXXX号民事判决书，该判决已发生法律效力。因被执行人未履行判决确定的义务，申请人依法向贵院申请强制执行。执行过程中，因当时查明被执行人确无财产可供执行，贵院依法于XXXX年XX月中止执行。</w:t>
      </w:r>
    </w:p>
    <w:p w14:paraId="5EAD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现申请人发现，被执行人目前经济状况已显著改善，已具备履行判决义务的能力。为维护生效法律文书的严肃性及申请人的合法权益，根据《中华人民共和国民事诉讼法》及相关司法解释关于恢复执行的规定，特向贵院申请恢复对该案的强制执行。</w:t>
      </w:r>
    </w:p>
    <w:p w14:paraId="1A4D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此致</w:t>
      </w:r>
    </w:p>
    <w:p w14:paraId="791D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xx人民法院</w:t>
      </w:r>
    </w:p>
    <w:p w14:paraId="0B5E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申请人：xxx</w:t>
      </w:r>
    </w:p>
    <w:p w14:paraId="7238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36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42037"/>
    <w:rsid w:val="1B542037"/>
    <w:rsid w:val="68590FFD"/>
    <w:rsid w:val="729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59e44ee09e2fd01e472f24ac95a49cf\&#24378;&#21046;&#25191;&#34892;&#24674;&#22797;&#25191;&#34892;&#30003;&#35831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强制执行恢复执行申请书范本.docx</Template>
  <Pages>1</Pages>
  <Words>254</Words>
  <Characters>309</Characters>
  <Lines>0</Lines>
  <Paragraphs>0</Paragraphs>
  <TotalTime>15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2025-12-03T01:22:00Z</dcterms:created>
  <dc:creator>rankin</dc:creator>
  <cp:lastModifiedBy>rankin</cp:lastModifiedBy>
  <dcterms:modified xsi:type="dcterms:W3CDTF">2025-12-03T03:42:46Z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v1.0_mb_GP8UUpuMKywaUMMDWH3lBA==</vt:lpwstr>
  </property>
  <property fmtid="{D5CDD505-2E9C-101B-9397-08002B2CF9AE}" pid="4" name="ICV">
    <vt:lpwstr>2EEAA8A0489B450CA683C900E15D9161_11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