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7E0C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情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sz w:val="44"/>
          <w:szCs w:val="44"/>
          <w:lang w:eastAsia="zh-CN"/>
        </w:rPr>
        <w:t>况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sz w:val="44"/>
          <w:szCs w:val="44"/>
        </w:rPr>
        <w:t>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sz w:val="44"/>
          <w:szCs w:val="44"/>
        </w:rPr>
        <w:t>明</w:t>
      </w:r>
    </w:p>
    <w:p w14:paraId="58013B10">
      <w:pPr>
        <w:rPr>
          <w:rFonts w:hint="eastAsia"/>
          <w:sz w:val="32"/>
          <w:szCs w:val="32"/>
        </w:rPr>
      </w:pPr>
    </w:p>
    <w:p w14:paraId="1F77D3B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41584A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经核实，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有限公司成立于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</w:p>
    <w:p w14:paraId="7BDB6423">
      <w:pP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日。为满足农牧业科研实验及管理需要，该公司于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</w:p>
    <w:p w14:paraId="0C224C7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月开工建设一栋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平方米的单层砖混结构平房，作为农牧业科研实验管理用房，并于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月建设完成。</w:t>
      </w:r>
    </w:p>
    <w:p w14:paraId="33AE4CA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需特别说明的是，该房屋建成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年后，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有限公司方告成立。因此，该房产应属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有限公司所有。</w:t>
      </w:r>
    </w:p>
    <w:p w14:paraId="693082E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 w14:paraId="7651CA1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7E01BA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1AC49FF">
      <w:pPr>
        <w:wordWrap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有限公司</w:t>
      </w:r>
    </w:p>
    <w:p w14:paraId="226F2608">
      <w:pPr>
        <w:ind w:right="64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</w:rPr>
        <w:t>日</w:t>
      </w:r>
    </w:p>
    <w:p w14:paraId="1788399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 w14:paraId="6044AF0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22A828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A5F5FE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CCC57B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8355063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4F5400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C259E"/>
    <w:rsid w:val="001E66DA"/>
    <w:rsid w:val="00226477"/>
    <w:rsid w:val="002E3C23"/>
    <w:rsid w:val="00412720"/>
    <w:rsid w:val="00436A5B"/>
    <w:rsid w:val="004C3D30"/>
    <w:rsid w:val="004C48AA"/>
    <w:rsid w:val="006471DF"/>
    <w:rsid w:val="006A682A"/>
    <w:rsid w:val="006C37B6"/>
    <w:rsid w:val="007130FB"/>
    <w:rsid w:val="00767C9E"/>
    <w:rsid w:val="00836297"/>
    <w:rsid w:val="00862088"/>
    <w:rsid w:val="009D6027"/>
    <w:rsid w:val="00A82EA5"/>
    <w:rsid w:val="00AC518B"/>
    <w:rsid w:val="00B80CE1"/>
    <w:rsid w:val="00BF26E9"/>
    <w:rsid w:val="00D54C3E"/>
    <w:rsid w:val="00D65F41"/>
    <w:rsid w:val="00E86F18"/>
    <w:rsid w:val="00EC3C7C"/>
    <w:rsid w:val="00F200D7"/>
    <w:rsid w:val="00F404A1"/>
    <w:rsid w:val="00F97D3C"/>
    <w:rsid w:val="00FB6C70"/>
    <w:rsid w:val="129116E9"/>
    <w:rsid w:val="511738AF"/>
    <w:rsid w:val="540C25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2bd236f1ca3b2f4e15b8b08edb4f803\&#24773;&#20917;&#35828;&#26126;&#65288;&#35777;&#26126;&#65289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情况说明（证明）.wps</Template>
  <Pages>1</Pages>
  <Words>153</Words>
  <Characters>171</Characters>
  <Lines>1</Lines>
  <Paragraphs>1</Paragraphs>
  <TotalTime>4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2025-12-03T01:12:00Z</dcterms:created>
  <dc:creator>rankin</dc:creator>
  <cp:lastModifiedBy>rankin</cp:lastModifiedBy>
  <dcterms:modified xsi:type="dcterms:W3CDTF">2025-12-03T02:27:01Z</dcterms:modified>
  <dc:title>说  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v1.0_mb_f0NXRfQNPr3n4vntZn4jhA==</vt:lpwstr>
  </property>
  <property fmtid="{D5CDD505-2E9C-101B-9397-08002B2CF9AE}" pid="4" name="ICV">
    <vt:lpwstr>3D47E40BF62B459198BC290EE108B7E3_11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