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7F57">
      <w:pPr>
        <w:rPr>
          <w:rFonts w:hint="eastAsia" w:eastAsiaTheme="minorEastAsia"/>
          <w:lang w:val="en-US" w:eastAsia="zh-CN"/>
        </w:rPr>
      </w:pPr>
    </w:p>
    <w:p w14:paraId="147058D5">
      <w:pPr>
        <w:rPr>
          <w:rFonts w:hint="eastAsia" w:eastAsiaTheme="minorEastAsia"/>
          <w:lang w:val="en-US" w:eastAsia="zh-CN"/>
        </w:rPr>
      </w:pPr>
    </w:p>
    <w:p w14:paraId="6864AB5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监护人证明</w:t>
      </w:r>
    </w:p>
    <w:p w14:paraId="0BAF5C4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249C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兹证明我辖区居民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（性别：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，出生日期：</w:t>
      </w:r>
    </w:p>
    <w:p w14:paraId="45AD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日，身份证号：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），现住址为：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街办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村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门牌号。</w:t>
      </w:r>
    </w:p>
    <w:p w14:paraId="2F33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其法定监护人为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（身份证号：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>），监护人与被监护人为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关系。</w:t>
      </w:r>
    </w:p>
    <w:p w14:paraId="6A27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</w:t>
      </w:r>
    </w:p>
    <w:p w14:paraId="0BC04B6D">
      <w:pPr>
        <w:rPr>
          <w:rFonts w:hint="eastAsia"/>
          <w:sz w:val="32"/>
          <w:szCs w:val="32"/>
          <w:lang w:val="en-US" w:eastAsia="zh-CN"/>
        </w:rPr>
      </w:pPr>
    </w:p>
    <w:p w14:paraId="70992239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法定监护人（签字）：</w:t>
      </w:r>
      <w:bookmarkStart w:id="0" w:name="_GoBack"/>
      <w:bookmarkEnd w:id="0"/>
    </w:p>
    <w:p w14:paraId="0ED8B78E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村委会（盖章）：</w:t>
      </w:r>
    </w:p>
    <w:p w14:paraId="1FB9F2C0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17505"/>
    <w:rsid w:val="32A26EA8"/>
    <w:rsid w:val="65FF41DC"/>
    <w:rsid w:val="6C51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32d46e6-4d40-4199-b597-3a44f3212f23\&#30417;&#25252;&#20154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监护人证明.docx</Template>
  <Pages>1</Pages>
  <Words>102</Words>
  <Characters>164</Characters>
  <Lines>0</Lines>
  <Paragraphs>0</Paragraphs>
  <TotalTime>82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2025-12-03T02:10:00Z</dcterms:created>
  <dc:creator>rankin</dc:creator>
  <cp:lastModifiedBy>rankin</cp:lastModifiedBy>
  <dcterms:modified xsi:type="dcterms:W3CDTF">2025-12-03T05:04:49Z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v1.0_mb_qXud5BJO0eP8LemPT23/jw==</vt:lpwstr>
  </property>
  <property fmtid="{D5CDD505-2E9C-101B-9397-08002B2CF9AE}" pid="4" name="ICV">
    <vt:lpwstr>49EFF42331D542F58319D219B6EFA46A_11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