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1CDA6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证 明</w:t>
      </w:r>
    </w:p>
    <w:p w14:paraId="098DCA3F">
      <w:pPr>
        <w:ind w:firstLine="640" w:firstLineChars="200"/>
        <w:rPr>
          <w:rFonts w:hint="eastAsia"/>
          <w:sz w:val="32"/>
          <w:szCs w:val="32"/>
        </w:rPr>
      </w:pPr>
    </w:p>
    <w:p w14:paraId="37CE279D">
      <w:pPr>
        <w:spacing w:line="72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兹证明我镇居民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32"/>
          <w:szCs w:val="32"/>
        </w:rPr>
        <w:t>（公民身份号码：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</w:rPr>
        <w:t>），户籍地址为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76D1F7FE">
      <w:pPr>
        <w:spacing w:line="720" w:lineRule="auto"/>
        <w:ind w:firstLine="640" w:firstLineChars="200"/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该居民在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</w:rPr>
        <w:t>拥有自建房一处。该房屋为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</w:t>
      </w:r>
    </w:p>
    <w:p w14:paraId="4993B703">
      <w:pPr>
        <w:spacing w:line="72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结构，共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层，建筑面积为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32"/>
          <w:szCs w:val="32"/>
        </w:rPr>
        <w:t>平方米。</w:t>
      </w:r>
    </w:p>
    <w:p w14:paraId="3D115CB4">
      <w:pPr>
        <w:spacing w:line="72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以上情况属实，特此证明。</w:t>
      </w:r>
    </w:p>
    <w:p w14:paraId="47B43027">
      <w:pPr>
        <w:spacing w:line="720" w:lineRule="auto"/>
        <w:ind w:firstLine="5120" w:firstLineChars="16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证明人：</w:t>
      </w:r>
    </w:p>
    <w:p w14:paraId="7DD5F563">
      <w:pPr>
        <w:spacing w:line="720" w:lineRule="auto"/>
        <w:ind w:firstLine="5120" w:firstLineChars="16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电  话：</w:t>
      </w:r>
      <w:bookmarkStart w:id="0" w:name="_GoBack"/>
      <w:bookmarkEnd w:id="0"/>
    </w:p>
    <w:p w14:paraId="559339DC">
      <w:pPr>
        <w:spacing w:line="720" w:lineRule="auto"/>
        <w:ind w:firstLine="5600" w:firstLineChars="175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12C83"/>
    <w:rsid w:val="00150B55"/>
    <w:rsid w:val="00493976"/>
    <w:rsid w:val="00B733FA"/>
    <w:rsid w:val="04427C32"/>
    <w:rsid w:val="5F012C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90a2f76a16da534690763eddf9b04855\&#33258;&#24314;&#25151;&#35777;&#26126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自建房证明.doc</Template>
  <Pages>1</Pages>
  <Words>59</Words>
  <Characters>59</Characters>
  <Lines>1</Lines>
  <Paragraphs>1</Paragraphs>
  <TotalTime>14</TotalTime>
  <ScaleCrop>false</ScaleCrop>
  <LinksUpToDate>false</LinksUpToDate>
  <CharactersWithSpaces>149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2025-12-03T01:20:00Z</dcterms:created>
  <dc:creator>rankin</dc:creator>
  <cp:lastModifiedBy>rankin</cp:lastModifiedBy>
  <dcterms:modified xsi:type="dcterms:W3CDTF">2025-12-03T03:15:21Z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UUID">
    <vt:lpwstr>v1.0_mb_URBhVgzGyS3jeKfnHHV5+w==</vt:lpwstr>
  </property>
  <property fmtid="{D5CDD505-2E9C-101B-9397-08002B2CF9AE}" pid="3" name="KSOProductBuildVer">
    <vt:lpwstr>2052-12.1.0.23542</vt:lpwstr>
  </property>
  <property fmtid="{D5CDD505-2E9C-101B-9397-08002B2CF9AE}" pid="4" name="ICV">
    <vt:lpwstr>F39A0CF16BDB468682FA56D04F422DA2_11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