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A573">
      <w:pPr>
        <w:rPr>
          <w:rFonts w:hint="eastAsia" w:ascii="思源柔黑体-凤殿字体美化酷" w:hAnsi="思源柔黑体-凤殿字体美化酷" w:eastAsia="思源柔黑体-凤殿字体美化酷" w:cs="思源柔黑体-凤殿字体美化酷"/>
        </w:rPr>
      </w:pPr>
    </w:p>
    <w:tbl>
      <w:tblPr>
        <w:tblStyle w:val="4"/>
        <w:tblpPr w:leftFromText="180" w:rightFromText="180" w:vertAnchor="text" w:tblpX="10597" w:tblpY="-2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 w14:paraId="4CAD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90" w:type="dxa"/>
          </w:tcPr>
          <w:p w14:paraId="3BEC1BE8">
            <w:pPr>
              <w:jc w:val="both"/>
              <w:rPr>
                <w:rFonts w:hint="eastAsia" w:ascii="思源柔黑体-凤殿字体美化酷" w:hAnsi="思源柔黑体-凤殿字体美化酷" w:eastAsia="思源柔黑体-凤殿字体美化酷" w:cs="思源柔黑体-凤殿字体美化酷"/>
                <w:color w:val="333333"/>
                <w:sz w:val="24"/>
                <w:shd w:val="clear" w:color="auto" w:fill="FFFFFF"/>
                <w:vertAlign w:val="baseline"/>
              </w:rPr>
            </w:pPr>
          </w:p>
        </w:tc>
      </w:tr>
    </w:tbl>
    <w:p w14:paraId="408642B4">
      <w:pPr>
        <w:jc w:val="center"/>
        <w:rPr>
          <w:rFonts w:hint="eastAsia" w:ascii="微软雅黑" w:hAnsi="微软雅黑" w:eastAsia="微软雅黑" w:cs="微软雅黑"/>
          <w:color w:val="333333"/>
          <w:sz w:val="60"/>
          <w:szCs w:val="6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60"/>
          <w:szCs w:val="60"/>
          <w:shd w:val="clear" w:color="auto" w:fill="FFFFFF"/>
          <w:lang w:val="en-US" w:eastAsia="zh-CN"/>
        </w:rPr>
        <w:t>改名申请</w:t>
      </w:r>
    </w:p>
    <w:p w14:paraId="309F499C">
      <w:pPr>
        <w:jc w:val="center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54F9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派出所：</w:t>
      </w:r>
    </w:p>
    <w:p w14:paraId="4035A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本人系未成年人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的父亲。我女儿出生于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年</w:t>
      </w:r>
    </w:p>
    <w:p w14:paraId="10D48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日，公民身份号码为___________________________。</w:t>
      </w:r>
    </w:p>
    <w:p w14:paraId="15C10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现因其现用名在取名时考虑不周，略显草率，致使名字在日常学习及生活中常被他人曲解或者取笑，已对其心理状态造成了一定的负面影响。为免孩子长期受此困扰，维护其身心健康，兹正式提出为其变更姓名的申请。</w:t>
      </w:r>
    </w:p>
    <w:p w14:paraId="32AC9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根据《中华人民共和国户口登记条例》第十八条第一款之规定：“未满十八周岁的人需要变更姓名的时候，由本人或者父母、收养人向户口登记机关申请变更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登记。”</w:t>
      </w:r>
    </w:p>
    <w:p w14:paraId="6AE86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综上，恳请贵所批准将我女儿的现用名变更为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。</w:t>
      </w:r>
    </w:p>
    <w:p w14:paraId="43E6B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特此申请。</w:t>
      </w:r>
    </w:p>
    <w:p w14:paraId="4C23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 w14:paraId="1749E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申请人签字：______________</w:t>
      </w:r>
    </w:p>
    <w:p w14:paraId="2E2C7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_________年______月_____日</w:t>
      </w:r>
    </w:p>
    <w:sectPr>
      <w:pgSz w:w="11906" w:h="16838"/>
      <w:pgMar w:top="127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柔黑体-凤殿字体美化酷">
    <w:altName w:val="黑体"/>
    <w:panose1 w:val="02000500000000000000"/>
    <w:charset w:val="80"/>
    <w:family w:val="auto"/>
    <w:pitch w:val="default"/>
    <w:sig w:usb0="00000000" w:usb1="00000000" w:usb2="04072477" w:usb3="00000000" w:csb0="6003019B" w:csb1="DDD5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25464"/>
    <w:rsid w:val="002D15EA"/>
    <w:rsid w:val="0039613D"/>
    <w:rsid w:val="02F94747"/>
    <w:rsid w:val="03B57C1A"/>
    <w:rsid w:val="044B27D8"/>
    <w:rsid w:val="045100BE"/>
    <w:rsid w:val="053235A0"/>
    <w:rsid w:val="09AA6F72"/>
    <w:rsid w:val="0A2A3C7C"/>
    <w:rsid w:val="0B766A4B"/>
    <w:rsid w:val="12E21C95"/>
    <w:rsid w:val="18DD0C29"/>
    <w:rsid w:val="1B6173D7"/>
    <w:rsid w:val="1CFD36C4"/>
    <w:rsid w:val="1E144EAA"/>
    <w:rsid w:val="1E243C50"/>
    <w:rsid w:val="1ECD06D4"/>
    <w:rsid w:val="1F71091D"/>
    <w:rsid w:val="216B77CD"/>
    <w:rsid w:val="24A22573"/>
    <w:rsid w:val="26564B48"/>
    <w:rsid w:val="2B5E6911"/>
    <w:rsid w:val="306B209D"/>
    <w:rsid w:val="32B96430"/>
    <w:rsid w:val="335C3E9A"/>
    <w:rsid w:val="340A40D6"/>
    <w:rsid w:val="34294E7B"/>
    <w:rsid w:val="35891B12"/>
    <w:rsid w:val="35D92C84"/>
    <w:rsid w:val="3C6C4838"/>
    <w:rsid w:val="3DB25464"/>
    <w:rsid w:val="468227D2"/>
    <w:rsid w:val="4750436D"/>
    <w:rsid w:val="4B023D2A"/>
    <w:rsid w:val="4D8B7ECA"/>
    <w:rsid w:val="4E493604"/>
    <w:rsid w:val="527C127E"/>
    <w:rsid w:val="577D7CCA"/>
    <w:rsid w:val="5940746A"/>
    <w:rsid w:val="59D3013D"/>
    <w:rsid w:val="5DD94F14"/>
    <w:rsid w:val="60CE5004"/>
    <w:rsid w:val="64D216D9"/>
    <w:rsid w:val="6BF50124"/>
    <w:rsid w:val="6D3C4B2F"/>
    <w:rsid w:val="6F53230B"/>
    <w:rsid w:val="6FFB5EBF"/>
    <w:rsid w:val="75351653"/>
    <w:rsid w:val="75650570"/>
    <w:rsid w:val="785715C6"/>
    <w:rsid w:val="798256E3"/>
    <w:rsid w:val="7B2731E4"/>
    <w:rsid w:val="7B467AD5"/>
    <w:rsid w:val="7B80381B"/>
    <w:rsid w:val="7BA04EE0"/>
    <w:rsid w:val="7E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228a856-cc65-4a8c-897a-019304861bab\&#25913;&#21517;&#30003;&#35831;&#21464;&#26356;&#22995;&#21517;&#25913;&#21517;&#2338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改名申请变更姓名改名字.docx</Template>
  <Pages>1</Pages>
  <Words>191</Words>
  <Characters>324</Characters>
  <Lines>1</Lines>
  <Paragraphs>1</Paragraphs>
  <TotalTime>13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2025-12-03T01:16:00Z</dcterms:created>
  <dc:creator>rankin</dc:creator>
  <cp:lastModifiedBy>rankin</cp:lastModifiedBy>
  <dcterms:modified xsi:type="dcterms:W3CDTF">2025-12-03T02:40:50Z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v1.0_mb_unub1Z8DmK+ve3WSfke4mQ==</vt:lpwstr>
  </property>
  <property fmtid="{D5CDD505-2E9C-101B-9397-08002B2CF9AE}" pid="4" name="ICV">
    <vt:lpwstr>F5B3687A4C19450E9C9F9672115C4698_11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