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D1247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804AB2F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无犯罪记录证明代办委托书</w:t>
      </w:r>
    </w:p>
    <w:p w14:paraId="1A5B1DA4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 w14:paraId="01CE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委托人：</w:t>
      </w:r>
    </w:p>
    <w:p w14:paraId="1EEC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身份证号： </w:t>
      </w:r>
      <w:bookmarkStart w:id="0" w:name="_GoBack"/>
      <w:bookmarkEnd w:id="0"/>
    </w:p>
    <w:p w14:paraId="3890A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受托人：</w:t>
      </w:r>
    </w:p>
    <w:p w14:paraId="30496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身份证号：   </w:t>
      </w:r>
    </w:p>
    <w:p w14:paraId="49A3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无法亲自前往贵所办理本人的无犯罪记录证明相关事宜，现特授权委托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作为我的合法代理人，全权代为办理以下事项：</w:t>
      </w:r>
    </w:p>
    <w:p w14:paraId="028FE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向贵所提交办理无犯罪记录证明所需的全部材料；</w:t>
      </w:r>
    </w:p>
    <w:p w14:paraId="57CC8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代为填写、签署办理无犯罪记录证明的相关表单及文件；</w:t>
      </w:r>
    </w:p>
    <w:p w14:paraId="3844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前往相关部门办理本人无犯罪记录证明的申领手续，并领取该证明文书。</w:t>
      </w:r>
    </w:p>
    <w:p w14:paraId="4B46B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受托人在上述授权范围内实施的全部行为及签署的所有文件，本人均予以认可，由此产生的一切法律后果均由本人承担。</w:t>
      </w:r>
    </w:p>
    <w:p w14:paraId="6BFD2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委托期限：自本委托书签署之日起至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 w14:paraId="35ADC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受托人无转委托权，超出上述授权范围及委托期限的行为，本人不予认可，亦不承担相应法律责任。</w:t>
      </w:r>
    </w:p>
    <w:p w14:paraId="7F1DB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" w:leftChars="133" w:right="0"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委托人签名：               　　                                                          </w:t>
      </w:r>
    </w:p>
    <w:p w14:paraId="535F2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" w:leftChars="133" w:right="0" w:firstLine="5880" w:firstLineChars="21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095340"/>
    <w:rsid w:val="00035B0E"/>
    <w:rsid w:val="00092CCA"/>
    <w:rsid w:val="000A465C"/>
    <w:rsid w:val="003F667D"/>
    <w:rsid w:val="0064563E"/>
    <w:rsid w:val="007F1E12"/>
    <w:rsid w:val="008C44F9"/>
    <w:rsid w:val="00A46C9C"/>
    <w:rsid w:val="00A76A7E"/>
    <w:rsid w:val="0D0D0EDD"/>
    <w:rsid w:val="17365AEF"/>
    <w:rsid w:val="374A5EFD"/>
    <w:rsid w:val="76095340"/>
    <w:rsid w:val="7FF34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9de304d-d092-4db5-b217-6befb32d0584\&#26080;&#29359;&#32618;&#35760;&#24405;&#35777;&#26126;&#20195;&#21150;&#22996;&#25176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无犯罪记录证明代办委托书.doc.docx</Template>
  <Pages>1</Pages>
  <Words>204</Words>
  <Characters>204</Characters>
  <Lines>2</Lines>
  <Paragraphs>1</Paragraphs>
  <TotalTime>9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2025-12-01T01:40:00Z</dcterms:created>
  <dc:creator>rankin</dc:creator>
  <cp:lastModifiedBy>rankin</cp:lastModifiedBy>
  <dcterms:modified xsi:type="dcterms:W3CDTF">2025-12-01T03:14:12Z</dcterms:modified>
  <dc:title>无犯罪记录证明代办委托书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v1.0_mb_F0sWOZ9c/VwnlT4o2JtqGg==</vt:lpwstr>
  </property>
  <property fmtid="{D5CDD505-2E9C-101B-9397-08002B2CF9AE}" pid="4" name="ICV">
    <vt:lpwstr>6C73D12D2EA4492E9A5A4CF19AD329F5_11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