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AD9E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1424886D">
      <w:pPr>
        <w:rPr>
          <w:rFonts w:hint="eastAsia" w:ascii="宋体" w:hAnsi="宋体" w:eastAsia="宋体" w:cs="宋体"/>
          <w:sz w:val="28"/>
          <w:szCs w:val="36"/>
        </w:rPr>
      </w:pPr>
    </w:p>
    <w:p w14:paraId="013AF5CC">
      <w:pPr>
        <w:rPr>
          <w:rFonts w:hint="eastAsia" w:ascii="宋体" w:hAnsi="宋体" w:eastAsia="宋体" w:cs="宋体"/>
          <w:sz w:val="28"/>
          <w:szCs w:val="36"/>
        </w:rPr>
      </w:pPr>
    </w:p>
    <w:p w14:paraId="65092AF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2F0BE65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40EEE9FD">
      <w:pPr>
        <w:rPr>
          <w:rFonts w:hint="eastAsia" w:ascii="宋体" w:hAnsi="宋体" w:eastAsia="宋体" w:cs="宋体"/>
          <w:sz w:val="28"/>
          <w:szCs w:val="36"/>
        </w:rPr>
      </w:pPr>
    </w:p>
    <w:p w14:paraId="455D61F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现委托人____________委托受委托人在委托人与____________因纠纷一案中，作为委托人的诉讼代理人。</w:t>
      </w:r>
    </w:p>
    <w:p w14:paraId="15DF8E25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受委托人的代理权限如下：</w:t>
      </w:r>
    </w:p>
    <w:p w14:paraId="4B82887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一、一般代理</w:t>
      </w:r>
    </w:p>
    <w:p w14:paraId="1092D606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代为起诉、应诉、答辩；代为调查收集证据；出庭参加诉讼；申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请财产保全；代收法律文书等。</w:t>
      </w:r>
    </w:p>
    <w:p w14:paraId="7711C2A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二、特别授权代理</w:t>
      </w:r>
    </w:p>
    <w:p w14:paraId="7EFA2C3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代为承认、放弃、变更诉讼请求；进行和解；提起反诉、上诉；进行调解；代领执行款物。</w:t>
      </w:r>
    </w:p>
    <w:p w14:paraId="7D131D4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本委托书自委托人签字之日起生效，至本案终结（包括判决、裁定、调解、和解、撤诉等）时终止。</w:t>
      </w:r>
    </w:p>
    <w:p w14:paraId="59F0B747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6B432931">
      <w:pPr>
        <w:ind w:firstLine="3920" w:firstLineChars="14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</w:p>
    <w:p w14:paraId="1B58A9FA">
      <w:pPr>
        <w:ind w:firstLine="3920" w:firstLineChars="14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5682EA5B">
      <w:pPr>
        <w:ind w:firstLine="4760" w:firstLineChars="17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42081674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6AD3"/>
    <w:rsid w:val="1C5B4498"/>
    <w:rsid w:val="331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11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2025-12-03T01:20:00Z</dcterms:created>
  <dc:creator>rankin</dc:creator>
  <cp:lastModifiedBy>rankin</cp:lastModifiedBy>
  <dcterms:modified xsi:type="dcterms:W3CDTF">2025-12-03T03:26:33Z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3A2A0E9847FC4369A9683FEA683C1924_11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