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144C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合同终止协议</w:t>
      </w:r>
    </w:p>
    <w:p w14:paraId="4A3135C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</w:t>
      </w:r>
    </w:p>
    <w:p w14:paraId="3DEEAFE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</w:p>
    <w:p w14:paraId="2A47E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甲乙双方于_____年_____月_____日签订了《__________合同》（合同编号：__________），原合同有效期自_____年_____月_____日至_____年_____月_____日。</w:t>
      </w:r>
    </w:p>
    <w:p w14:paraId="5AD6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现经甲乙双方协商一致，就原合同终止事宜达成如下协议：</w:t>
      </w:r>
    </w:p>
    <w:p w14:paraId="5667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自_____年_____月_____日起，原合同提前终止，双方的权利义务（除本协议约定继续有效的条款外）随之消灭。</w:t>
      </w:r>
    </w:p>
    <w:p w14:paraId="209B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双方共同确认：截至终止日，双方已就原合同的履行完成了全部货物、服务、款项的交付与结算，不存在任何未结清的债务、赔偿或费用。双方对原合同的履行、终止及结算结果均无任何异议。</w:t>
      </w:r>
    </w:p>
    <w:p w14:paraId="59E32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原合同终止后，双方互不追究原合同项下的违约责任。但本协议生效前，任何一方因违反原合同已产生的违约责任不因本协议的生效而免除。</w:t>
      </w:r>
    </w:p>
    <w:p w14:paraId="6D8D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本协议生效后，双方仍应遵守原合同中关于保密、知识产权、争议解决等独立于合同效力之外的条款的约定。</w:t>
      </w:r>
    </w:p>
    <w:p w14:paraId="7323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本协议一式_____份，甲乙双方各执_____份，具有同等法律效力，自双方签字或盖章之日起生效。</w:t>
      </w:r>
    </w:p>
    <w:p w14:paraId="0BBAA35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甲 方：                     乙 方：</w:t>
      </w:r>
    </w:p>
    <w:p w14:paraId="0A922FE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代表人：                    代表人：  </w:t>
      </w:r>
      <w:bookmarkStart w:id="0" w:name="_GoBack"/>
      <w:bookmarkEnd w:id="0"/>
    </w:p>
    <w:p w14:paraId="497D82C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      年    月    日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018EB"/>
    <w:rsid w:val="000009C4"/>
    <w:rsid w:val="00000CC5"/>
    <w:rsid w:val="00000FCC"/>
    <w:rsid w:val="000012A4"/>
    <w:rsid w:val="000018A8"/>
    <w:rsid w:val="000038A5"/>
    <w:rsid w:val="00003EC0"/>
    <w:rsid w:val="00003EEA"/>
    <w:rsid w:val="0000526E"/>
    <w:rsid w:val="00005B52"/>
    <w:rsid w:val="00006CBB"/>
    <w:rsid w:val="00006DB4"/>
    <w:rsid w:val="00007C01"/>
    <w:rsid w:val="000101B5"/>
    <w:rsid w:val="0001041C"/>
    <w:rsid w:val="00010E58"/>
    <w:rsid w:val="0001136A"/>
    <w:rsid w:val="00012487"/>
    <w:rsid w:val="000128A7"/>
    <w:rsid w:val="00013863"/>
    <w:rsid w:val="00014A2F"/>
    <w:rsid w:val="00015AED"/>
    <w:rsid w:val="00017257"/>
    <w:rsid w:val="00020050"/>
    <w:rsid w:val="000202CF"/>
    <w:rsid w:val="00020526"/>
    <w:rsid w:val="00020D59"/>
    <w:rsid w:val="0002110D"/>
    <w:rsid w:val="00021554"/>
    <w:rsid w:val="0002162E"/>
    <w:rsid w:val="00022282"/>
    <w:rsid w:val="00022339"/>
    <w:rsid w:val="00022C63"/>
    <w:rsid w:val="000231D5"/>
    <w:rsid w:val="00023943"/>
    <w:rsid w:val="00023E0F"/>
    <w:rsid w:val="00024B64"/>
    <w:rsid w:val="00024D90"/>
    <w:rsid w:val="00025690"/>
    <w:rsid w:val="000263D6"/>
    <w:rsid w:val="00026449"/>
    <w:rsid w:val="00026B45"/>
    <w:rsid w:val="00026FDA"/>
    <w:rsid w:val="000275CC"/>
    <w:rsid w:val="00030197"/>
    <w:rsid w:val="00030F69"/>
    <w:rsid w:val="0003130D"/>
    <w:rsid w:val="000313CF"/>
    <w:rsid w:val="000316CD"/>
    <w:rsid w:val="00031DA6"/>
    <w:rsid w:val="0003273E"/>
    <w:rsid w:val="00032768"/>
    <w:rsid w:val="00032BB8"/>
    <w:rsid w:val="00033057"/>
    <w:rsid w:val="00033168"/>
    <w:rsid w:val="000333F6"/>
    <w:rsid w:val="000334B8"/>
    <w:rsid w:val="00033DA0"/>
    <w:rsid w:val="000350F5"/>
    <w:rsid w:val="00035488"/>
    <w:rsid w:val="000357D0"/>
    <w:rsid w:val="00036D2C"/>
    <w:rsid w:val="0003731C"/>
    <w:rsid w:val="0003759B"/>
    <w:rsid w:val="0004104C"/>
    <w:rsid w:val="00041EF5"/>
    <w:rsid w:val="0004239F"/>
    <w:rsid w:val="00042F53"/>
    <w:rsid w:val="00043128"/>
    <w:rsid w:val="000431A5"/>
    <w:rsid w:val="00043601"/>
    <w:rsid w:val="0004370A"/>
    <w:rsid w:val="000462F6"/>
    <w:rsid w:val="0004690D"/>
    <w:rsid w:val="00047676"/>
    <w:rsid w:val="000477E7"/>
    <w:rsid w:val="00051503"/>
    <w:rsid w:val="0005165B"/>
    <w:rsid w:val="00051736"/>
    <w:rsid w:val="00051B10"/>
    <w:rsid w:val="000520EA"/>
    <w:rsid w:val="000526BA"/>
    <w:rsid w:val="00052C39"/>
    <w:rsid w:val="000534C2"/>
    <w:rsid w:val="00053632"/>
    <w:rsid w:val="00053D64"/>
    <w:rsid w:val="000544CA"/>
    <w:rsid w:val="00054CD9"/>
    <w:rsid w:val="00055C8A"/>
    <w:rsid w:val="000560EA"/>
    <w:rsid w:val="00056713"/>
    <w:rsid w:val="00056B7A"/>
    <w:rsid w:val="00056D55"/>
    <w:rsid w:val="000570E8"/>
    <w:rsid w:val="00057BC2"/>
    <w:rsid w:val="00057BD6"/>
    <w:rsid w:val="00057C4D"/>
    <w:rsid w:val="0006010E"/>
    <w:rsid w:val="000602B1"/>
    <w:rsid w:val="000602F3"/>
    <w:rsid w:val="00060A47"/>
    <w:rsid w:val="0006228E"/>
    <w:rsid w:val="0006345F"/>
    <w:rsid w:val="00063823"/>
    <w:rsid w:val="000639CF"/>
    <w:rsid w:val="00063DEC"/>
    <w:rsid w:val="000640D6"/>
    <w:rsid w:val="0006462B"/>
    <w:rsid w:val="00064B97"/>
    <w:rsid w:val="000655EC"/>
    <w:rsid w:val="000657DA"/>
    <w:rsid w:val="00065DFF"/>
    <w:rsid w:val="00066AFE"/>
    <w:rsid w:val="000673FA"/>
    <w:rsid w:val="0006767E"/>
    <w:rsid w:val="00067A49"/>
    <w:rsid w:val="00067ADE"/>
    <w:rsid w:val="00070360"/>
    <w:rsid w:val="000706E3"/>
    <w:rsid w:val="00070DEB"/>
    <w:rsid w:val="000714BF"/>
    <w:rsid w:val="00072BAA"/>
    <w:rsid w:val="00072D4C"/>
    <w:rsid w:val="00073B12"/>
    <w:rsid w:val="00073C96"/>
    <w:rsid w:val="00074AE3"/>
    <w:rsid w:val="00075329"/>
    <w:rsid w:val="0007540A"/>
    <w:rsid w:val="000754AE"/>
    <w:rsid w:val="00076B04"/>
    <w:rsid w:val="0007750C"/>
    <w:rsid w:val="00077C9A"/>
    <w:rsid w:val="00077EC0"/>
    <w:rsid w:val="00080338"/>
    <w:rsid w:val="0008051F"/>
    <w:rsid w:val="0008128B"/>
    <w:rsid w:val="00081486"/>
    <w:rsid w:val="000818C4"/>
    <w:rsid w:val="00081B27"/>
    <w:rsid w:val="00081BB1"/>
    <w:rsid w:val="00081D5F"/>
    <w:rsid w:val="00082807"/>
    <w:rsid w:val="000832EC"/>
    <w:rsid w:val="0008378A"/>
    <w:rsid w:val="00083ADE"/>
    <w:rsid w:val="00083AF1"/>
    <w:rsid w:val="00084F82"/>
    <w:rsid w:val="0008567C"/>
    <w:rsid w:val="00086132"/>
    <w:rsid w:val="0008638F"/>
    <w:rsid w:val="00086BA0"/>
    <w:rsid w:val="00087256"/>
    <w:rsid w:val="0008732F"/>
    <w:rsid w:val="000876E1"/>
    <w:rsid w:val="000909F0"/>
    <w:rsid w:val="00090EF0"/>
    <w:rsid w:val="00091455"/>
    <w:rsid w:val="00091519"/>
    <w:rsid w:val="00091765"/>
    <w:rsid w:val="00091C2C"/>
    <w:rsid w:val="0009263D"/>
    <w:rsid w:val="00092D28"/>
    <w:rsid w:val="00092E22"/>
    <w:rsid w:val="000931BC"/>
    <w:rsid w:val="00094E50"/>
    <w:rsid w:val="00095169"/>
    <w:rsid w:val="0009524A"/>
    <w:rsid w:val="000959A7"/>
    <w:rsid w:val="0009603F"/>
    <w:rsid w:val="000969DC"/>
    <w:rsid w:val="00097AB7"/>
    <w:rsid w:val="000A025D"/>
    <w:rsid w:val="000A074F"/>
    <w:rsid w:val="000A0D2E"/>
    <w:rsid w:val="000A12A9"/>
    <w:rsid w:val="000A2A03"/>
    <w:rsid w:val="000A3483"/>
    <w:rsid w:val="000A385C"/>
    <w:rsid w:val="000A4055"/>
    <w:rsid w:val="000A4CA5"/>
    <w:rsid w:val="000A4E38"/>
    <w:rsid w:val="000A59E6"/>
    <w:rsid w:val="000A5B4B"/>
    <w:rsid w:val="000A74AA"/>
    <w:rsid w:val="000A75FF"/>
    <w:rsid w:val="000A77EC"/>
    <w:rsid w:val="000A7C3D"/>
    <w:rsid w:val="000A7E68"/>
    <w:rsid w:val="000B0A7A"/>
    <w:rsid w:val="000B1292"/>
    <w:rsid w:val="000B1719"/>
    <w:rsid w:val="000B18DA"/>
    <w:rsid w:val="000B2482"/>
    <w:rsid w:val="000B2D9D"/>
    <w:rsid w:val="000B33CC"/>
    <w:rsid w:val="000B35D2"/>
    <w:rsid w:val="000B4831"/>
    <w:rsid w:val="000B5535"/>
    <w:rsid w:val="000B5BB2"/>
    <w:rsid w:val="000B66AC"/>
    <w:rsid w:val="000B6A8A"/>
    <w:rsid w:val="000B7062"/>
    <w:rsid w:val="000B772F"/>
    <w:rsid w:val="000B7CD8"/>
    <w:rsid w:val="000B7EA3"/>
    <w:rsid w:val="000C05EA"/>
    <w:rsid w:val="000C065A"/>
    <w:rsid w:val="000C1190"/>
    <w:rsid w:val="000C188E"/>
    <w:rsid w:val="000C2CDE"/>
    <w:rsid w:val="000C2F78"/>
    <w:rsid w:val="000C3074"/>
    <w:rsid w:val="000C3DA3"/>
    <w:rsid w:val="000C48ED"/>
    <w:rsid w:val="000C521A"/>
    <w:rsid w:val="000C61C9"/>
    <w:rsid w:val="000C6F88"/>
    <w:rsid w:val="000C7274"/>
    <w:rsid w:val="000C74BD"/>
    <w:rsid w:val="000D062C"/>
    <w:rsid w:val="000D068C"/>
    <w:rsid w:val="000D1AEF"/>
    <w:rsid w:val="000D27D5"/>
    <w:rsid w:val="000D2CC3"/>
    <w:rsid w:val="000D2D93"/>
    <w:rsid w:val="000D32A8"/>
    <w:rsid w:val="000D3F9A"/>
    <w:rsid w:val="000D40D2"/>
    <w:rsid w:val="000D4259"/>
    <w:rsid w:val="000D57C6"/>
    <w:rsid w:val="000D58A1"/>
    <w:rsid w:val="000D6349"/>
    <w:rsid w:val="000D6E46"/>
    <w:rsid w:val="000D6EC5"/>
    <w:rsid w:val="000D7310"/>
    <w:rsid w:val="000D78BA"/>
    <w:rsid w:val="000D793C"/>
    <w:rsid w:val="000D79EE"/>
    <w:rsid w:val="000E0C6F"/>
    <w:rsid w:val="000E0DE2"/>
    <w:rsid w:val="000E0E0A"/>
    <w:rsid w:val="000E0E30"/>
    <w:rsid w:val="000E1B21"/>
    <w:rsid w:val="000E2041"/>
    <w:rsid w:val="000E21ED"/>
    <w:rsid w:val="000E28AD"/>
    <w:rsid w:val="000E2C3F"/>
    <w:rsid w:val="000E32A3"/>
    <w:rsid w:val="000E34C4"/>
    <w:rsid w:val="000E453E"/>
    <w:rsid w:val="000E49CF"/>
    <w:rsid w:val="000E52E5"/>
    <w:rsid w:val="000E5E6A"/>
    <w:rsid w:val="000E6123"/>
    <w:rsid w:val="000E62EC"/>
    <w:rsid w:val="000E6EC7"/>
    <w:rsid w:val="000E7258"/>
    <w:rsid w:val="000E73B6"/>
    <w:rsid w:val="000E77CB"/>
    <w:rsid w:val="000F1087"/>
    <w:rsid w:val="000F10BE"/>
    <w:rsid w:val="000F2CB8"/>
    <w:rsid w:val="000F3259"/>
    <w:rsid w:val="000F32E7"/>
    <w:rsid w:val="000F37AE"/>
    <w:rsid w:val="000F45A0"/>
    <w:rsid w:val="000F48B3"/>
    <w:rsid w:val="000F4B9D"/>
    <w:rsid w:val="000F505E"/>
    <w:rsid w:val="000F5214"/>
    <w:rsid w:val="000F55AB"/>
    <w:rsid w:val="000F5DB2"/>
    <w:rsid w:val="000F5E4F"/>
    <w:rsid w:val="000F667B"/>
    <w:rsid w:val="000F6A90"/>
    <w:rsid w:val="000F717A"/>
    <w:rsid w:val="000F7694"/>
    <w:rsid w:val="0010048B"/>
    <w:rsid w:val="001007B4"/>
    <w:rsid w:val="001016EC"/>
    <w:rsid w:val="0010178E"/>
    <w:rsid w:val="00101E5F"/>
    <w:rsid w:val="00102422"/>
    <w:rsid w:val="001032E4"/>
    <w:rsid w:val="001041F8"/>
    <w:rsid w:val="00104690"/>
    <w:rsid w:val="00104CAB"/>
    <w:rsid w:val="001051A6"/>
    <w:rsid w:val="001054D8"/>
    <w:rsid w:val="001056E8"/>
    <w:rsid w:val="00105724"/>
    <w:rsid w:val="001058B0"/>
    <w:rsid w:val="00105EEE"/>
    <w:rsid w:val="00106155"/>
    <w:rsid w:val="001068C7"/>
    <w:rsid w:val="00106CA1"/>
    <w:rsid w:val="001101BB"/>
    <w:rsid w:val="001106A8"/>
    <w:rsid w:val="00110A78"/>
    <w:rsid w:val="00111505"/>
    <w:rsid w:val="00113AFC"/>
    <w:rsid w:val="00113D88"/>
    <w:rsid w:val="001155B3"/>
    <w:rsid w:val="001158B2"/>
    <w:rsid w:val="0011591F"/>
    <w:rsid w:val="00115E99"/>
    <w:rsid w:val="00115F1A"/>
    <w:rsid w:val="0011694D"/>
    <w:rsid w:val="001203C9"/>
    <w:rsid w:val="00120E02"/>
    <w:rsid w:val="001217C5"/>
    <w:rsid w:val="00121FDF"/>
    <w:rsid w:val="001223CD"/>
    <w:rsid w:val="00122651"/>
    <w:rsid w:val="00122E0F"/>
    <w:rsid w:val="00123A89"/>
    <w:rsid w:val="001240F1"/>
    <w:rsid w:val="00124128"/>
    <w:rsid w:val="0012412A"/>
    <w:rsid w:val="00124692"/>
    <w:rsid w:val="00125440"/>
    <w:rsid w:val="00125570"/>
    <w:rsid w:val="00125A94"/>
    <w:rsid w:val="00125CF6"/>
    <w:rsid w:val="00126929"/>
    <w:rsid w:val="00130122"/>
    <w:rsid w:val="001309AE"/>
    <w:rsid w:val="00131BF4"/>
    <w:rsid w:val="00131DDE"/>
    <w:rsid w:val="001321D5"/>
    <w:rsid w:val="00132510"/>
    <w:rsid w:val="00132CB8"/>
    <w:rsid w:val="00134076"/>
    <w:rsid w:val="00134AFC"/>
    <w:rsid w:val="00134BFD"/>
    <w:rsid w:val="00134D87"/>
    <w:rsid w:val="001354C7"/>
    <w:rsid w:val="0013583F"/>
    <w:rsid w:val="00135ECC"/>
    <w:rsid w:val="00135F5A"/>
    <w:rsid w:val="00136E6F"/>
    <w:rsid w:val="001371F3"/>
    <w:rsid w:val="00137DD4"/>
    <w:rsid w:val="001403E3"/>
    <w:rsid w:val="00140BA7"/>
    <w:rsid w:val="001419EE"/>
    <w:rsid w:val="0014247C"/>
    <w:rsid w:val="00142A65"/>
    <w:rsid w:val="00142A7F"/>
    <w:rsid w:val="00142F28"/>
    <w:rsid w:val="00142FBB"/>
    <w:rsid w:val="00143CC5"/>
    <w:rsid w:val="00145208"/>
    <w:rsid w:val="001455F1"/>
    <w:rsid w:val="00145D7C"/>
    <w:rsid w:val="00146243"/>
    <w:rsid w:val="001464F2"/>
    <w:rsid w:val="00146626"/>
    <w:rsid w:val="0014680C"/>
    <w:rsid w:val="00146F61"/>
    <w:rsid w:val="00146FAC"/>
    <w:rsid w:val="00147782"/>
    <w:rsid w:val="00147B60"/>
    <w:rsid w:val="00147C0C"/>
    <w:rsid w:val="001504E7"/>
    <w:rsid w:val="00150E38"/>
    <w:rsid w:val="001510F0"/>
    <w:rsid w:val="00151DA7"/>
    <w:rsid w:val="00153881"/>
    <w:rsid w:val="00153D0F"/>
    <w:rsid w:val="0015484F"/>
    <w:rsid w:val="00155B28"/>
    <w:rsid w:val="00155C3F"/>
    <w:rsid w:val="00156FA3"/>
    <w:rsid w:val="00157B2C"/>
    <w:rsid w:val="00157E4E"/>
    <w:rsid w:val="00157F35"/>
    <w:rsid w:val="001600BB"/>
    <w:rsid w:val="0016058F"/>
    <w:rsid w:val="001605FF"/>
    <w:rsid w:val="001609A2"/>
    <w:rsid w:val="00160FC6"/>
    <w:rsid w:val="001611BF"/>
    <w:rsid w:val="001612A4"/>
    <w:rsid w:val="0016185D"/>
    <w:rsid w:val="0016194A"/>
    <w:rsid w:val="00161D6F"/>
    <w:rsid w:val="00163B7E"/>
    <w:rsid w:val="00163CB7"/>
    <w:rsid w:val="00164294"/>
    <w:rsid w:val="001646DA"/>
    <w:rsid w:val="00164894"/>
    <w:rsid w:val="00164994"/>
    <w:rsid w:val="00165551"/>
    <w:rsid w:val="001656C9"/>
    <w:rsid w:val="00165A5E"/>
    <w:rsid w:val="00165CE1"/>
    <w:rsid w:val="00166685"/>
    <w:rsid w:val="00166CDE"/>
    <w:rsid w:val="001674BB"/>
    <w:rsid w:val="00167595"/>
    <w:rsid w:val="001676C3"/>
    <w:rsid w:val="0017065B"/>
    <w:rsid w:val="00170C0A"/>
    <w:rsid w:val="00171760"/>
    <w:rsid w:val="001738B2"/>
    <w:rsid w:val="00173E7C"/>
    <w:rsid w:val="00174572"/>
    <w:rsid w:val="00174FA1"/>
    <w:rsid w:val="001756F8"/>
    <w:rsid w:val="001759C2"/>
    <w:rsid w:val="0017622B"/>
    <w:rsid w:val="00176385"/>
    <w:rsid w:val="001764AE"/>
    <w:rsid w:val="001764C8"/>
    <w:rsid w:val="00176A27"/>
    <w:rsid w:val="00177FAC"/>
    <w:rsid w:val="0018015E"/>
    <w:rsid w:val="0018097B"/>
    <w:rsid w:val="00180B09"/>
    <w:rsid w:val="00180C7E"/>
    <w:rsid w:val="001814B8"/>
    <w:rsid w:val="00181C4D"/>
    <w:rsid w:val="00181E18"/>
    <w:rsid w:val="00182463"/>
    <w:rsid w:val="00182889"/>
    <w:rsid w:val="00182B64"/>
    <w:rsid w:val="00182DBD"/>
    <w:rsid w:val="00183467"/>
    <w:rsid w:val="001835CB"/>
    <w:rsid w:val="00184B76"/>
    <w:rsid w:val="00184F8B"/>
    <w:rsid w:val="001851C5"/>
    <w:rsid w:val="00186673"/>
    <w:rsid w:val="00186DFF"/>
    <w:rsid w:val="00186F69"/>
    <w:rsid w:val="00186FFE"/>
    <w:rsid w:val="0018775E"/>
    <w:rsid w:val="00187A3A"/>
    <w:rsid w:val="00190C64"/>
    <w:rsid w:val="00190F8C"/>
    <w:rsid w:val="001917F2"/>
    <w:rsid w:val="00191E58"/>
    <w:rsid w:val="00192775"/>
    <w:rsid w:val="00192B99"/>
    <w:rsid w:val="00192E84"/>
    <w:rsid w:val="00192FB2"/>
    <w:rsid w:val="00193340"/>
    <w:rsid w:val="001936E6"/>
    <w:rsid w:val="00193951"/>
    <w:rsid w:val="00194509"/>
    <w:rsid w:val="0019543E"/>
    <w:rsid w:val="00195446"/>
    <w:rsid w:val="001957FE"/>
    <w:rsid w:val="00195A4F"/>
    <w:rsid w:val="00195E02"/>
    <w:rsid w:val="001963BC"/>
    <w:rsid w:val="00196B1B"/>
    <w:rsid w:val="00196E8B"/>
    <w:rsid w:val="00197386"/>
    <w:rsid w:val="001A01C1"/>
    <w:rsid w:val="001A062B"/>
    <w:rsid w:val="001A12E2"/>
    <w:rsid w:val="001A18B9"/>
    <w:rsid w:val="001A24BB"/>
    <w:rsid w:val="001A3051"/>
    <w:rsid w:val="001A35FB"/>
    <w:rsid w:val="001A4244"/>
    <w:rsid w:val="001A436E"/>
    <w:rsid w:val="001A479A"/>
    <w:rsid w:val="001A4E8D"/>
    <w:rsid w:val="001A501E"/>
    <w:rsid w:val="001A5061"/>
    <w:rsid w:val="001A60D6"/>
    <w:rsid w:val="001A6402"/>
    <w:rsid w:val="001A65AD"/>
    <w:rsid w:val="001A675A"/>
    <w:rsid w:val="001A67A4"/>
    <w:rsid w:val="001A6E2E"/>
    <w:rsid w:val="001A7564"/>
    <w:rsid w:val="001A75A5"/>
    <w:rsid w:val="001A7898"/>
    <w:rsid w:val="001A7A4C"/>
    <w:rsid w:val="001A7E92"/>
    <w:rsid w:val="001B0478"/>
    <w:rsid w:val="001B0CAA"/>
    <w:rsid w:val="001B1535"/>
    <w:rsid w:val="001B1773"/>
    <w:rsid w:val="001B18CC"/>
    <w:rsid w:val="001B21A8"/>
    <w:rsid w:val="001B2DC8"/>
    <w:rsid w:val="001B3231"/>
    <w:rsid w:val="001B3DA2"/>
    <w:rsid w:val="001B3E52"/>
    <w:rsid w:val="001B3FBD"/>
    <w:rsid w:val="001B562C"/>
    <w:rsid w:val="001B5FD8"/>
    <w:rsid w:val="001B61B0"/>
    <w:rsid w:val="001B702E"/>
    <w:rsid w:val="001B763F"/>
    <w:rsid w:val="001B778A"/>
    <w:rsid w:val="001B7A75"/>
    <w:rsid w:val="001B7B67"/>
    <w:rsid w:val="001C12B4"/>
    <w:rsid w:val="001C13E5"/>
    <w:rsid w:val="001C16F5"/>
    <w:rsid w:val="001C1A4F"/>
    <w:rsid w:val="001C1D48"/>
    <w:rsid w:val="001C1D70"/>
    <w:rsid w:val="001C1FD7"/>
    <w:rsid w:val="001C22B7"/>
    <w:rsid w:val="001C30B3"/>
    <w:rsid w:val="001C3841"/>
    <w:rsid w:val="001C39E1"/>
    <w:rsid w:val="001C4168"/>
    <w:rsid w:val="001C4872"/>
    <w:rsid w:val="001C4DDC"/>
    <w:rsid w:val="001C57CB"/>
    <w:rsid w:val="001C59CB"/>
    <w:rsid w:val="001C67DE"/>
    <w:rsid w:val="001C6E8B"/>
    <w:rsid w:val="001C7085"/>
    <w:rsid w:val="001C7294"/>
    <w:rsid w:val="001C73E4"/>
    <w:rsid w:val="001C752A"/>
    <w:rsid w:val="001C7797"/>
    <w:rsid w:val="001C77B3"/>
    <w:rsid w:val="001C7C66"/>
    <w:rsid w:val="001D0E28"/>
    <w:rsid w:val="001D16CC"/>
    <w:rsid w:val="001D1A9F"/>
    <w:rsid w:val="001D1B02"/>
    <w:rsid w:val="001D1DFC"/>
    <w:rsid w:val="001D2E30"/>
    <w:rsid w:val="001D3952"/>
    <w:rsid w:val="001D3A4D"/>
    <w:rsid w:val="001D4099"/>
    <w:rsid w:val="001D4B64"/>
    <w:rsid w:val="001D4F96"/>
    <w:rsid w:val="001D50C2"/>
    <w:rsid w:val="001D52FE"/>
    <w:rsid w:val="001D6081"/>
    <w:rsid w:val="001D66BA"/>
    <w:rsid w:val="001D6913"/>
    <w:rsid w:val="001D6AE0"/>
    <w:rsid w:val="001D72C9"/>
    <w:rsid w:val="001D7BF9"/>
    <w:rsid w:val="001D7F68"/>
    <w:rsid w:val="001E007E"/>
    <w:rsid w:val="001E21D4"/>
    <w:rsid w:val="001E392C"/>
    <w:rsid w:val="001E40EE"/>
    <w:rsid w:val="001E4D92"/>
    <w:rsid w:val="001E5270"/>
    <w:rsid w:val="001E53D9"/>
    <w:rsid w:val="001E57A0"/>
    <w:rsid w:val="001E79C6"/>
    <w:rsid w:val="001E7C60"/>
    <w:rsid w:val="001E7D5C"/>
    <w:rsid w:val="001F0016"/>
    <w:rsid w:val="001F01F6"/>
    <w:rsid w:val="001F0901"/>
    <w:rsid w:val="001F11F0"/>
    <w:rsid w:val="001F201A"/>
    <w:rsid w:val="001F2348"/>
    <w:rsid w:val="001F2825"/>
    <w:rsid w:val="001F387A"/>
    <w:rsid w:val="001F3CC1"/>
    <w:rsid w:val="001F43ED"/>
    <w:rsid w:val="001F4B51"/>
    <w:rsid w:val="001F5ABD"/>
    <w:rsid w:val="001F61CA"/>
    <w:rsid w:val="001F6520"/>
    <w:rsid w:val="001F6563"/>
    <w:rsid w:val="001F7C8E"/>
    <w:rsid w:val="001F7E15"/>
    <w:rsid w:val="00200B64"/>
    <w:rsid w:val="00200D1E"/>
    <w:rsid w:val="00200EA5"/>
    <w:rsid w:val="002011CF"/>
    <w:rsid w:val="0020141E"/>
    <w:rsid w:val="002017DA"/>
    <w:rsid w:val="002018FF"/>
    <w:rsid w:val="002019C1"/>
    <w:rsid w:val="00201D22"/>
    <w:rsid w:val="002020E2"/>
    <w:rsid w:val="0020325F"/>
    <w:rsid w:val="002036E6"/>
    <w:rsid w:val="00203C91"/>
    <w:rsid w:val="0020412A"/>
    <w:rsid w:val="002046DB"/>
    <w:rsid w:val="002049E9"/>
    <w:rsid w:val="00204D84"/>
    <w:rsid w:val="00205452"/>
    <w:rsid w:val="00206BF9"/>
    <w:rsid w:val="00206C39"/>
    <w:rsid w:val="00207294"/>
    <w:rsid w:val="0021146E"/>
    <w:rsid w:val="00211A3C"/>
    <w:rsid w:val="00211CB8"/>
    <w:rsid w:val="002146F9"/>
    <w:rsid w:val="00214AE8"/>
    <w:rsid w:val="00214F26"/>
    <w:rsid w:val="00215665"/>
    <w:rsid w:val="002156FF"/>
    <w:rsid w:val="002166E7"/>
    <w:rsid w:val="00217B27"/>
    <w:rsid w:val="00220334"/>
    <w:rsid w:val="002206D4"/>
    <w:rsid w:val="00220B6C"/>
    <w:rsid w:val="00220F39"/>
    <w:rsid w:val="00221792"/>
    <w:rsid w:val="00221B69"/>
    <w:rsid w:val="00223986"/>
    <w:rsid w:val="00224428"/>
    <w:rsid w:val="002247BD"/>
    <w:rsid w:val="00224E3E"/>
    <w:rsid w:val="002253D2"/>
    <w:rsid w:val="0022595F"/>
    <w:rsid w:val="002260DF"/>
    <w:rsid w:val="002262C3"/>
    <w:rsid w:val="002262EB"/>
    <w:rsid w:val="00227627"/>
    <w:rsid w:val="00227EC9"/>
    <w:rsid w:val="00230561"/>
    <w:rsid w:val="002306B0"/>
    <w:rsid w:val="00231EA3"/>
    <w:rsid w:val="00232298"/>
    <w:rsid w:val="00232333"/>
    <w:rsid w:val="0023291F"/>
    <w:rsid w:val="00232B78"/>
    <w:rsid w:val="00232EE3"/>
    <w:rsid w:val="00233072"/>
    <w:rsid w:val="0023313A"/>
    <w:rsid w:val="00233A00"/>
    <w:rsid w:val="00233ADB"/>
    <w:rsid w:val="00233B97"/>
    <w:rsid w:val="00233FDC"/>
    <w:rsid w:val="00234E02"/>
    <w:rsid w:val="00235835"/>
    <w:rsid w:val="00235DC2"/>
    <w:rsid w:val="00236062"/>
    <w:rsid w:val="002362B7"/>
    <w:rsid w:val="00236F13"/>
    <w:rsid w:val="00237BBB"/>
    <w:rsid w:val="002401D6"/>
    <w:rsid w:val="00240370"/>
    <w:rsid w:val="00240B5D"/>
    <w:rsid w:val="00241FC2"/>
    <w:rsid w:val="0024210B"/>
    <w:rsid w:val="00243574"/>
    <w:rsid w:val="00243A92"/>
    <w:rsid w:val="0024472C"/>
    <w:rsid w:val="0024500D"/>
    <w:rsid w:val="00245B90"/>
    <w:rsid w:val="00245B9F"/>
    <w:rsid w:val="00247066"/>
    <w:rsid w:val="00247ACE"/>
    <w:rsid w:val="00250681"/>
    <w:rsid w:val="00250D16"/>
    <w:rsid w:val="00251179"/>
    <w:rsid w:val="00251565"/>
    <w:rsid w:val="0025169E"/>
    <w:rsid w:val="002520D7"/>
    <w:rsid w:val="00252148"/>
    <w:rsid w:val="00252454"/>
    <w:rsid w:val="002528D2"/>
    <w:rsid w:val="0025385F"/>
    <w:rsid w:val="0025417C"/>
    <w:rsid w:val="00254A02"/>
    <w:rsid w:val="00254D05"/>
    <w:rsid w:val="00254DF1"/>
    <w:rsid w:val="002562BF"/>
    <w:rsid w:val="002565B1"/>
    <w:rsid w:val="00256E08"/>
    <w:rsid w:val="00256FDC"/>
    <w:rsid w:val="0025716A"/>
    <w:rsid w:val="002572B6"/>
    <w:rsid w:val="0025732B"/>
    <w:rsid w:val="0025767A"/>
    <w:rsid w:val="00260428"/>
    <w:rsid w:val="002612B4"/>
    <w:rsid w:val="00261789"/>
    <w:rsid w:val="00261D67"/>
    <w:rsid w:val="00262268"/>
    <w:rsid w:val="002629DA"/>
    <w:rsid w:val="00263D5C"/>
    <w:rsid w:val="00264705"/>
    <w:rsid w:val="00264ECD"/>
    <w:rsid w:val="00265FA4"/>
    <w:rsid w:val="002665CD"/>
    <w:rsid w:val="002668F7"/>
    <w:rsid w:val="00266909"/>
    <w:rsid w:val="002669D0"/>
    <w:rsid w:val="00266DE0"/>
    <w:rsid w:val="002670EB"/>
    <w:rsid w:val="0026729C"/>
    <w:rsid w:val="00267F2E"/>
    <w:rsid w:val="00267F8C"/>
    <w:rsid w:val="00270205"/>
    <w:rsid w:val="00270558"/>
    <w:rsid w:val="00270603"/>
    <w:rsid w:val="00271696"/>
    <w:rsid w:val="002719F7"/>
    <w:rsid w:val="00271B71"/>
    <w:rsid w:val="00272D13"/>
    <w:rsid w:val="00273FC5"/>
    <w:rsid w:val="00274C23"/>
    <w:rsid w:val="002769B2"/>
    <w:rsid w:val="00276C4F"/>
    <w:rsid w:val="00276F18"/>
    <w:rsid w:val="002808B4"/>
    <w:rsid w:val="00280B12"/>
    <w:rsid w:val="00280C4A"/>
    <w:rsid w:val="002812D2"/>
    <w:rsid w:val="002816C9"/>
    <w:rsid w:val="002817DA"/>
    <w:rsid w:val="00281DB7"/>
    <w:rsid w:val="0028244A"/>
    <w:rsid w:val="00282D72"/>
    <w:rsid w:val="00283519"/>
    <w:rsid w:val="00283628"/>
    <w:rsid w:val="00283A0E"/>
    <w:rsid w:val="00283A79"/>
    <w:rsid w:val="00283D7A"/>
    <w:rsid w:val="00283E1A"/>
    <w:rsid w:val="00284009"/>
    <w:rsid w:val="00284B10"/>
    <w:rsid w:val="002858A1"/>
    <w:rsid w:val="00286870"/>
    <w:rsid w:val="002873CB"/>
    <w:rsid w:val="002878C3"/>
    <w:rsid w:val="00287983"/>
    <w:rsid w:val="002902A3"/>
    <w:rsid w:val="0029051E"/>
    <w:rsid w:val="00290BCF"/>
    <w:rsid w:val="0029175D"/>
    <w:rsid w:val="00292430"/>
    <w:rsid w:val="00292E51"/>
    <w:rsid w:val="00295678"/>
    <w:rsid w:val="00295B63"/>
    <w:rsid w:val="00295E40"/>
    <w:rsid w:val="0029695B"/>
    <w:rsid w:val="00296B74"/>
    <w:rsid w:val="00296D42"/>
    <w:rsid w:val="0029767D"/>
    <w:rsid w:val="00297CD6"/>
    <w:rsid w:val="002A05FA"/>
    <w:rsid w:val="002A09BA"/>
    <w:rsid w:val="002A116F"/>
    <w:rsid w:val="002A1CAA"/>
    <w:rsid w:val="002A2591"/>
    <w:rsid w:val="002A2707"/>
    <w:rsid w:val="002A284D"/>
    <w:rsid w:val="002A3FF4"/>
    <w:rsid w:val="002A401A"/>
    <w:rsid w:val="002A4CFC"/>
    <w:rsid w:val="002A5455"/>
    <w:rsid w:val="002A562F"/>
    <w:rsid w:val="002A6D39"/>
    <w:rsid w:val="002A6D6E"/>
    <w:rsid w:val="002A6EC9"/>
    <w:rsid w:val="002A7FCD"/>
    <w:rsid w:val="002B0279"/>
    <w:rsid w:val="002B0541"/>
    <w:rsid w:val="002B1111"/>
    <w:rsid w:val="002B1938"/>
    <w:rsid w:val="002B20EC"/>
    <w:rsid w:val="002B40A0"/>
    <w:rsid w:val="002B4129"/>
    <w:rsid w:val="002B539F"/>
    <w:rsid w:val="002B66CA"/>
    <w:rsid w:val="002B685B"/>
    <w:rsid w:val="002B6CDC"/>
    <w:rsid w:val="002B723A"/>
    <w:rsid w:val="002B776E"/>
    <w:rsid w:val="002C00D6"/>
    <w:rsid w:val="002C1171"/>
    <w:rsid w:val="002C146E"/>
    <w:rsid w:val="002C2598"/>
    <w:rsid w:val="002C2DC0"/>
    <w:rsid w:val="002C359F"/>
    <w:rsid w:val="002C369B"/>
    <w:rsid w:val="002C4034"/>
    <w:rsid w:val="002C4094"/>
    <w:rsid w:val="002C4AC0"/>
    <w:rsid w:val="002C5235"/>
    <w:rsid w:val="002C563F"/>
    <w:rsid w:val="002C64C1"/>
    <w:rsid w:val="002C6982"/>
    <w:rsid w:val="002C74F0"/>
    <w:rsid w:val="002D074C"/>
    <w:rsid w:val="002D0AB8"/>
    <w:rsid w:val="002D1978"/>
    <w:rsid w:val="002D24BC"/>
    <w:rsid w:val="002D26C2"/>
    <w:rsid w:val="002D3481"/>
    <w:rsid w:val="002D3870"/>
    <w:rsid w:val="002D5017"/>
    <w:rsid w:val="002D60D5"/>
    <w:rsid w:val="002D62DD"/>
    <w:rsid w:val="002D6D9B"/>
    <w:rsid w:val="002D6E01"/>
    <w:rsid w:val="002D79F0"/>
    <w:rsid w:val="002E0594"/>
    <w:rsid w:val="002E060B"/>
    <w:rsid w:val="002E1858"/>
    <w:rsid w:val="002E254D"/>
    <w:rsid w:val="002E2B1D"/>
    <w:rsid w:val="002E3881"/>
    <w:rsid w:val="002E4CE0"/>
    <w:rsid w:val="002E53D4"/>
    <w:rsid w:val="002E5756"/>
    <w:rsid w:val="002E58F4"/>
    <w:rsid w:val="002E5A1B"/>
    <w:rsid w:val="002E5A6F"/>
    <w:rsid w:val="002E5DF9"/>
    <w:rsid w:val="002E5E39"/>
    <w:rsid w:val="002E5F5F"/>
    <w:rsid w:val="002E66C3"/>
    <w:rsid w:val="002E7CB2"/>
    <w:rsid w:val="002E7CC8"/>
    <w:rsid w:val="002E7E25"/>
    <w:rsid w:val="002F0107"/>
    <w:rsid w:val="002F029F"/>
    <w:rsid w:val="002F0A15"/>
    <w:rsid w:val="002F165A"/>
    <w:rsid w:val="002F1969"/>
    <w:rsid w:val="002F1A00"/>
    <w:rsid w:val="002F1BFE"/>
    <w:rsid w:val="002F1C79"/>
    <w:rsid w:val="002F213D"/>
    <w:rsid w:val="002F2731"/>
    <w:rsid w:val="002F3240"/>
    <w:rsid w:val="002F35D7"/>
    <w:rsid w:val="002F3711"/>
    <w:rsid w:val="002F3DAE"/>
    <w:rsid w:val="002F3EEB"/>
    <w:rsid w:val="002F407D"/>
    <w:rsid w:val="002F4A90"/>
    <w:rsid w:val="002F50AE"/>
    <w:rsid w:val="002F644C"/>
    <w:rsid w:val="002F6E36"/>
    <w:rsid w:val="002F6FF5"/>
    <w:rsid w:val="002F733A"/>
    <w:rsid w:val="002F74A2"/>
    <w:rsid w:val="002F765A"/>
    <w:rsid w:val="002F7823"/>
    <w:rsid w:val="002F7A0C"/>
    <w:rsid w:val="002F7CAD"/>
    <w:rsid w:val="002F7FE6"/>
    <w:rsid w:val="00300F85"/>
    <w:rsid w:val="0030111B"/>
    <w:rsid w:val="0030132C"/>
    <w:rsid w:val="003015DA"/>
    <w:rsid w:val="003015DF"/>
    <w:rsid w:val="003018E7"/>
    <w:rsid w:val="00301B48"/>
    <w:rsid w:val="00303956"/>
    <w:rsid w:val="00303EEF"/>
    <w:rsid w:val="00304237"/>
    <w:rsid w:val="003047A5"/>
    <w:rsid w:val="00304B23"/>
    <w:rsid w:val="00304EA2"/>
    <w:rsid w:val="0030545B"/>
    <w:rsid w:val="00305AA4"/>
    <w:rsid w:val="00305F0E"/>
    <w:rsid w:val="003061F0"/>
    <w:rsid w:val="00307061"/>
    <w:rsid w:val="003073C5"/>
    <w:rsid w:val="00307753"/>
    <w:rsid w:val="00307EAD"/>
    <w:rsid w:val="00310298"/>
    <w:rsid w:val="00311935"/>
    <w:rsid w:val="00313F22"/>
    <w:rsid w:val="003141A1"/>
    <w:rsid w:val="003145AC"/>
    <w:rsid w:val="00314E01"/>
    <w:rsid w:val="003155FC"/>
    <w:rsid w:val="003165B9"/>
    <w:rsid w:val="00316AAF"/>
    <w:rsid w:val="003176DC"/>
    <w:rsid w:val="00317782"/>
    <w:rsid w:val="00317F5B"/>
    <w:rsid w:val="0032085D"/>
    <w:rsid w:val="003208A5"/>
    <w:rsid w:val="00320EC3"/>
    <w:rsid w:val="003211F5"/>
    <w:rsid w:val="0032197F"/>
    <w:rsid w:val="00321A60"/>
    <w:rsid w:val="003220DD"/>
    <w:rsid w:val="00322681"/>
    <w:rsid w:val="00322D09"/>
    <w:rsid w:val="0032348B"/>
    <w:rsid w:val="00323B7D"/>
    <w:rsid w:val="00323DDB"/>
    <w:rsid w:val="00324109"/>
    <w:rsid w:val="00324279"/>
    <w:rsid w:val="00324AE6"/>
    <w:rsid w:val="00324E9F"/>
    <w:rsid w:val="00324FA9"/>
    <w:rsid w:val="00325B02"/>
    <w:rsid w:val="0032618F"/>
    <w:rsid w:val="003262FF"/>
    <w:rsid w:val="00326B01"/>
    <w:rsid w:val="00326B15"/>
    <w:rsid w:val="00326B2C"/>
    <w:rsid w:val="00326D81"/>
    <w:rsid w:val="00326F49"/>
    <w:rsid w:val="00327454"/>
    <w:rsid w:val="00327CE6"/>
    <w:rsid w:val="003304F2"/>
    <w:rsid w:val="00330EC4"/>
    <w:rsid w:val="00331E8D"/>
    <w:rsid w:val="00331FB5"/>
    <w:rsid w:val="0033212B"/>
    <w:rsid w:val="00332B2D"/>
    <w:rsid w:val="0033326F"/>
    <w:rsid w:val="00333F62"/>
    <w:rsid w:val="003344FD"/>
    <w:rsid w:val="00334BA9"/>
    <w:rsid w:val="00334D69"/>
    <w:rsid w:val="003350CE"/>
    <w:rsid w:val="00335570"/>
    <w:rsid w:val="003368D0"/>
    <w:rsid w:val="003377D6"/>
    <w:rsid w:val="00337A96"/>
    <w:rsid w:val="003409E9"/>
    <w:rsid w:val="00341289"/>
    <w:rsid w:val="003429F7"/>
    <w:rsid w:val="00342F69"/>
    <w:rsid w:val="003430F9"/>
    <w:rsid w:val="00343445"/>
    <w:rsid w:val="0034377F"/>
    <w:rsid w:val="0034385F"/>
    <w:rsid w:val="00344C32"/>
    <w:rsid w:val="00345044"/>
    <w:rsid w:val="00346542"/>
    <w:rsid w:val="003466BA"/>
    <w:rsid w:val="00346C5F"/>
    <w:rsid w:val="0034714F"/>
    <w:rsid w:val="0034725B"/>
    <w:rsid w:val="00347902"/>
    <w:rsid w:val="003479AD"/>
    <w:rsid w:val="00347BE8"/>
    <w:rsid w:val="003501BE"/>
    <w:rsid w:val="0035056F"/>
    <w:rsid w:val="00351577"/>
    <w:rsid w:val="003515A2"/>
    <w:rsid w:val="00353F1A"/>
    <w:rsid w:val="003542F9"/>
    <w:rsid w:val="003545D6"/>
    <w:rsid w:val="003545F7"/>
    <w:rsid w:val="003548D6"/>
    <w:rsid w:val="0035529F"/>
    <w:rsid w:val="00355A5F"/>
    <w:rsid w:val="003562F3"/>
    <w:rsid w:val="003563C2"/>
    <w:rsid w:val="00356CC4"/>
    <w:rsid w:val="003570D4"/>
    <w:rsid w:val="0035719C"/>
    <w:rsid w:val="00360EA1"/>
    <w:rsid w:val="00360EEE"/>
    <w:rsid w:val="003611DF"/>
    <w:rsid w:val="0036173E"/>
    <w:rsid w:val="00361793"/>
    <w:rsid w:val="00361A3F"/>
    <w:rsid w:val="00361B05"/>
    <w:rsid w:val="00361BB6"/>
    <w:rsid w:val="0036243B"/>
    <w:rsid w:val="00362BE0"/>
    <w:rsid w:val="003639A0"/>
    <w:rsid w:val="003649B1"/>
    <w:rsid w:val="00364ED2"/>
    <w:rsid w:val="00364FD6"/>
    <w:rsid w:val="0036575E"/>
    <w:rsid w:val="00365774"/>
    <w:rsid w:val="00365C62"/>
    <w:rsid w:val="0036662D"/>
    <w:rsid w:val="003671CA"/>
    <w:rsid w:val="00370B73"/>
    <w:rsid w:val="00370E59"/>
    <w:rsid w:val="003710A8"/>
    <w:rsid w:val="00371332"/>
    <w:rsid w:val="00371F47"/>
    <w:rsid w:val="0037236D"/>
    <w:rsid w:val="00372545"/>
    <w:rsid w:val="00372B2E"/>
    <w:rsid w:val="003734BA"/>
    <w:rsid w:val="00373CC1"/>
    <w:rsid w:val="00373F78"/>
    <w:rsid w:val="0037417E"/>
    <w:rsid w:val="003749DF"/>
    <w:rsid w:val="00375DAC"/>
    <w:rsid w:val="0037605B"/>
    <w:rsid w:val="003761A2"/>
    <w:rsid w:val="00376748"/>
    <w:rsid w:val="003774F8"/>
    <w:rsid w:val="00380044"/>
    <w:rsid w:val="00380162"/>
    <w:rsid w:val="003823CA"/>
    <w:rsid w:val="00382FE4"/>
    <w:rsid w:val="00385FB4"/>
    <w:rsid w:val="0038602F"/>
    <w:rsid w:val="0038685C"/>
    <w:rsid w:val="00386B75"/>
    <w:rsid w:val="00386C8A"/>
    <w:rsid w:val="00387117"/>
    <w:rsid w:val="00387622"/>
    <w:rsid w:val="003911B0"/>
    <w:rsid w:val="00391A85"/>
    <w:rsid w:val="00391CDD"/>
    <w:rsid w:val="00392C36"/>
    <w:rsid w:val="00392C4E"/>
    <w:rsid w:val="00392D7F"/>
    <w:rsid w:val="00393ED3"/>
    <w:rsid w:val="00395687"/>
    <w:rsid w:val="00396403"/>
    <w:rsid w:val="0039693B"/>
    <w:rsid w:val="003972B1"/>
    <w:rsid w:val="00397C44"/>
    <w:rsid w:val="003A0179"/>
    <w:rsid w:val="003A020E"/>
    <w:rsid w:val="003A0912"/>
    <w:rsid w:val="003A14EA"/>
    <w:rsid w:val="003A19D7"/>
    <w:rsid w:val="003A270A"/>
    <w:rsid w:val="003A2988"/>
    <w:rsid w:val="003A2D30"/>
    <w:rsid w:val="003A3345"/>
    <w:rsid w:val="003A4810"/>
    <w:rsid w:val="003A4D82"/>
    <w:rsid w:val="003A573D"/>
    <w:rsid w:val="003A6347"/>
    <w:rsid w:val="003A67BD"/>
    <w:rsid w:val="003A73B3"/>
    <w:rsid w:val="003A75D4"/>
    <w:rsid w:val="003A767D"/>
    <w:rsid w:val="003B0D52"/>
    <w:rsid w:val="003B129B"/>
    <w:rsid w:val="003B1370"/>
    <w:rsid w:val="003B1BB9"/>
    <w:rsid w:val="003B1D1E"/>
    <w:rsid w:val="003B1FCE"/>
    <w:rsid w:val="003B260F"/>
    <w:rsid w:val="003B306B"/>
    <w:rsid w:val="003B3271"/>
    <w:rsid w:val="003B3B3D"/>
    <w:rsid w:val="003B3CFD"/>
    <w:rsid w:val="003B411D"/>
    <w:rsid w:val="003B4425"/>
    <w:rsid w:val="003B4433"/>
    <w:rsid w:val="003B47E2"/>
    <w:rsid w:val="003B47F8"/>
    <w:rsid w:val="003B4BC3"/>
    <w:rsid w:val="003B4C62"/>
    <w:rsid w:val="003B4F4F"/>
    <w:rsid w:val="003B5000"/>
    <w:rsid w:val="003B590B"/>
    <w:rsid w:val="003B5F26"/>
    <w:rsid w:val="003B6D2E"/>
    <w:rsid w:val="003B7339"/>
    <w:rsid w:val="003C01BA"/>
    <w:rsid w:val="003C0D24"/>
    <w:rsid w:val="003C0F4D"/>
    <w:rsid w:val="003C1DCE"/>
    <w:rsid w:val="003C22AB"/>
    <w:rsid w:val="003C2A60"/>
    <w:rsid w:val="003C2F83"/>
    <w:rsid w:val="003C363D"/>
    <w:rsid w:val="003C384D"/>
    <w:rsid w:val="003C46EF"/>
    <w:rsid w:val="003C483C"/>
    <w:rsid w:val="003C4DAE"/>
    <w:rsid w:val="003C6153"/>
    <w:rsid w:val="003C6FEB"/>
    <w:rsid w:val="003C718B"/>
    <w:rsid w:val="003C7368"/>
    <w:rsid w:val="003C7F50"/>
    <w:rsid w:val="003C7FF1"/>
    <w:rsid w:val="003D00AF"/>
    <w:rsid w:val="003D0B7D"/>
    <w:rsid w:val="003D10FC"/>
    <w:rsid w:val="003D1BAF"/>
    <w:rsid w:val="003D1F6B"/>
    <w:rsid w:val="003D307F"/>
    <w:rsid w:val="003D3DE6"/>
    <w:rsid w:val="003D525A"/>
    <w:rsid w:val="003D6755"/>
    <w:rsid w:val="003D7603"/>
    <w:rsid w:val="003D7A50"/>
    <w:rsid w:val="003E0C5C"/>
    <w:rsid w:val="003E1113"/>
    <w:rsid w:val="003E1408"/>
    <w:rsid w:val="003E1C21"/>
    <w:rsid w:val="003E2606"/>
    <w:rsid w:val="003E2D86"/>
    <w:rsid w:val="003E36F2"/>
    <w:rsid w:val="003E594A"/>
    <w:rsid w:val="003E6050"/>
    <w:rsid w:val="003E699F"/>
    <w:rsid w:val="003E7775"/>
    <w:rsid w:val="003E7776"/>
    <w:rsid w:val="003E78D7"/>
    <w:rsid w:val="003E7A41"/>
    <w:rsid w:val="003F09A1"/>
    <w:rsid w:val="003F1DB4"/>
    <w:rsid w:val="003F2E15"/>
    <w:rsid w:val="003F3224"/>
    <w:rsid w:val="003F32B7"/>
    <w:rsid w:val="003F37A4"/>
    <w:rsid w:val="003F3894"/>
    <w:rsid w:val="003F38A6"/>
    <w:rsid w:val="003F44C9"/>
    <w:rsid w:val="003F4881"/>
    <w:rsid w:val="003F66AC"/>
    <w:rsid w:val="003F73F4"/>
    <w:rsid w:val="003F7476"/>
    <w:rsid w:val="003F7E54"/>
    <w:rsid w:val="004009D1"/>
    <w:rsid w:val="00401C5C"/>
    <w:rsid w:val="004035A4"/>
    <w:rsid w:val="00404A59"/>
    <w:rsid w:val="00406223"/>
    <w:rsid w:val="00406C91"/>
    <w:rsid w:val="004079C2"/>
    <w:rsid w:val="00407B63"/>
    <w:rsid w:val="00411092"/>
    <w:rsid w:val="00411371"/>
    <w:rsid w:val="00412989"/>
    <w:rsid w:val="00412B76"/>
    <w:rsid w:val="0041386B"/>
    <w:rsid w:val="00413E94"/>
    <w:rsid w:val="004141D0"/>
    <w:rsid w:val="00414A9C"/>
    <w:rsid w:val="00414B10"/>
    <w:rsid w:val="00415483"/>
    <w:rsid w:val="004155ED"/>
    <w:rsid w:val="004161D3"/>
    <w:rsid w:val="0041620B"/>
    <w:rsid w:val="00416AC6"/>
    <w:rsid w:val="00416B16"/>
    <w:rsid w:val="00416DA8"/>
    <w:rsid w:val="00416DB7"/>
    <w:rsid w:val="00417124"/>
    <w:rsid w:val="004176BB"/>
    <w:rsid w:val="004176F4"/>
    <w:rsid w:val="00417898"/>
    <w:rsid w:val="00417C4C"/>
    <w:rsid w:val="00417E24"/>
    <w:rsid w:val="00417EF6"/>
    <w:rsid w:val="0042021B"/>
    <w:rsid w:val="0042078C"/>
    <w:rsid w:val="0042097E"/>
    <w:rsid w:val="00420DB8"/>
    <w:rsid w:val="00421111"/>
    <w:rsid w:val="00421FA4"/>
    <w:rsid w:val="00422AE6"/>
    <w:rsid w:val="00423DE8"/>
    <w:rsid w:val="0042413B"/>
    <w:rsid w:val="004258E1"/>
    <w:rsid w:val="00425B8F"/>
    <w:rsid w:val="00425C93"/>
    <w:rsid w:val="00425ED3"/>
    <w:rsid w:val="00425FB1"/>
    <w:rsid w:val="004260CF"/>
    <w:rsid w:val="00426E09"/>
    <w:rsid w:val="004272AA"/>
    <w:rsid w:val="004276BB"/>
    <w:rsid w:val="00430014"/>
    <w:rsid w:val="00430AA3"/>
    <w:rsid w:val="004318D4"/>
    <w:rsid w:val="00432B32"/>
    <w:rsid w:val="00432EE9"/>
    <w:rsid w:val="00433DBD"/>
    <w:rsid w:val="00434383"/>
    <w:rsid w:val="0043479E"/>
    <w:rsid w:val="00434D5E"/>
    <w:rsid w:val="00434DDD"/>
    <w:rsid w:val="00434F55"/>
    <w:rsid w:val="0043514F"/>
    <w:rsid w:val="0043520F"/>
    <w:rsid w:val="00435358"/>
    <w:rsid w:val="0043594E"/>
    <w:rsid w:val="0043620E"/>
    <w:rsid w:val="00436888"/>
    <w:rsid w:val="00436AE5"/>
    <w:rsid w:val="004371A4"/>
    <w:rsid w:val="004372A8"/>
    <w:rsid w:val="004374A5"/>
    <w:rsid w:val="004379B8"/>
    <w:rsid w:val="0044006E"/>
    <w:rsid w:val="0044082F"/>
    <w:rsid w:val="004413BA"/>
    <w:rsid w:val="00441D09"/>
    <w:rsid w:val="00442365"/>
    <w:rsid w:val="0044271D"/>
    <w:rsid w:val="004427FE"/>
    <w:rsid w:val="0044284D"/>
    <w:rsid w:val="00442B43"/>
    <w:rsid w:val="00443316"/>
    <w:rsid w:val="004433DA"/>
    <w:rsid w:val="0044372A"/>
    <w:rsid w:val="00443D1D"/>
    <w:rsid w:val="00444251"/>
    <w:rsid w:val="004445BE"/>
    <w:rsid w:val="00444804"/>
    <w:rsid w:val="00444BDC"/>
    <w:rsid w:val="00444D66"/>
    <w:rsid w:val="00445B1F"/>
    <w:rsid w:val="00445BF1"/>
    <w:rsid w:val="00445E5D"/>
    <w:rsid w:val="00446C46"/>
    <w:rsid w:val="00446DB4"/>
    <w:rsid w:val="00447AA7"/>
    <w:rsid w:val="0045045C"/>
    <w:rsid w:val="00450EE1"/>
    <w:rsid w:val="0045142B"/>
    <w:rsid w:val="00452727"/>
    <w:rsid w:val="00452A7E"/>
    <w:rsid w:val="00452F25"/>
    <w:rsid w:val="00453D7B"/>
    <w:rsid w:val="0045465D"/>
    <w:rsid w:val="004546A4"/>
    <w:rsid w:val="00454A7E"/>
    <w:rsid w:val="00454D03"/>
    <w:rsid w:val="0045569E"/>
    <w:rsid w:val="0045586E"/>
    <w:rsid w:val="00455D16"/>
    <w:rsid w:val="00456147"/>
    <w:rsid w:val="0045625A"/>
    <w:rsid w:val="00456356"/>
    <w:rsid w:val="00456B41"/>
    <w:rsid w:val="00457ABC"/>
    <w:rsid w:val="00461527"/>
    <w:rsid w:val="00461B3D"/>
    <w:rsid w:val="0046375F"/>
    <w:rsid w:val="004638E6"/>
    <w:rsid w:val="00463937"/>
    <w:rsid w:val="00463C56"/>
    <w:rsid w:val="00463FB8"/>
    <w:rsid w:val="00464338"/>
    <w:rsid w:val="00465016"/>
    <w:rsid w:val="004651D8"/>
    <w:rsid w:val="004655F4"/>
    <w:rsid w:val="004659E8"/>
    <w:rsid w:val="00466552"/>
    <w:rsid w:val="00466989"/>
    <w:rsid w:val="004713E8"/>
    <w:rsid w:val="00471845"/>
    <w:rsid w:val="004724CD"/>
    <w:rsid w:val="00473B86"/>
    <w:rsid w:val="004749E0"/>
    <w:rsid w:val="00474D8D"/>
    <w:rsid w:val="00474ECE"/>
    <w:rsid w:val="00475601"/>
    <w:rsid w:val="0047584C"/>
    <w:rsid w:val="00476E26"/>
    <w:rsid w:val="00477281"/>
    <w:rsid w:val="00477DA1"/>
    <w:rsid w:val="00480806"/>
    <w:rsid w:val="004810B0"/>
    <w:rsid w:val="004815F2"/>
    <w:rsid w:val="00481E95"/>
    <w:rsid w:val="004822C3"/>
    <w:rsid w:val="00483133"/>
    <w:rsid w:val="00483239"/>
    <w:rsid w:val="00483649"/>
    <w:rsid w:val="00484507"/>
    <w:rsid w:val="0048464B"/>
    <w:rsid w:val="00484A1C"/>
    <w:rsid w:val="00484E8C"/>
    <w:rsid w:val="00485BE3"/>
    <w:rsid w:val="00486580"/>
    <w:rsid w:val="00486587"/>
    <w:rsid w:val="00486982"/>
    <w:rsid w:val="004878F1"/>
    <w:rsid w:val="00487B04"/>
    <w:rsid w:val="00487E30"/>
    <w:rsid w:val="00490D7F"/>
    <w:rsid w:val="00490FB6"/>
    <w:rsid w:val="004910BF"/>
    <w:rsid w:val="004920E3"/>
    <w:rsid w:val="00492909"/>
    <w:rsid w:val="0049385C"/>
    <w:rsid w:val="00493AB7"/>
    <w:rsid w:val="00493BE7"/>
    <w:rsid w:val="00493F21"/>
    <w:rsid w:val="00494370"/>
    <w:rsid w:val="0049446F"/>
    <w:rsid w:val="004950F1"/>
    <w:rsid w:val="00495A94"/>
    <w:rsid w:val="004960D8"/>
    <w:rsid w:val="004966C8"/>
    <w:rsid w:val="0049704C"/>
    <w:rsid w:val="00497271"/>
    <w:rsid w:val="00497C08"/>
    <w:rsid w:val="004A0633"/>
    <w:rsid w:val="004A0860"/>
    <w:rsid w:val="004A18A4"/>
    <w:rsid w:val="004A19E9"/>
    <w:rsid w:val="004A2CAD"/>
    <w:rsid w:val="004A2D93"/>
    <w:rsid w:val="004A41D2"/>
    <w:rsid w:val="004A4264"/>
    <w:rsid w:val="004A44F6"/>
    <w:rsid w:val="004A4CDC"/>
    <w:rsid w:val="004A4FBE"/>
    <w:rsid w:val="004A51CD"/>
    <w:rsid w:val="004A537C"/>
    <w:rsid w:val="004A578D"/>
    <w:rsid w:val="004A5B8E"/>
    <w:rsid w:val="004A66F6"/>
    <w:rsid w:val="004A7D18"/>
    <w:rsid w:val="004B0015"/>
    <w:rsid w:val="004B13F8"/>
    <w:rsid w:val="004B145D"/>
    <w:rsid w:val="004B1DA3"/>
    <w:rsid w:val="004B243C"/>
    <w:rsid w:val="004B2D84"/>
    <w:rsid w:val="004B2DAE"/>
    <w:rsid w:val="004B33F0"/>
    <w:rsid w:val="004B34BB"/>
    <w:rsid w:val="004B389E"/>
    <w:rsid w:val="004B40C8"/>
    <w:rsid w:val="004B44D0"/>
    <w:rsid w:val="004B4DC0"/>
    <w:rsid w:val="004B4E76"/>
    <w:rsid w:val="004B5F9C"/>
    <w:rsid w:val="004B6853"/>
    <w:rsid w:val="004B69C7"/>
    <w:rsid w:val="004B6BF0"/>
    <w:rsid w:val="004B70B2"/>
    <w:rsid w:val="004C02BC"/>
    <w:rsid w:val="004C097E"/>
    <w:rsid w:val="004C0DDE"/>
    <w:rsid w:val="004C18F9"/>
    <w:rsid w:val="004C2973"/>
    <w:rsid w:val="004C2A90"/>
    <w:rsid w:val="004C2C81"/>
    <w:rsid w:val="004C3042"/>
    <w:rsid w:val="004C37CE"/>
    <w:rsid w:val="004C3B24"/>
    <w:rsid w:val="004C3FAA"/>
    <w:rsid w:val="004C40AC"/>
    <w:rsid w:val="004C46B7"/>
    <w:rsid w:val="004C617B"/>
    <w:rsid w:val="004C6425"/>
    <w:rsid w:val="004C65B8"/>
    <w:rsid w:val="004C7255"/>
    <w:rsid w:val="004C7C19"/>
    <w:rsid w:val="004D02B6"/>
    <w:rsid w:val="004D1A47"/>
    <w:rsid w:val="004D1AC4"/>
    <w:rsid w:val="004D3175"/>
    <w:rsid w:val="004D32B5"/>
    <w:rsid w:val="004D3C5A"/>
    <w:rsid w:val="004D3CCB"/>
    <w:rsid w:val="004D4F6F"/>
    <w:rsid w:val="004D5B87"/>
    <w:rsid w:val="004D5D06"/>
    <w:rsid w:val="004D5F1F"/>
    <w:rsid w:val="004D6051"/>
    <w:rsid w:val="004D6C40"/>
    <w:rsid w:val="004D6F9F"/>
    <w:rsid w:val="004D728F"/>
    <w:rsid w:val="004D7B1E"/>
    <w:rsid w:val="004D7DD6"/>
    <w:rsid w:val="004E0A2B"/>
    <w:rsid w:val="004E199B"/>
    <w:rsid w:val="004E2964"/>
    <w:rsid w:val="004E298A"/>
    <w:rsid w:val="004E2A23"/>
    <w:rsid w:val="004E35E3"/>
    <w:rsid w:val="004E3FEE"/>
    <w:rsid w:val="004E4E68"/>
    <w:rsid w:val="004E5200"/>
    <w:rsid w:val="004E5533"/>
    <w:rsid w:val="004E5788"/>
    <w:rsid w:val="004E6478"/>
    <w:rsid w:val="004E6778"/>
    <w:rsid w:val="004E6A3C"/>
    <w:rsid w:val="004E6F6F"/>
    <w:rsid w:val="004E727B"/>
    <w:rsid w:val="004E777C"/>
    <w:rsid w:val="004E7BC7"/>
    <w:rsid w:val="004F03B2"/>
    <w:rsid w:val="004F0F74"/>
    <w:rsid w:val="004F14CD"/>
    <w:rsid w:val="004F199D"/>
    <w:rsid w:val="004F1BAD"/>
    <w:rsid w:val="004F1F2F"/>
    <w:rsid w:val="004F3307"/>
    <w:rsid w:val="004F3591"/>
    <w:rsid w:val="004F3707"/>
    <w:rsid w:val="004F3A87"/>
    <w:rsid w:val="004F3FB4"/>
    <w:rsid w:val="004F3FBB"/>
    <w:rsid w:val="004F48EE"/>
    <w:rsid w:val="004F491F"/>
    <w:rsid w:val="004F49E8"/>
    <w:rsid w:val="004F57A6"/>
    <w:rsid w:val="004F5B1A"/>
    <w:rsid w:val="004F6314"/>
    <w:rsid w:val="004F6574"/>
    <w:rsid w:val="004F65E8"/>
    <w:rsid w:val="004F6C0E"/>
    <w:rsid w:val="004F6E23"/>
    <w:rsid w:val="004F7D36"/>
    <w:rsid w:val="005000A9"/>
    <w:rsid w:val="005009D2"/>
    <w:rsid w:val="00501503"/>
    <w:rsid w:val="005020FE"/>
    <w:rsid w:val="0050257D"/>
    <w:rsid w:val="00502CC7"/>
    <w:rsid w:val="005034AD"/>
    <w:rsid w:val="0050413D"/>
    <w:rsid w:val="005046CC"/>
    <w:rsid w:val="00504B06"/>
    <w:rsid w:val="00505654"/>
    <w:rsid w:val="0050572D"/>
    <w:rsid w:val="00505A66"/>
    <w:rsid w:val="00505CAC"/>
    <w:rsid w:val="0050646D"/>
    <w:rsid w:val="00506ADE"/>
    <w:rsid w:val="005072CC"/>
    <w:rsid w:val="0050740C"/>
    <w:rsid w:val="00507420"/>
    <w:rsid w:val="005075E4"/>
    <w:rsid w:val="005076A3"/>
    <w:rsid w:val="00507ABD"/>
    <w:rsid w:val="005101F0"/>
    <w:rsid w:val="00510E93"/>
    <w:rsid w:val="00511284"/>
    <w:rsid w:val="005115C7"/>
    <w:rsid w:val="005127D5"/>
    <w:rsid w:val="00512B3B"/>
    <w:rsid w:val="00512F3C"/>
    <w:rsid w:val="00513E34"/>
    <w:rsid w:val="00514A3E"/>
    <w:rsid w:val="005151A4"/>
    <w:rsid w:val="005157DC"/>
    <w:rsid w:val="00515896"/>
    <w:rsid w:val="00516146"/>
    <w:rsid w:val="005169F4"/>
    <w:rsid w:val="00516E4D"/>
    <w:rsid w:val="005174C1"/>
    <w:rsid w:val="00520DDC"/>
    <w:rsid w:val="00521122"/>
    <w:rsid w:val="00521C43"/>
    <w:rsid w:val="00521D6C"/>
    <w:rsid w:val="00521EB0"/>
    <w:rsid w:val="0052200E"/>
    <w:rsid w:val="00522ABD"/>
    <w:rsid w:val="00522CAA"/>
    <w:rsid w:val="00523104"/>
    <w:rsid w:val="0052323E"/>
    <w:rsid w:val="0052432A"/>
    <w:rsid w:val="00524CD4"/>
    <w:rsid w:val="00525306"/>
    <w:rsid w:val="0052567E"/>
    <w:rsid w:val="00525942"/>
    <w:rsid w:val="00525D82"/>
    <w:rsid w:val="0052641C"/>
    <w:rsid w:val="005265AE"/>
    <w:rsid w:val="00527044"/>
    <w:rsid w:val="00527182"/>
    <w:rsid w:val="00527A09"/>
    <w:rsid w:val="0053063F"/>
    <w:rsid w:val="005307D1"/>
    <w:rsid w:val="00530994"/>
    <w:rsid w:val="00530C0A"/>
    <w:rsid w:val="00532023"/>
    <w:rsid w:val="005321EC"/>
    <w:rsid w:val="00533311"/>
    <w:rsid w:val="005335F0"/>
    <w:rsid w:val="0053362A"/>
    <w:rsid w:val="00533813"/>
    <w:rsid w:val="00533A61"/>
    <w:rsid w:val="00533C6F"/>
    <w:rsid w:val="0053454E"/>
    <w:rsid w:val="00534BDF"/>
    <w:rsid w:val="00534C58"/>
    <w:rsid w:val="00534E55"/>
    <w:rsid w:val="00534EA8"/>
    <w:rsid w:val="00534F4D"/>
    <w:rsid w:val="0053598B"/>
    <w:rsid w:val="005365DE"/>
    <w:rsid w:val="00537491"/>
    <w:rsid w:val="005402F8"/>
    <w:rsid w:val="00540530"/>
    <w:rsid w:val="00541095"/>
    <w:rsid w:val="0054120A"/>
    <w:rsid w:val="00541360"/>
    <w:rsid w:val="005416FA"/>
    <w:rsid w:val="005424BD"/>
    <w:rsid w:val="00542BDD"/>
    <w:rsid w:val="00542CD4"/>
    <w:rsid w:val="0054321F"/>
    <w:rsid w:val="00544E54"/>
    <w:rsid w:val="005457B2"/>
    <w:rsid w:val="0054597D"/>
    <w:rsid w:val="00546E11"/>
    <w:rsid w:val="00546FAC"/>
    <w:rsid w:val="005477E3"/>
    <w:rsid w:val="005511BB"/>
    <w:rsid w:val="00551395"/>
    <w:rsid w:val="00551666"/>
    <w:rsid w:val="005517E5"/>
    <w:rsid w:val="00552094"/>
    <w:rsid w:val="00552147"/>
    <w:rsid w:val="00552A43"/>
    <w:rsid w:val="00552B81"/>
    <w:rsid w:val="00553148"/>
    <w:rsid w:val="00554488"/>
    <w:rsid w:val="005547C5"/>
    <w:rsid w:val="00555765"/>
    <w:rsid w:val="00555985"/>
    <w:rsid w:val="00555E6A"/>
    <w:rsid w:val="00555E97"/>
    <w:rsid w:val="00556B07"/>
    <w:rsid w:val="00557DD0"/>
    <w:rsid w:val="00560831"/>
    <w:rsid w:val="00560927"/>
    <w:rsid w:val="00560C5D"/>
    <w:rsid w:val="00560FB0"/>
    <w:rsid w:val="00561319"/>
    <w:rsid w:val="005614E9"/>
    <w:rsid w:val="005619E3"/>
    <w:rsid w:val="00561ACD"/>
    <w:rsid w:val="00561BEC"/>
    <w:rsid w:val="00562C3B"/>
    <w:rsid w:val="0056353E"/>
    <w:rsid w:val="00565200"/>
    <w:rsid w:val="00565798"/>
    <w:rsid w:val="0056631C"/>
    <w:rsid w:val="00566695"/>
    <w:rsid w:val="00567188"/>
    <w:rsid w:val="005709E3"/>
    <w:rsid w:val="00570EFB"/>
    <w:rsid w:val="00571982"/>
    <w:rsid w:val="00572247"/>
    <w:rsid w:val="00572C1F"/>
    <w:rsid w:val="005734C5"/>
    <w:rsid w:val="00573B9D"/>
    <w:rsid w:val="00573BAC"/>
    <w:rsid w:val="00574830"/>
    <w:rsid w:val="00574A1E"/>
    <w:rsid w:val="0057559C"/>
    <w:rsid w:val="005758C8"/>
    <w:rsid w:val="005768C5"/>
    <w:rsid w:val="00576A3F"/>
    <w:rsid w:val="00576C7A"/>
    <w:rsid w:val="00577336"/>
    <w:rsid w:val="00577ACA"/>
    <w:rsid w:val="00580118"/>
    <w:rsid w:val="005805A8"/>
    <w:rsid w:val="00580709"/>
    <w:rsid w:val="00580B1B"/>
    <w:rsid w:val="00581340"/>
    <w:rsid w:val="00581610"/>
    <w:rsid w:val="00581F40"/>
    <w:rsid w:val="005820D9"/>
    <w:rsid w:val="00582104"/>
    <w:rsid w:val="0058312C"/>
    <w:rsid w:val="00583628"/>
    <w:rsid w:val="00583D72"/>
    <w:rsid w:val="00583FD3"/>
    <w:rsid w:val="005847F3"/>
    <w:rsid w:val="00584A85"/>
    <w:rsid w:val="00584F33"/>
    <w:rsid w:val="005850A5"/>
    <w:rsid w:val="00585875"/>
    <w:rsid w:val="00585997"/>
    <w:rsid w:val="0058611A"/>
    <w:rsid w:val="00586F1E"/>
    <w:rsid w:val="005871B6"/>
    <w:rsid w:val="00587344"/>
    <w:rsid w:val="00587879"/>
    <w:rsid w:val="00587FC0"/>
    <w:rsid w:val="00590498"/>
    <w:rsid w:val="005907D4"/>
    <w:rsid w:val="00591102"/>
    <w:rsid w:val="005913E4"/>
    <w:rsid w:val="0059169E"/>
    <w:rsid w:val="00591B6A"/>
    <w:rsid w:val="005925DF"/>
    <w:rsid w:val="00593AE6"/>
    <w:rsid w:val="00594373"/>
    <w:rsid w:val="005944B7"/>
    <w:rsid w:val="00594ABC"/>
    <w:rsid w:val="00595822"/>
    <w:rsid w:val="00595C61"/>
    <w:rsid w:val="00596663"/>
    <w:rsid w:val="00596681"/>
    <w:rsid w:val="00597192"/>
    <w:rsid w:val="00597863"/>
    <w:rsid w:val="005A24A1"/>
    <w:rsid w:val="005A292D"/>
    <w:rsid w:val="005A2B3B"/>
    <w:rsid w:val="005A2D48"/>
    <w:rsid w:val="005A3D57"/>
    <w:rsid w:val="005A3F41"/>
    <w:rsid w:val="005A4233"/>
    <w:rsid w:val="005A5973"/>
    <w:rsid w:val="005A5B83"/>
    <w:rsid w:val="005A60F8"/>
    <w:rsid w:val="005A6C4E"/>
    <w:rsid w:val="005B07FA"/>
    <w:rsid w:val="005B1E34"/>
    <w:rsid w:val="005B2103"/>
    <w:rsid w:val="005B3887"/>
    <w:rsid w:val="005B3B1F"/>
    <w:rsid w:val="005B482C"/>
    <w:rsid w:val="005B583E"/>
    <w:rsid w:val="005B589B"/>
    <w:rsid w:val="005B5B3C"/>
    <w:rsid w:val="005B5BF6"/>
    <w:rsid w:val="005B674C"/>
    <w:rsid w:val="005B6CE3"/>
    <w:rsid w:val="005B740F"/>
    <w:rsid w:val="005B77AA"/>
    <w:rsid w:val="005C00F1"/>
    <w:rsid w:val="005C01EF"/>
    <w:rsid w:val="005C080E"/>
    <w:rsid w:val="005C1513"/>
    <w:rsid w:val="005C16F5"/>
    <w:rsid w:val="005C17E2"/>
    <w:rsid w:val="005C185D"/>
    <w:rsid w:val="005C1985"/>
    <w:rsid w:val="005C1B2B"/>
    <w:rsid w:val="005C1BDA"/>
    <w:rsid w:val="005C1C06"/>
    <w:rsid w:val="005C1C16"/>
    <w:rsid w:val="005C21F2"/>
    <w:rsid w:val="005C29D8"/>
    <w:rsid w:val="005C33EE"/>
    <w:rsid w:val="005C37D9"/>
    <w:rsid w:val="005C39A3"/>
    <w:rsid w:val="005C3E4F"/>
    <w:rsid w:val="005C3FDC"/>
    <w:rsid w:val="005C3FF3"/>
    <w:rsid w:val="005C434A"/>
    <w:rsid w:val="005C44F3"/>
    <w:rsid w:val="005C46F0"/>
    <w:rsid w:val="005C4A08"/>
    <w:rsid w:val="005C5F2D"/>
    <w:rsid w:val="005C6E52"/>
    <w:rsid w:val="005C6FAE"/>
    <w:rsid w:val="005D0563"/>
    <w:rsid w:val="005D11EB"/>
    <w:rsid w:val="005D167C"/>
    <w:rsid w:val="005D221F"/>
    <w:rsid w:val="005D2531"/>
    <w:rsid w:val="005D2D0B"/>
    <w:rsid w:val="005D32A6"/>
    <w:rsid w:val="005D32FE"/>
    <w:rsid w:val="005D3892"/>
    <w:rsid w:val="005D38A2"/>
    <w:rsid w:val="005D3CB1"/>
    <w:rsid w:val="005D4C6D"/>
    <w:rsid w:val="005D507D"/>
    <w:rsid w:val="005D5727"/>
    <w:rsid w:val="005D6980"/>
    <w:rsid w:val="005D6FD8"/>
    <w:rsid w:val="005D767B"/>
    <w:rsid w:val="005E097F"/>
    <w:rsid w:val="005E1081"/>
    <w:rsid w:val="005E1A30"/>
    <w:rsid w:val="005E230F"/>
    <w:rsid w:val="005E2846"/>
    <w:rsid w:val="005E2E40"/>
    <w:rsid w:val="005E36D3"/>
    <w:rsid w:val="005E3820"/>
    <w:rsid w:val="005E3AA0"/>
    <w:rsid w:val="005E3B6C"/>
    <w:rsid w:val="005E3BDC"/>
    <w:rsid w:val="005E483A"/>
    <w:rsid w:val="005E5996"/>
    <w:rsid w:val="005E632B"/>
    <w:rsid w:val="005E66C3"/>
    <w:rsid w:val="005E6797"/>
    <w:rsid w:val="005E6904"/>
    <w:rsid w:val="005E74E7"/>
    <w:rsid w:val="005E7801"/>
    <w:rsid w:val="005E7D5B"/>
    <w:rsid w:val="005E7F9C"/>
    <w:rsid w:val="005F047D"/>
    <w:rsid w:val="005F1185"/>
    <w:rsid w:val="005F125B"/>
    <w:rsid w:val="005F190C"/>
    <w:rsid w:val="005F1CAB"/>
    <w:rsid w:val="005F1FAF"/>
    <w:rsid w:val="005F2336"/>
    <w:rsid w:val="005F2380"/>
    <w:rsid w:val="005F25AB"/>
    <w:rsid w:val="005F2988"/>
    <w:rsid w:val="005F2FD5"/>
    <w:rsid w:val="005F3563"/>
    <w:rsid w:val="005F450E"/>
    <w:rsid w:val="005F4737"/>
    <w:rsid w:val="005F487A"/>
    <w:rsid w:val="005F54FD"/>
    <w:rsid w:val="005F5896"/>
    <w:rsid w:val="005F606D"/>
    <w:rsid w:val="005F623B"/>
    <w:rsid w:val="005F626B"/>
    <w:rsid w:val="005F7F21"/>
    <w:rsid w:val="005F7FEF"/>
    <w:rsid w:val="00600337"/>
    <w:rsid w:val="006003D0"/>
    <w:rsid w:val="0060059A"/>
    <w:rsid w:val="00600A89"/>
    <w:rsid w:val="00600F46"/>
    <w:rsid w:val="0060109F"/>
    <w:rsid w:val="0060138E"/>
    <w:rsid w:val="0060188D"/>
    <w:rsid w:val="00601992"/>
    <w:rsid w:val="00602024"/>
    <w:rsid w:val="006028C3"/>
    <w:rsid w:val="00602977"/>
    <w:rsid w:val="006042BC"/>
    <w:rsid w:val="00604D2E"/>
    <w:rsid w:val="00604EE9"/>
    <w:rsid w:val="006059D7"/>
    <w:rsid w:val="006076E7"/>
    <w:rsid w:val="00607F0E"/>
    <w:rsid w:val="0061133A"/>
    <w:rsid w:val="00613BE5"/>
    <w:rsid w:val="0061417C"/>
    <w:rsid w:val="0061480E"/>
    <w:rsid w:val="006153DF"/>
    <w:rsid w:val="00615E7D"/>
    <w:rsid w:val="00616DF2"/>
    <w:rsid w:val="00616E2F"/>
    <w:rsid w:val="006176C4"/>
    <w:rsid w:val="00617DCC"/>
    <w:rsid w:val="006200BF"/>
    <w:rsid w:val="006200C2"/>
    <w:rsid w:val="006201BF"/>
    <w:rsid w:val="00622F41"/>
    <w:rsid w:val="006232E7"/>
    <w:rsid w:val="00623846"/>
    <w:rsid w:val="0062385F"/>
    <w:rsid w:val="00624440"/>
    <w:rsid w:val="00625121"/>
    <w:rsid w:val="006266EB"/>
    <w:rsid w:val="00626C34"/>
    <w:rsid w:val="00627591"/>
    <w:rsid w:val="00627A4F"/>
    <w:rsid w:val="00627ECD"/>
    <w:rsid w:val="006300C2"/>
    <w:rsid w:val="006307D8"/>
    <w:rsid w:val="00630D12"/>
    <w:rsid w:val="006317BE"/>
    <w:rsid w:val="006330D4"/>
    <w:rsid w:val="00633BB1"/>
    <w:rsid w:val="00634789"/>
    <w:rsid w:val="00634C47"/>
    <w:rsid w:val="006351EF"/>
    <w:rsid w:val="00635DBC"/>
    <w:rsid w:val="00635F85"/>
    <w:rsid w:val="00635FF1"/>
    <w:rsid w:val="00636937"/>
    <w:rsid w:val="00636CE7"/>
    <w:rsid w:val="00636F99"/>
    <w:rsid w:val="006371B4"/>
    <w:rsid w:val="006376BE"/>
    <w:rsid w:val="006402CE"/>
    <w:rsid w:val="0064053C"/>
    <w:rsid w:val="00640889"/>
    <w:rsid w:val="006416C3"/>
    <w:rsid w:val="0064180B"/>
    <w:rsid w:val="00642A6F"/>
    <w:rsid w:val="00642B32"/>
    <w:rsid w:val="00642FBC"/>
    <w:rsid w:val="00643000"/>
    <w:rsid w:val="00644C8C"/>
    <w:rsid w:val="00646236"/>
    <w:rsid w:val="0064679D"/>
    <w:rsid w:val="00646DBE"/>
    <w:rsid w:val="00647CCF"/>
    <w:rsid w:val="0065041C"/>
    <w:rsid w:val="006510C6"/>
    <w:rsid w:val="006510CB"/>
    <w:rsid w:val="0065131B"/>
    <w:rsid w:val="006515A3"/>
    <w:rsid w:val="00652132"/>
    <w:rsid w:val="006523CD"/>
    <w:rsid w:val="006539B2"/>
    <w:rsid w:val="00653EE5"/>
    <w:rsid w:val="00654419"/>
    <w:rsid w:val="00654AED"/>
    <w:rsid w:val="006555F7"/>
    <w:rsid w:val="0065567D"/>
    <w:rsid w:val="006557CC"/>
    <w:rsid w:val="00655F46"/>
    <w:rsid w:val="00656A58"/>
    <w:rsid w:val="00656B12"/>
    <w:rsid w:val="00656CD8"/>
    <w:rsid w:val="006575E3"/>
    <w:rsid w:val="0065774D"/>
    <w:rsid w:val="00660689"/>
    <w:rsid w:val="0066197D"/>
    <w:rsid w:val="006620B3"/>
    <w:rsid w:val="00662142"/>
    <w:rsid w:val="0066284F"/>
    <w:rsid w:val="00662AB2"/>
    <w:rsid w:val="00662AB9"/>
    <w:rsid w:val="00662C38"/>
    <w:rsid w:val="00662DDE"/>
    <w:rsid w:val="00662FBA"/>
    <w:rsid w:val="00663E03"/>
    <w:rsid w:val="00664430"/>
    <w:rsid w:val="0066458B"/>
    <w:rsid w:val="00664DF8"/>
    <w:rsid w:val="00664FE4"/>
    <w:rsid w:val="006661D6"/>
    <w:rsid w:val="0066681B"/>
    <w:rsid w:val="0066696E"/>
    <w:rsid w:val="00666CCF"/>
    <w:rsid w:val="00666DE5"/>
    <w:rsid w:val="006670D5"/>
    <w:rsid w:val="006677E4"/>
    <w:rsid w:val="006703BA"/>
    <w:rsid w:val="00670F0B"/>
    <w:rsid w:val="006723B7"/>
    <w:rsid w:val="006723C4"/>
    <w:rsid w:val="00672E83"/>
    <w:rsid w:val="00673224"/>
    <w:rsid w:val="006751E2"/>
    <w:rsid w:val="00675559"/>
    <w:rsid w:val="006755F5"/>
    <w:rsid w:val="006758EA"/>
    <w:rsid w:val="00675A26"/>
    <w:rsid w:val="006767B9"/>
    <w:rsid w:val="00676F2B"/>
    <w:rsid w:val="00677703"/>
    <w:rsid w:val="006777ED"/>
    <w:rsid w:val="00677C65"/>
    <w:rsid w:val="006806D3"/>
    <w:rsid w:val="006807AE"/>
    <w:rsid w:val="00680A78"/>
    <w:rsid w:val="0068141A"/>
    <w:rsid w:val="00681A2E"/>
    <w:rsid w:val="00681E79"/>
    <w:rsid w:val="0068209E"/>
    <w:rsid w:val="006820E2"/>
    <w:rsid w:val="006821BD"/>
    <w:rsid w:val="00682347"/>
    <w:rsid w:val="00682877"/>
    <w:rsid w:val="00682D30"/>
    <w:rsid w:val="006832C0"/>
    <w:rsid w:val="006836D9"/>
    <w:rsid w:val="00683E05"/>
    <w:rsid w:val="0068516D"/>
    <w:rsid w:val="00685520"/>
    <w:rsid w:val="00685D7D"/>
    <w:rsid w:val="00685DEE"/>
    <w:rsid w:val="00686B88"/>
    <w:rsid w:val="006870D3"/>
    <w:rsid w:val="0068738E"/>
    <w:rsid w:val="006877DD"/>
    <w:rsid w:val="00687ABA"/>
    <w:rsid w:val="00687B25"/>
    <w:rsid w:val="00687EED"/>
    <w:rsid w:val="00690CC2"/>
    <w:rsid w:val="00691068"/>
    <w:rsid w:val="00691BC9"/>
    <w:rsid w:val="00692117"/>
    <w:rsid w:val="00692C32"/>
    <w:rsid w:val="0069361B"/>
    <w:rsid w:val="00693A12"/>
    <w:rsid w:val="006949DD"/>
    <w:rsid w:val="00694E94"/>
    <w:rsid w:val="0069552D"/>
    <w:rsid w:val="006956AE"/>
    <w:rsid w:val="006963D5"/>
    <w:rsid w:val="00696481"/>
    <w:rsid w:val="00696722"/>
    <w:rsid w:val="006967DC"/>
    <w:rsid w:val="00697126"/>
    <w:rsid w:val="006971ED"/>
    <w:rsid w:val="006977E3"/>
    <w:rsid w:val="00697AA7"/>
    <w:rsid w:val="006A08BE"/>
    <w:rsid w:val="006A0E27"/>
    <w:rsid w:val="006A142E"/>
    <w:rsid w:val="006A1F72"/>
    <w:rsid w:val="006A2830"/>
    <w:rsid w:val="006A2B5B"/>
    <w:rsid w:val="006A31C9"/>
    <w:rsid w:val="006A333B"/>
    <w:rsid w:val="006A39FD"/>
    <w:rsid w:val="006A3BED"/>
    <w:rsid w:val="006A40EF"/>
    <w:rsid w:val="006A41ED"/>
    <w:rsid w:val="006A471B"/>
    <w:rsid w:val="006A5460"/>
    <w:rsid w:val="006A62FC"/>
    <w:rsid w:val="006A648C"/>
    <w:rsid w:val="006A6E00"/>
    <w:rsid w:val="006A6E64"/>
    <w:rsid w:val="006A7A23"/>
    <w:rsid w:val="006A7A5C"/>
    <w:rsid w:val="006A7F14"/>
    <w:rsid w:val="006B1501"/>
    <w:rsid w:val="006B2077"/>
    <w:rsid w:val="006B2142"/>
    <w:rsid w:val="006B2172"/>
    <w:rsid w:val="006B2243"/>
    <w:rsid w:val="006B2CE7"/>
    <w:rsid w:val="006B2F10"/>
    <w:rsid w:val="006B2FD0"/>
    <w:rsid w:val="006B32E0"/>
    <w:rsid w:val="006B3381"/>
    <w:rsid w:val="006B3852"/>
    <w:rsid w:val="006B4EB2"/>
    <w:rsid w:val="006B51A2"/>
    <w:rsid w:val="006B54C6"/>
    <w:rsid w:val="006B5CFA"/>
    <w:rsid w:val="006B6534"/>
    <w:rsid w:val="006B706E"/>
    <w:rsid w:val="006B7975"/>
    <w:rsid w:val="006B7A4E"/>
    <w:rsid w:val="006C03CA"/>
    <w:rsid w:val="006C07A7"/>
    <w:rsid w:val="006C09C2"/>
    <w:rsid w:val="006C0D9A"/>
    <w:rsid w:val="006C145F"/>
    <w:rsid w:val="006C148F"/>
    <w:rsid w:val="006C17B0"/>
    <w:rsid w:val="006C1D3A"/>
    <w:rsid w:val="006C246F"/>
    <w:rsid w:val="006C2708"/>
    <w:rsid w:val="006C2ABE"/>
    <w:rsid w:val="006C2B5F"/>
    <w:rsid w:val="006C2BFE"/>
    <w:rsid w:val="006C2C10"/>
    <w:rsid w:val="006C34E4"/>
    <w:rsid w:val="006C3507"/>
    <w:rsid w:val="006C4692"/>
    <w:rsid w:val="006C5442"/>
    <w:rsid w:val="006C56BB"/>
    <w:rsid w:val="006C6337"/>
    <w:rsid w:val="006C6A3B"/>
    <w:rsid w:val="006C6D58"/>
    <w:rsid w:val="006C6E4D"/>
    <w:rsid w:val="006C7C42"/>
    <w:rsid w:val="006C7C49"/>
    <w:rsid w:val="006D0247"/>
    <w:rsid w:val="006D031A"/>
    <w:rsid w:val="006D1045"/>
    <w:rsid w:val="006D1054"/>
    <w:rsid w:val="006D192C"/>
    <w:rsid w:val="006D1994"/>
    <w:rsid w:val="006D212E"/>
    <w:rsid w:val="006D2213"/>
    <w:rsid w:val="006D229E"/>
    <w:rsid w:val="006D2515"/>
    <w:rsid w:val="006D2F9F"/>
    <w:rsid w:val="006D3153"/>
    <w:rsid w:val="006D3EB7"/>
    <w:rsid w:val="006D45CC"/>
    <w:rsid w:val="006D5087"/>
    <w:rsid w:val="006D57A3"/>
    <w:rsid w:val="006D6089"/>
    <w:rsid w:val="006D62A7"/>
    <w:rsid w:val="006D63B9"/>
    <w:rsid w:val="006D686C"/>
    <w:rsid w:val="006D7376"/>
    <w:rsid w:val="006D751D"/>
    <w:rsid w:val="006D7E08"/>
    <w:rsid w:val="006E0100"/>
    <w:rsid w:val="006E027A"/>
    <w:rsid w:val="006E04B2"/>
    <w:rsid w:val="006E2A1E"/>
    <w:rsid w:val="006E2B3D"/>
    <w:rsid w:val="006E3005"/>
    <w:rsid w:val="006E345F"/>
    <w:rsid w:val="006E378A"/>
    <w:rsid w:val="006E3E3A"/>
    <w:rsid w:val="006E3EE3"/>
    <w:rsid w:val="006E3FD6"/>
    <w:rsid w:val="006E4937"/>
    <w:rsid w:val="006E4CF7"/>
    <w:rsid w:val="006E5D81"/>
    <w:rsid w:val="006E69B6"/>
    <w:rsid w:val="006F014B"/>
    <w:rsid w:val="006F0A51"/>
    <w:rsid w:val="006F0E34"/>
    <w:rsid w:val="006F1F35"/>
    <w:rsid w:val="006F30D1"/>
    <w:rsid w:val="006F355E"/>
    <w:rsid w:val="006F3994"/>
    <w:rsid w:val="006F39AF"/>
    <w:rsid w:val="006F3E28"/>
    <w:rsid w:val="006F4096"/>
    <w:rsid w:val="006F48C2"/>
    <w:rsid w:val="006F4CDB"/>
    <w:rsid w:val="006F4FD9"/>
    <w:rsid w:val="006F54D4"/>
    <w:rsid w:val="006F6D0B"/>
    <w:rsid w:val="006F74B3"/>
    <w:rsid w:val="006F7A97"/>
    <w:rsid w:val="00700923"/>
    <w:rsid w:val="00700E2C"/>
    <w:rsid w:val="00700ECA"/>
    <w:rsid w:val="007019CE"/>
    <w:rsid w:val="00701A5B"/>
    <w:rsid w:val="00701B6A"/>
    <w:rsid w:val="0070215B"/>
    <w:rsid w:val="00702747"/>
    <w:rsid w:val="0070279F"/>
    <w:rsid w:val="00702A12"/>
    <w:rsid w:val="00702D8A"/>
    <w:rsid w:val="007039E9"/>
    <w:rsid w:val="007039F6"/>
    <w:rsid w:val="00703ADC"/>
    <w:rsid w:val="0070481F"/>
    <w:rsid w:val="007054E7"/>
    <w:rsid w:val="007056B8"/>
    <w:rsid w:val="00705A2C"/>
    <w:rsid w:val="007061C4"/>
    <w:rsid w:val="007064FF"/>
    <w:rsid w:val="00706F76"/>
    <w:rsid w:val="00707527"/>
    <w:rsid w:val="00707E05"/>
    <w:rsid w:val="00710959"/>
    <w:rsid w:val="00710BCE"/>
    <w:rsid w:val="00710D9E"/>
    <w:rsid w:val="00710F11"/>
    <w:rsid w:val="00711F49"/>
    <w:rsid w:val="00712892"/>
    <w:rsid w:val="00712FD8"/>
    <w:rsid w:val="00713A33"/>
    <w:rsid w:val="00713E16"/>
    <w:rsid w:val="00713F11"/>
    <w:rsid w:val="00714B82"/>
    <w:rsid w:val="00714C47"/>
    <w:rsid w:val="0071606A"/>
    <w:rsid w:val="00716213"/>
    <w:rsid w:val="007162E1"/>
    <w:rsid w:val="0071684C"/>
    <w:rsid w:val="0071692E"/>
    <w:rsid w:val="00717383"/>
    <w:rsid w:val="0071789D"/>
    <w:rsid w:val="00717B0C"/>
    <w:rsid w:val="007200E8"/>
    <w:rsid w:val="007208DD"/>
    <w:rsid w:val="00720B79"/>
    <w:rsid w:val="0072106B"/>
    <w:rsid w:val="007210DB"/>
    <w:rsid w:val="00721978"/>
    <w:rsid w:val="00721EEA"/>
    <w:rsid w:val="007224DB"/>
    <w:rsid w:val="00722F76"/>
    <w:rsid w:val="00722FB7"/>
    <w:rsid w:val="007237B4"/>
    <w:rsid w:val="007239DE"/>
    <w:rsid w:val="00723B82"/>
    <w:rsid w:val="00723B8F"/>
    <w:rsid w:val="00723E60"/>
    <w:rsid w:val="00723FB8"/>
    <w:rsid w:val="00724901"/>
    <w:rsid w:val="007249BD"/>
    <w:rsid w:val="007256E4"/>
    <w:rsid w:val="00725DEA"/>
    <w:rsid w:val="007266B5"/>
    <w:rsid w:val="00727658"/>
    <w:rsid w:val="00727B29"/>
    <w:rsid w:val="00727F96"/>
    <w:rsid w:val="00730B3C"/>
    <w:rsid w:val="007317CB"/>
    <w:rsid w:val="00731A02"/>
    <w:rsid w:val="00732203"/>
    <w:rsid w:val="0073248D"/>
    <w:rsid w:val="00732993"/>
    <w:rsid w:val="00733442"/>
    <w:rsid w:val="007339C2"/>
    <w:rsid w:val="007343D3"/>
    <w:rsid w:val="0073455C"/>
    <w:rsid w:val="007350D9"/>
    <w:rsid w:val="007355EC"/>
    <w:rsid w:val="007357E7"/>
    <w:rsid w:val="00735C29"/>
    <w:rsid w:val="00736664"/>
    <w:rsid w:val="00736F63"/>
    <w:rsid w:val="007373EE"/>
    <w:rsid w:val="00737F26"/>
    <w:rsid w:val="0074041E"/>
    <w:rsid w:val="00740DAA"/>
    <w:rsid w:val="00741B63"/>
    <w:rsid w:val="00741CC0"/>
    <w:rsid w:val="0074273C"/>
    <w:rsid w:val="00742820"/>
    <w:rsid w:val="0074285B"/>
    <w:rsid w:val="007428F9"/>
    <w:rsid w:val="0074296E"/>
    <w:rsid w:val="00742A88"/>
    <w:rsid w:val="00742BAD"/>
    <w:rsid w:val="00742FDA"/>
    <w:rsid w:val="00743623"/>
    <w:rsid w:val="00743F03"/>
    <w:rsid w:val="0074505B"/>
    <w:rsid w:val="007452EB"/>
    <w:rsid w:val="00745669"/>
    <w:rsid w:val="00745C7E"/>
    <w:rsid w:val="007462CD"/>
    <w:rsid w:val="007463B0"/>
    <w:rsid w:val="0074646E"/>
    <w:rsid w:val="00747007"/>
    <w:rsid w:val="0074744B"/>
    <w:rsid w:val="00747649"/>
    <w:rsid w:val="0074782F"/>
    <w:rsid w:val="00747E48"/>
    <w:rsid w:val="00750D9F"/>
    <w:rsid w:val="007512B7"/>
    <w:rsid w:val="007516F1"/>
    <w:rsid w:val="007519CF"/>
    <w:rsid w:val="00751AC1"/>
    <w:rsid w:val="00751C57"/>
    <w:rsid w:val="00752757"/>
    <w:rsid w:val="00753980"/>
    <w:rsid w:val="007542D8"/>
    <w:rsid w:val="007555DD"/>
    <w:rsid w:val="007556DA"/>
    <w:rsid w:val="00755AC4"/>
    <w:rsid w:val="00756124"/>
    <w:rsid w:val="0075773C"/>
    <w:rsid w:val="00757904"/>
    <w:rsid w:val="00757BB4"/>
    <w:rsid w:val="00760927"/>
    <w:rsid w:val="0076134D"/>
    <w:rsid w:val="0076136E"/>
    <w:rsid w:val="00761ACA"/>
    <w:rsid w:val="0076236A"/>
    <w:rsid w:val="00762BCB"/>
    <w:rsid w:val="0076391D"/>
    <w:rsid w:val="007641DE"/>
    <w:rsid w:val="007646E9"/>
    <w:rsid w:val="0076550B"/>
    <w:rsid w:val="00765C96"/>
    <w:rsid w:val="0076639E"/>
    <w:rsid w:val="007667E8"/>
    <w:rsid w:val="00766ECA"/>
    <w:rsid w:val="00767000"/>
    <w:rsid w:val="00770528"/>
    <w:rsid w:val="0077138D"/>
    <w:rsid w:val="0077154C"/>
    <w:rsid w:val="00771BFE"/>
    <w:rsid w:val="00771CBE"/>
    <w:rsid w:val="00771D19"/>
    <w:rsid w:val="007725A1"/>
    <w:rsid w:val="00772D6B"/>
    <w:rsid w:val="00773B37"/>
    <w:rsid w:val="00773F7C"/>
    <w:rsid w:val="00774A4B"/>
    <w:rsid w:val="00774CDB"/>
    <w:rsid w:val="00774E20"/>
    <w:rsid w:val="00775D48"/>
    <w:rsid w:val="00776A8C"/>
    <w:rsid w:val="007770C2"/>
    <w:rsid w:val="00777287"/>
    <w:rsid w:val="00777EAC"/>
    <w:rsid w:val="00780805"/>
    <w:rsid w:val="007811A6"/>
    <w:rsid w:val="007812A1"/>
    <w:rsid w:val="00781881"/>
    <w:rsid w:val="0078202C"/>
    <w:rsid w:val="007822D3"/>
    <w:rsid w:val="0078265A"/>
    <w:rsid w:val="00782D0A"/>
    <w:rsid w:val="00782DED"/>
    <w:rsid w:val="00783602"/>
    <w:rsid w:val="00783986"/>
    <w:rsid w:val="00783C91"/>
    <w:rsid w:val="007841C2"/>
    <w:rsid w:val="0078423D"/>
    <w:rsid w:val="0078425A"/>
    <w:rsid w:val="0078451A"/>
    <w:rsid w:val="0078481F"/>
    <w:rsid w:val="00784A45"/>
    <w:rsid w:val="00784A6C"/>
    <w:rsid w:val="00785655"/>
    <w:rsid w:val="007856DC"/>
    <w:rsid w:val="00785D11"/>
    <w:rsid w:val="00785D63"/>
    <w:rsid w:val="007870E7"/>
    <w:rsid w:val="00787860"/>
    <w:rsid w:val="00787BD3"/>
    <w:rsid w:val="0079097A"/>
    <w:rsid w:val="007914F5"/>
    <w:rsid w:val="00791B0D"/>
    <w:rsid w:val="00792282"/>
    <w:rsid w:val="00792930"/>
    <w:rsid w:val="00792E02"/>
    <w:rsid w:val="00792EB6"/>
    <w:rsid w:val="00792F86"/>
    <w:rsid w:val="007936C8"/>
    <w:rsid w:val="007947F1"/>
    <w:rsid w:val="0079715A"/>
    <w:rsid w:val="007971F6"/>
    <w:rsid w:val="00797786"/>
    <w:rsid w:val="00797F45"/>
    <w:rsid w:val="00797F5E"/>
    <w:rsid w:val="007A0ADA"/>
    <w:rsid w:val="007A0AE3"/>
    <w:rsid w:val="007A0F0E"/>
    <w:rsid w:val="007A100C"/>
    <w:rsid w:val="007A13A7"/>
    <w:rsid w:val="007A157B"/>
    <w:rsid w:val="007A2370"/>
    <w:rsid w:val="007A23E2"/>
    <w:rsid w:val="007A2A56"/>
    <w:rsid w:val="007A2CBA"/>
    <w:rsid w:val="007A3A12"/>
    <w:rsid w:val="007A3E00"/>
    <w:rsid w:val="007A3E1C"/>
    <w:rsid w:val="007A4262"/>
    <w:rsid w:val="007A4567"/>
    <w:rsid w:val="007A520C"/>
    <w:rsid w:val="007A54EE"/>
    <w:rsid w:val="007A6699"/>
    <w:rsid w:val="007A6A35"/>
    <w:rsid w:val="007A77E6"/>
    <w:rsid w:val="007A7E0E"/>
    <w:rsid w:val="007A7E10"/>
    <w:rsid w:val="007B0286"/>
    <w:rsid w:val="007B036C"/>
    <w:rsid w:val="007B0E7A"/>
    <w:rsid w:val="007B10C1"/>
    <w:rsid w:val="007B1D3F"/>
    <w:rsid w:val="007B1ED2"/>
    <w:rsid w:val="007B34D2"/>
    <w:rsid w:val="007B3A28"/>
    <w:rsid w:val="007B3C32"/>
    <w:rsid w:val="007B40BD"/>
    <w:rsid w:val="007B4B7C"/>
    <w:rsid w:val="007B5AD6"/>
    <w:rsid w:val="007B6466"/>
    <w:rsid w:val="007B6636"/>
    <w:rsid w:val="007B6A9E"/>
    <w:rsid w:val="007B7E97"/>
    <w:rsid w:val="007C04C4"/>
    <w:rsid w:val="007C08D8"/>
    <w:rsid w:val="007C0F18"/>
    <w:rsid w:val="007C1021"/>
    <w:rsid w:val="007C1A30"/>
    <w:rsid w:val="007C1CCD"/>
    <w:rsid w:val="007C2222"/>
    <w:rsid w:val="007C27F7"/>
    <w:rsid w:val="007C3D2E"/>
    <w:rsid w:val="007C42A6"/>
    <w:rsid w:val="007C42EE"/>
    <w:rsid w:val="007C4EAE"/>
    <w:rsid w:val="007C505D"/>
    <w:rsid w:val="007C53DF"/>
    <w:rsid w:val="007C6C7A"/>
    <w:rsid w:val="007C6D13"/>
    <w:rsid w:val="007C757C"/>
    <w:rsid w:val="007C7ED0"/>
    <w:rsid w:val="007C7F88"/>
    <w:rsid w:val="007D0B6F"/>
    <w:rsid w:val="007D0C4E"/>
    <w:rsid w:val="007D10B3"/>
    <w:rsid w:val="007D28B8"/>
    <w:rsid w:val="007D2B37"/>
    <w:rsid w:val="007D3722"/>
    <w:rsid w:val="007D39CA"/>
    <w:rsid w:val="007D4028"/>
    <w:rsid w:val="007D4962"/>
    <w:rsid w:val="007D4D62"/>
    <w:rsid w:val="007D5CDC"/>
    <w:rsid w:val="007D735D"/>
    <w:rsid w:val="007E0614"/>
    <w:rsid w:val="007E0629"/>
    <w:rsid w:val="007E0C17"/>
    <w:rsid w:val="007E161A"/>
    <w:rsid w:val="007E1FF1"/>
    <w:rsid w:val="007E225A"/>
    <w:rsid w:val="007E2377"/>
    <w:rsid w:val="007E2866"/>
    <w:rsid w:val="007E2932"/>
    <w:rsid w:val="007E3AE3"/>
    <w:rsid w:val="007E3BA2"/>
    <w:rsid w:val="007E45FE"/>
    <w:rsid w:val="007E5353"/>
    <w:rsid w:val="007E5DEE"/>
    <w:rsid w:val="007E62FD"/>
    <w:rsid w:val="007E6DC6"/>
    <w:rsid w:val="007E74B9"/>
    <w:rsid w:val="007F09B3"/>
    <w:rsid w:val="007F0C63"/>
    <w:rsid w:val="007F0F80"/>
    <w:rsid w:val="007F11F5"/>
    <w:rsid w:val="007F1C36"/>
    <w:rsid w:val="007F2C28"/>
    <w:rsid w:val="007F4498"/>
    <w:rsid w:val="007F48F4"/>
    <w:rsid w:val="007F49D7"/>
    <w:rsid w:val="007F54EC"/>
    <w:rsid w:val="007F6C5B"/>
    <w:rsid w:val="007F7173"/>
    <w:rsid w:val="007F75E3"/>
    <w:rsid w:val="007F7C18"/>
    <w:rsid w:val="007F7C73"/>
    <w:rsid w:val="00800675"/>
    <w:rsid w:val="008009A7"/>
    <w:rsid w:val="00800ABC"/>
    <w:rsid w:val="00800BDE"/>
    <w:rsid w:val="00800E89"/>
    <w:rsid w:val="00801088"/>
    <w:rsid w:val="0080140E"/>
    <w:rsid w:val="008022D4"/>
    <w:rsid w:val="00802B5D"/>
    <w:rsid w:val="00802BE3"/>
    <w:rsid w:val="00803D1B"/>
    <w:rsid w:val="00803DDD"/>
    <w:rsid w:val="008040F9"/>
    <w:rsid w:val="0080458A"/>
    <w:rsid w:val="008045C4"/>
    <w:rsid w:val="008046F9"/>
    <w:rsid w:val="00804937"/>
    <w:rsid w:val="00805B83"/>
    <w:rsid w:val="0080602A"/>
    <w:rsid w:val="008063C1"/>
    <w:rsid w:val="00806BD3"/>
    <w:rsid w:val="00806F1E"/>
    <w:rsid w:val="00807269"/>
    <w:rsid w:val="0080799A"/>
    <w:rsid w:val="00810B85"/>
    <w:rsid w:val="00810EA3"/>
    <w:rsid w:val="00811320"/>
    <w:rsid w:val="008117F9"/>
    <w:rsid w:val="00812270"/>
    <w:rsid w:val="0081228A"/>
    <w:rsid w:val="00812609"/>
    <w:rsid w:val="00812C36"/>
    <w:rsid w:val="00814253"/>
    <w:rsid w:val="00814EA0"/>
    <w:rsid w:val="00814EB9"/>
    <w:rsid w:val="00815F17"/>
    <w:rsid w:val="0081649E"/>
    <w:rsid w:val="0081741A"/>
    <w:rsid w:val="008177AC"/>
    <w:rsid w:val="008207D3"/>
    <w:rsid w:val="0082098F"/>
    <w:rsid w:val="00820A0D"/>
    <w:rsid w:val="00822109"/>
    <w:rsid w:val="008224E1"/>
    <w:rsid w:val="00822D94"/>
    <w:rsid w:val="008230A6"/>
    <w:rsid w:val="0082400D"/>
    <w:rsid w:val="00824273"/>
    <w:rsid w:val="008250AC"/>
    <w:rsid w:val="00825C73"/>
    <w:rsid w:val="0082608E"/>
    <w:rsid w:val="00826387"/>
    <w:rsid w:val="008264DB"/>
    <w:rsid w:val="00826853"/>
    <w:rsid w:val="008274C7"/>
    <w:rsid w:val="00827C22"/>
    <w:rsid w:val="00830333"/>
    <w:rsid w:val="008311A9"/>
    <w:rsid w:val="00831591"/>
    <w:rsid w:val="00831895"/>
    <w:rsid w:val="008319CB"/>
    <w:rsid w:val="00831AC1"/>
    <w:rsid w:val="0083254D"/>
    <w:rsid w:val="00833437"/>
    <w:rsid w:val="0083452E"/>
    <w:rsid w:val="00834847"/>
    <w:rsid w:val="0083494C"/>
    <w:rsid w:val="00834AB6"/>
    <w:rsid w:val="00834D6D"/>
    <w:rsid w:val="00835B6C"/>
    <w:rsid w:val="00835E0A"/>
    <w:rsid w:val="00835FF3"/>
    <w:rsid w:val="00837AA1"/>
    <w:rsid w:val="00837B54"/>
    <w:rsid w:val="00840985"/>
    <w:rsid w:val="00840E0D"/>
    <w:rsid w:val="0084109B"/>
    <w:rsid w:val="00841555"/>
    <w:rsid w:val="008417E3"/>
    <w:rsid w:val="00841D69"/>
    <w:rsid w:val="0084223D"/>
    <w:rsid w:val="008429BD"/>
    <w:rsid w:val="00842D97"/>
    <w:rsid w:val="00843112"/>
    <w:rsid w:val="00843426"/>
    <w:rsid w:val="00843BAD"/>
    <w:rsid w:val="008441A4"/>
    <w:rsid w:val="008441B4"/>
    <w:rsid w:val="008442B6"/>
    <w:rsid w:val="008445E2"/>
    <w:rsid w:val="00844E34"/>
    <w:rsid w:val="00845A5B"/>
    <w:rsid w:val="00845D12"/>
    <w:rsid w:val="008473E5"/>
    <w:rsid w:val="008476F1"/>
    <w:rsid w:val="00847F3D"/>
    <w:rsid w:val="008501F6"/>
    <w:rsid w:val="00850C3C"/>
    <w:rsid w:val="00850CAA"/>
    <w:rsid w:val="008511F9"/>
    <w:rsid w:val="00851582"/>
    <w:rsid w:val="00851E43"/>
    <w:rsid w:val="00852E9F"/>
    <w:rsid w:val="0085306F"/>
    <w:rsid w:val="00854042"/>
    <w:rsid w:val="008543B8"/>
    <w:rsid w:val="00854406"/>
    <w:rsid w:val="00854961"/>
    <w:rsid w:val="00854C0B"/>
    <w:rsid w:val="00855801"/>
    <w:rsid w:val="00855F7E"/>
    <w:rsid w:val="00856549"/>
    <w:rsid w:val="00856593"/>
    <w:rsid w:val="00856C04"/>
    <w:rsid w:val="00856D2D"/>
    <w:rsid w:val="0086077A"/>
    <w:rsid w:val="00861076"/>
    <w:rsid w:val="008612F2"/>
    <w:rsid w:val="008625E5"/>
    <w:rsid w:val="00865F19"/>
    <w:rsid w:val="008665E4"/>
    <w:rsid w:val="008669BD"/>
    <w:rsid w:val="00866F0C"/>
    <w:rsid w:val="00867C83"/>
    <w:rsid w:val="00870366"/>
    <w:rsid w:val="00872B2B"/>
    <w:rsid w:val="00872CF8"/>
    <w:rsid w:val="00872DC4"/>
    <w:rsid w:val="00873853"/>
    <w:rsid w:val="008738BA"/>
    <w:rsid w:val="0087391E"/>
    <w:rsid w:val="008739DE"/>
    <w:rsid w:val="008755C3"/>
    <w:rsid w:val="0087661F"/>
    <w:rsid w:val="0087665C"/>
    <w:rsid w:val="008770DA"/>
    <w:rsid w:val="0087789F"/>
    <w:rsid w:val="008803B0"/>
    <w:rsid w:val="00881350"/>
    <w:rsid w:val="00882431"/>
    <w:rsid w:val="0088280B"/>
    <w:rsid w:val="00882CC7"/>
    <w:rsid w:val="008831ED"/>
    <w:rsid w:val="008837DB"/>
    <w:rsid w:val="00883803"/>
    <w:rsid w:val="0088393C"/>
    <w:rsid w:val="008846E9"/>
    <w:rsid w:val="00884C2B"/>
    <w:rsid w:val="00884DCE"/>
    <w:rsid w:val="0088561F"/>
    <w:rsid w:val="00885722"/>
    <w:rsid w:val="00885E49"/>
    <w:rsid w:val="00885EA1"/>
    <w:rsid w:val="0088617F"/>
    <w:rsid w:val="008863E4"/>
    <w:rsid w:val="00886C0E"/>
    <w:rsid w:val="00890ADB"/>
    <w:rsid w:val="00890B62"/>
    <w:rsid w:val="0089307C"/>
    <w:rsid w:val="00893216"/>
    <w:rsid w:val="00893232"/>
    <w:rsid w:val="00895BEC"/>
    <w:rsid w:val="00895E0D"/>
    <w:rsid w:val="00895F06"/>
    <w:rsid w:val="00895F9B"/>
    <w:rsid w:val="008961BE"/>
    <w:rsid w:val="0089663A"/>
    <w:rsid w:val="00897A29"/>
    <w:rsid w:val="00897D81"/>
    <w:rsid w:val="008A02F3"/>
    <w:rsid w:val="008A054F"/>
    <w:rsid w:val="008A0E10"/>
    <w:rsid w:val="008A255B"/>
    <w:rsid w:val="008A2894"/>
    <w:rsid w:val="008A3FA1"/>
    <w:rsid w:val="008A4000"/>
    <w:rsid w:val="008A4B8B"/>
    <w:rsid w:val="008A4B9C"/>
    <w:rsid w:val="008A4D41"/>
    <w:rsid w:val="008A60C1"/>
    <w:rsid w:val="008A6390"/>
    <w:rsid w:val="008A6557"/>
    <w:rsid w:val="008A6946"/>
    <w:rsid w:val="008A6AFC"/>
    <w:rsid w:val="008A6F43"/>
    <w:rsid w:val="008B123E"/>
    <w:rsid w:val="008B1244"/>
    <w:rsid w:val="008B2126"/>
    <w:rsid w:val="008B2328"/>
    <w:rsid w:val="008B263D"/>
    <w:rsid w:val="008B2987"/>
    <w:rsid w:val="008B2C27"/>
    <w:rsid w:val="008B3531"/>
    <w:rsid w:val="008B37DA"/>
    <w:rsid w:val="008B456E"/>
    <w:rsid w:val="008B5CC0"/>
    <w:rsid w:val="008B60C3"/>
    <w:rsid w:val="008B662A"/>
    <w:rsid w:val="008B680E"/>
    <w:rsid w:val="008B68B9"/>
    <w:rsid w:val="008B6DB0"/>
    <w:rsid w:val="008B7E97"/>
    <w:rsid w:val="008C053F"/>
    <w:rsid w:val="008C099C"/>
    <w:rsid w:val="008C2051"/>
    <w:rsid w:val="008C21E2"/>
    <w:rsid w:val="008C23EC"/>
    <w:rsid w:val="008C37AF"/>
    <w:rsid w:val="008C3CAA"/>
    <w:rsid w:val="008C3EB0"/>
    <w:rsid w:val="008C416A"/>
    <w:rsid w:val="008C4370"/>
    <w:rsid w:val="008C4C91"/>
    <w:rsid w:val="008C5374"/>
    <w:rsid w:val="008C538C"/>
    <w:rsid w:val="008C55A8"/>
    <w:rsid w:val="008C5633"/>
    <w:rsid w:val="008C5F68"/>
    <w:rsid w:val="008C6620"/>
    <w:rsid w:val="008C6C54"/>
    <w:rsid w:val="008C704B"/>
    <w:rsid w:val="008C7384"/>
    <w:rsid w:val="008C7A00"/>
    <w:rsid w:val="008D01A8"/>
    <w:rsid w:val="008D0485"/>
    <w:rsid w:val="008D09D1"/>
    <w:rsid w:val="008D1B9D"/>
    <w:rsid w:val="008D1DCB"/>
    <w:rsid w:val="008D1FF2"/>
    <w:rsid w:val="008D2BA2"/>
    <w:rsid w:val="008D2D14"/>
    <w:rsid w:val="008D34C4"/>
    <w:rsid w:val="008D3E25"/>
    <w:rsid w:val="008D43D6"/>
    <w:rsid w:val="008D47B3"/>
    <w:rsid w:val="008D5982"/>
    <w:rsid w:val="008D5D66"/>
    <w:rsid w:val="008D6339"/>
    <w:rsid w:val="008D6FC9"/>
    <w:rsid w:val="008D73F9"/>
    <w:rsid w:val="008E0052"/>
    <w:rsid w:val="008E15ED"/>
    <w:rsid w:val="008E1DEA"/>
    <w:rsid w:val="008E1EE7"/>
    <w:rsid w:val="008E2CFA"/>
    <w:rsid w:val="008E2F75"/>
    <w:rsid w:val="008E3386"/>
    <w:rsid w:val="008E341A"/>
    <w:rsid w:val="008E4312"/>
    <w:rsid w:val="008E43C0"/>
    <w:rsid w:val="008E4C6A"/>
    <w:rsid w:val="008E509C"/>
    <w:rsid w:val="008E5BBB"/>
    <w:rsid w:val="008E5D3E"/>
    <w:rsid w:val="008E6545"/>
    <w:rsid w:val="008E6827"/>
    <w:rsid w:val="008E6ED6"/>
    <w:rsid w:val="008E76E2"/>
    <w:rsid w:val="008F02A7"/>
    <w:rsid w:val="008F0AF0"/>
    <w:rsid w:val="008F0BA0"/>
    <w:rsid w:val="008F1736"/>
    <w:rsid w:val="008F1DB3"/>
    <w:rsid w:val="008F1DF8"/>
    <w:rsid w:val="008F1ED0"/>
    <w:rsid w:val="008F227F"/>
    <w:rsid w:val="008F2B65"/>
    <w:rsid w:val="008F3B6B"/>
    <w:rsid w:val="008F3B9C"/>
    <w:rsid w:val="008F4231"/>
    <w:rsid w:val="008F498D"/>
    <w:rsid w:val="008F55DA"/>
    <w:rsid w:val="008F58EB"/>
    <w:rsid w:val="008F7558"/>
    <w:rsid w:val="008F77B1"/>
    <w:rsid w:val="008F7AB9"/>
    <w:rsid w:val="008F7CBA"/>
    <w:rsid w:val="008F7DD1"/>
    <w:rsid w:val="009007C0"/>
    <w:rsid w:val="009013E1"/>
    <w:rsid w:val="00902857"/>
    <w:rsid w:val="0090319F"/>
    <w:rsid w:val="00903FBF"/>
    <w:rsid w:val="00904CA2"/>
    <w:rsid w:val="00905085"/>
    <w:rsid w:val="009054BA"/>
    <w:rsid w:val="0090558A"/>
    <w:rsid w:val="00905B45"/>
    <w:rsid w:val="0090602E"/>
    <w:rsid w:val="009112E8"/>
    <w:rsid w:val="0091143D"/>
    <w:rsid w:val="0091223F"/>
    <w:rsid w:val="0091396A"/>
    <w:rsid w:val="00913B85"/>
    <w:rsid w:val="00914684"/>
    <w:rsid w:val="009157B9"/>
    <w:rsid w:val="00915EE3"/>
    <w:rsid w:val="0091662E"/>
    <w:rsid w:val="00916B2C"/>
    <w:rsid w:val="00916E12"/>
    <w:rsid w:val="00917222"/>
    <w:rsid w:val="00917713"/>
    <w:rsid w:val="00917865"/>
    <w:rsid w:val="00917A87"/>
    <w:rsid w:val="00917C72"/>
    <w:rsid w:val="00920DB4"/>
    <w:rsid w:val="00920F0C"/>
    <w:rsid w:val="00921007"/>
    <w:rsid w:val="0092148B"/>
    <w:rsid w:val="009218BD"/>
    <w:rsid w:val="00921F09"/>
    <w:rsid w:val="0092212D"/>
    <w:rsid w:val="00922D1B"/>
    <w:rsid w:val="009231AD"/>
    <w:rsid w:val="0092395D"/>
    <w:rsid w:val="00923F57"/>
    <w:rsid w:val="00924036"/>
    <w:rsid w:val="00925EA0"/>
    <w:rsid w:val="00926630"/>
    <w:rsid w:val="009268EF"/>
    <w:rsid w:val="00926D75"/>
    <w:rsid w:val="00926EE2"/>
    <w:rsid w:val="00927877"/>
    <w:rsid w:val="00927AB8"/>
    <w:rsid w:val="00927C03"/>
    <w:rsid w:val="00927CE1"/>
    <w:rsid w:val="00927F9F"/>
    <w:rsid w:val="009306AD"/>
    <w:rsid w:val="0093082F"/>
    <w:rsid w:val="0093135B"/>
    <w:rsid w:val="009314B1"/>
    <w:rsid w:val="00931C8D"/>
    <w:rsid w:val="00931DF1"/>
    <w:rsid w:val="00931F12"/>
    <w:rsid w:val="009320BC"/>
    <w:rsid w:val="00932D94"/>
    <w:rsid w:val="009332B3"/>
    <w:rsid w:val="00933839"/>
    <w:rsid w:val="00933A9F"/>
    <w:rsid w:val="00933C70"/>
    <w:rsid w:val="00933CC5"/>
    <w:rsid w:val="00934F54"/>
    <w:rsid w:val="00935906"/>
    <w:rsid w:val="00941B50"/>
    <w:rsid w:val="00941B89"/>
    <w:rsid w:val="00941F45"/>
    <w:rsid w:val="00942AA7"/>
    <w:rsid w:val="00943158"/>
    <w:rsid w:val="00943A01"/>
    <w:rsid w:val="00943C3D"/>
    <w:rsid w:val="00944468"/>
    <w:rsid w:val="00944B98"/>
    <w:rsid w:val="00945D45"/>
    <w:rsid w:val="0094607D"/>
    <w:rsid w:val="0094688C"/>
    <w:rsid w:val="00947D34"/>
    <w:rsid w:val="00950B8F"/>
    <w:rsid w:val="00951794"/>
    <w:rsid w:val="00951F10"/>
    <w:rsid w:val="00952108"/>
    <w:rsid w:val="0095262E"/>
    <w:rsid w:val="00952979"/>
    <w:rsid w:val="009529F3"/>
    <w:rsid w:val="00952C8B"/>
    <w:rsid w:val="00952CCF"/>
    <w:rsid w:val="00952FF4"/>
    <w:rsid w:val="0095330D"/>
    <w:rsid w:val="00954198"/>
    <w:rsid w:val="00954266"/>
    <w:rsid w:val="0095480A"/>
    <w:rsid w:val="0095591B"/>
    <w:rsid w:val="00955F3B"/>
    <w:rsid w:val="0095658B"/>
    <w:rsid w:val="00956807"/>
    <w:rsid w:val="00956F63"/>
    <w:rsid w:val="0095749B"/>
    <w:rsid w:val="009574A9"/>
    <w:rsid w:val="0095797C"/>
    <w:rsid w:val="00960591"/>
    <w:rsid w:val="00961D0A"/>
    <w:rsid w:val="00961FFA"/>
    <w:rsid w:val="0096252C"/>
    <w:rsid w:val="00962672"/>
    <w:rsid w:val="0096339E"/>
    <w:rsid w:val="00964367"/>
    <w:rsid w:val="009646B7"/>
    <w:rsid w:val="00964A91"/>
    <w:rsid w:val="0096550A"/>
    <w:rsid w:val="00967236"/>
    <w:rsid w:val="009678FA"/>
    <w:rsid w:val="00967D06"/>
    <w:rsid w:val="00967E59"/>
    <w:rsid w:val="00970719"/>
    <w:rsid w:val="0097083C"/>
    <w:rsid w:val="009709BC"/>
    <w:rsid w:val="00971063"/>
    <w:rsid w:val="00971A8E"/>
    <w:rsid w:val="009720FB"/>
    <w:rsid w:val="0097211C"/>
    <w:rsid w:val="00972E42"/>
    <w:rsid w:val="00973693"/>
    <w:rsid w:val="00973B43"/>
    <w:rsid w:val="00973E88"/>
    <w:rsid w:val="00974336"/>
    <w:rsid w:val="009743F4"/>
    <w:rsid w:val="00974C6C"/>
    <w:rsid w:val="00976A21"/>
    <w:rsid w:val="00976CD1"/>
    <w:rsid w:val="00977155"/>
    <w:rsid w:val="009776D6"/>
    <w:rsid w:val="00977BCF"/>
    <w:rsid w:val="00977E7E"/>
    <w:rsid w:val="00980DA8"/>
    <w:rsid w:val="0098158B"/>
    <w:rsid w:val="009820B1"/>
    <w:rsid w:val="00982538"/>
    <w:rsid w:val="00982702"/>
    <w:rsid w:val="00982937"/>
    <w:rsid w:val="00982E38"/>
    <w:rsid w:val="00983394"/>
    <w:rsid w:val="00984060"/>
    <w:rsid w:val="00984569"/>
    <w:rsid w:val="00984F6C"/>
    <w:rsid w:val="00985856"/>
    <w:rsid w:val="00986740"/>
    <w:rsid w:val="009868B3"/>
    <w:rsid w:val="00987046"/>
    <w:rsid w:val="00987CE0"/>
    <w:rsid w:val="00990B04"/>
    <w:rsid w:val="00990B2D"/>
    <w:rsid w:val="00990F5F"/>
    <w:rsid w:val="00991E83"/>
    <w:rsid w:val="00991F1D"/>
    <w:rsid w:val="0099244C"/>
    <w:rsid w:val="009928AE"/>
    <w:rsid w:val="00992A53"/>
    <w:rsid w:val="00993C63"/>
    <w:rsid w:val="009943A9"/>
    <w:rsid w:val="009957AC"/>
    <w:rsid w:val="00996623"/>
    <w:rsid w:val="00996CAB"/>
    <w:rsid w:val="00996D2F"/>
    <w:rsid w:val="00996DEF"/>
    <w:rsid w:val="0099703A"/>
    <w:rsid w:val="00997493"/>
    <w:rsid w:val="009979D6"/>
    <w:rsid w:val="009A0242"/>
    <w:rsid w:val="009A1FA0"/>
    <w:rsid w:val="009A28EB"/>
    <w:rsid w:val="009A2DBB"/>
    <w:rsid w:val="009A2E0D"/>
    <w:rsid w:val="009A4B28"/>
    <w:rsid w:val="009A4DDB"/>
    <w:rsid w:val="009A5BE9"/>
    <w:rsid w:val="009A650D"/>
    <w:rsid w:val="009A65C8"/>
    <w:rsid w:val="009A6647"/>
    <w:rsid w:val="009A73BA"/>
    <w:rsid w:val="009B024D"/>
    <w:rsid w:val="009B1EAB"/>
    <w:rsid w:val="009B22AB"/>
    <w:rsid w:val="009B27D2"/>
    <w:rsid w:val="009B303A"/>
    <w:rsid w:val="009B3356"/>
    <w:rsid w:val="009B3E2D"/>
    <w:rsid w:val="009B40DD"/>
    <w:rsid w:val="009B4291"/>
    <w:rsid w:val="009B476B"/>
    <w:rsid w:val="009B53DD"/>
    <w:rsid w:val="009B5468"/>
    <w:rsid w:val="009B61A6"/>
    <w:rsid w:val="009B64D1"/>
    <w:rsid w:val="009B79A8"/>
    <w:rsid w:val="009B7E43"/>
    <w:rsid w:val="009C0276"/>
    <w:rsid w:val="009C0481"/>
    <w:rsid w:val="009C07B9"/>
    <w:rsid w:val="009C0F26"/>
    <w:rsid w:val="009C15F3"/>
    <w:rsid w:val="009C1837"/>
    <w:rsid w:val="009C1FB1"/>
    <w:rsid w:val="009C1FB2"/>
    <w:rsid w:val="009C211C"/>
    <w:rsid w:val="009C2655"/>
    <w:rsid w:val="009C2799"/>
    <w:rsid w:val="009C2916"/>
    <w:rsid w:val="009C2F01"/>
    <w:rsid w:val="009C4875"/>
    <w:rsid w:val="009C4972"/>
    <w:rsid w:val="009C53CD"/>
    <w:rsid w:val="009C57F5"/>
    <w:rsid w:val="009C5864"/>
    <w:rsid w:val="009C598D"/>
    <w:rsid w:val="009C646A"/>
    <w:rsid w:val="009C69B1"/>
    <w:rsid w:val="009C6CDB"/>
    <w:rsid w:val="009C716F"/>
    <w:rsid w:val="009C71B8"/>
    <w:rsid w:val="009C775B"/>
    <w:rsid w:val="009C7E85"/>
    <w:rsid w:val="009D011D"/>
    <w:rsid w:val="009D029D"/>
    <w:rsid w:val="009D083C"/>
    <w:rsid w:val="009D0C03"/>
    <w:rsid w:val="009D0D22"/>
    <w:rsid w:val="009D2019"/>
    <w:rsid w:val="009D21ED"/>
    <w:rsid w:val="009D2877"/>
    <w:rsid w:val="009D2BF7"/>
    <w:rsid w:val="009D304E"/>
    <w:rsid w:val="009D365E"/>
    <w:rsid w:val="009D38C3"/>
    <w:rsid w:val="009D3923"/>
    <w:rsid w:val="009D3E1A"/>
    <w:rsid w:val="009D4AEB"/>
    <w:rsid w:val="009D534F"/>
    <w:rsid w:val="009D54FB"/>
    <w:rsid w:val="009D59D3"/>
    <w:rsid w:val="009D6436"/>
    <w:rsid w:val="009D6D09"/>
    <w:rsid w:val="009D6DCF"/>
    <w:rsid w:val="009D7230"/>
    <w:rsid w:val="009D7A0D"/>
    <w:rsid w:val="009E11E6"/>
    <w:rsid w:val="009E1A75"/>
    <w:rsid w:val="009E1C21"/>
    <w:rsid w:val="009E1D24"/>
    <w:rsid w:val="009E1E91"/>
    <w:rsid w:val="009E1F16"/>
    <w:rsid w:val="009E3128"/>
    <w:rsid w:val="009E3F83"/>
    <w:rsid w:val="009E433B"/>
    <w:rsid w:val="009E4699"/>
    <w:rsid w:val="009E470A"/>
    <w:rsid w:val="009E4DBC"/>
    <w:rsid w:val="009E50CF"/>
    <w:rsid w:val="009E5B78"/>
    <w:rsid w:val="009E5CFF"/>
    <w:rsid w:val="009E6966"/>
    <w:rsid w:val="009E6ED0"/>
    <w:rsid w:val="009E7718"/>
    <w:rsid w:val="009E7EBE"/>
    <w:rsid w:val="009F0601"/>
    <w:rsid w:val="009F0853"/>
    <w:rsid w:val="009F0D93"/>
    <w:rsid w:val="009F0F74"/>
    <w:rsid w:val="009F126E"/>
    <w:rsid w:val="009F15B8"/>
    <w:rsid w:val="009F1C25"/>
    <w:rsid w:val="009F398E"/>
    <w:rsid w:val="009F39D7"/>
    <w:rsid w:val="009F3E90"/>
    <w:rsid w:val="009F43A3"/>
    <w:rsid w:val="009F53AD"/>
    <w:rsid w:val="009F5AE4"/>
    <w:rsid w:val="009F63EF"/>
    <w:rsid w:val="009F6B7D"/>
    <w:rsid w:val="009F6DC7"/>
    <w:rsid w:val="009F6F1C"/>
    <w:rsid w:val="009F7005"/>
    <w:rsid w:val="00A0026F"/>
    <w:rsid w:val="00A00BCF"/>
    <w:rsid w:val="00A00D7D"/>
    <w:rsid w:val="00A01847"/>
    <w:rsid w:val="00A01A19"/>
    <w:rsid w:val="00A01EDC"/>
    <w:rsid w:val="00A02B27"/>
    <w:rsid w:val="00A0320E"/>
    <w:rsid w:val="00A03683"/>
    <w:rsid w:val="00A03738"/>
    <w:rsid w:val="00A0466D"/>
    <w:rsid w:val="00A04792"/>
    <w:rsid w:val="00A04E28"/>
    <w:rsid w:val="00A05359"/>
    <w:rsid w:val="00A0625F"/>
    <w:rsid w:val="00A06B94"/>
    <w:rsid w:val="00A07EDD"/>
    <w:rsid w:val="00A10909"/>
    <w:rsid w:val="00A11618"/>
    <w:rsid w:val="00A1209D"/>
    <w:rsid w:val="00A12BC5"/>
    <w:rsid w:val="00A13283"/>
    <w:rsid w:val="00A1366A"/>
    <w:rsid w:val="00A143D2"/>
    <w:rsid w:val="00A14894"/>
    <w:rsid w:val="00A148B6"/>
    <w:rsid w:val="00A1533B"/>
    <w:rsid w:val="00A15DA1"/>
    <w:rsid w:val="00A1622A"/>
    <w:rsid w:val="00A1635A"/>
    <w:rsid w:val="00A16690"/>
    <w:rsid w:val="00A16AB1"/>
    <w:rsid w:val="00A20175"/>
    <w:rsid w:val="00A204C8"/>
    <w:rsid w:val="00A20788"/>
    <w:rsid w:val="00A20A4E"/>
    <w:rsid w:val="00A20F93"/>
    <w:rsid w:val="00A211BD"/>
    <w:rsid w:val="00A218BB"/>
    <w:rsid w:val="00A22739"/>
    <w:rsid w:val="00A2285C"/>
    <w:rsid w:val="00A2337E"/>
    <w:rsid w:val="00A23B2F"/>
    <w:rsid w:val="00A23DC5"/>
    <w:rsid w:val="00A24F4E"/>
    <w:rsid w:val="00A2503C"/>
    <w:rsid w:val="00A252DE"/>
    <w:rsid w:val="00A25829"/>
    <w:rsid w:val="00A258EF"/>
    <w:rsid w:val="00A2594D"/>
    <w:rsid w:val="00A25EC4"/>
    <w:rsid w:val="00A25FCA"/>
    <w:rsid w:val="00A262C4"/>
    <w:rsid w:val="00A2706D"/>
    <w:rsid w:val="00A27AE2"/>
    <w:rsid w:val="00A3051A"/>
    <w:rsid w:val="00A30E5A"/>
    <w:rsid w:val="00A3138C"/>
    <w:rsid w:val="00A3151A"/>
    <w:rsid w:val="00A31970"/>
    <w:rsid w:val="00A31C87"/>
    <w:rsid w:val="00A31FCE"/>
    <w:rsid w:val="00A32AC1"/>
    <w:rsid w:val="00A32E13"/>
    <w:rsid w:val="00A33544"/>
    <w:rsid w:val="00A3429A"/>
    <w:rsid w:val="00A34E3F"/>
    <w:rsid w:val="00A352F5"/>
    <w:rsid w:val="00A353CC"/>
    <w:rsid w:val="00A36204"/>
    <w:rsid w:val="00A36E0C"/>
    <w:rsid w:val="00A3721B"/>
    <w:rsid w:val="00A37D94"/>
    <w:rsid w:val="00A41FD8"/>
    <w:rsid w:val="00A4388F"/>
    <w:rsid w:val="00A447ED"/>
    <w:rsid w:val="00A4521C"/>
    <w:rsid w:val="00A45588"/>
    <w:rsid w:val="00A4737E"/>
    <w:rsid w:val="00A47634"/>
    <w:rsid w:val="00A47890"/>
    <w:rsid w:val="00A5157E"/>
    <w:rsid w:val="00A51774"/>
    <w:rsid w:val="00A51926"/>
    <w:rsid w:val="00A5192D"/>
    <w:rsid w:val="00A51C4B"/>
    <w:rsid w:val="00A52754"/>
    <w:rsid w:val="00A528A7"/>
    <w:rsid w:val="00A52BFA"/>
    <w:rsid w:val="00A53868"/>
    <w:rsid w:val="00A53A64"/>
    <w:rsid w:val="00A5477D"/>
    <w:rsid w:val="00A55671"/>
    <w:rsid w:val="00A5577C"/>
    <w:rsid w:val="00A557DA"/>
    <w:rsid w:val="00A55D69"/>
    <w:rsid w:val="00A576DB"/>
    <w:rsid w:val="00A603D6"/>
    <w:rsid w:val="00A60812"/>
    <w:rsid w:val="00A6161D"/>
    <w:rsid w:val="00A622AA"/>
    <w:rsid w:val="00A6265E"/>
    <w:rsid w:val="00A62995"/>
    <w:rsid w:val="00A62C3D"/>
    <w:rsid w:val="00A631E2"/>
    <w:rsid w:val="00A63CBD"/>
    <w:rsid w:val="00A63CE7"/>
    <w:rsid w:val="00A646DD"/>
    <w:rsid w:val="00A6565A"/>
    <w:rsid w:val="00A65942"/>
    <w:rsid w:val="00A65E98"/>
    <w:rsid w:val="00A660DC"/>
    <w:rsid w:val="00A6626A"/>
    <w:rsid w:val="00A6641B"/>
    <w:rsid w:val="00A67981"/>
    <w:rsid w:val="00A70058"/>
    <w:rsid w:val="00A70398"/>
    <w:rsid w:val="00A7041C"/>
    <w:rsid w:val="00A705C4"/>
    <w:rsid w:val="00A70A58"/>
    <w:rsid w:val="00A72025"/>
    <w:rsid w:val="00A72506"/>
    <w:rsid w:val="00A733D1"/>
    <w:rsid w:val="00A73A11"/>
    <w:rsid w:val="00A73B52"/>
    <w:rsid w:val="00A73E17"/>
    <w:rsid w:val="00A73EED"/>
    <w:rsid w:val="00A749E4"/>
    <w:rsid w:val="00A75736"/>
    <w:rsid w:val="00A75D92"/>
    <w:rsid w:val="00A75DD9"/>
    <w:rsid w:val="00A7668E"/>
    <w:rsid w:val="00A769D4"/>
    <w:rsid w:val="00A76FEB"/>
    <w:rsid w:val="00A77683"/>
    <w:rsid w:val="00A77D34"/>
    <w:rsid w:val="00A77DEE"/>
    <w:rsid w:val="00A77E0E"/>
    <w:rsid w:val="00A801AF"/>
    <w:rsid w:val="00A80D54"/>
    <w:rsid w:val="00A80DFC"/>
    <w:rsid w:val="00A81467"/>
    <w:rsid w:val="00A81F21"/>
    <w:rsid w:val="00A81F93"/>
    <w:rsid w:val="00A827ED"/>
    <w:rsid w:val="00A82FE9"/>
    <w:rsid w:val="00A835B9"/>
    <w:rsid w:val="00A83ADE"/>
    <w:rsid w:val="00A858DE"/>
    <w:rsid w:val="00A85BF5"/>
    <w:rsid w:val="00A85D68"/>
    <w:rsid w:val="00A8619F"/>
    <w:rsid w:val="00A861F8"/>
    <w:rsid w:val="00A9001E"/>
    <w:rsid w:val="00A90376"/>
    <w:rsid w:val="00A90B45"/>
    <w:rsid w:val="00A913B6"/>
    <w:rsid w:val="00A92BE0"/>
    <w:rsid w:val="00A93337"/>
    <w:rsid w:val="00A9345C"/>
    <w:rsid w:val="00A93811"/>
    <w:rsid w:val="00A94876"/>
    <w:rsid w:val="00A9491C"/>
    <w:rsid w:val="00A94C30"/>
    <w:rsid w:val="00A94C78"/>
    <w:rsid w:val="00A95FD0"/>
    <w:rsid w:val="00A9678F"/>
    <w:rsid w:val="00A97021"/>
    <w:rsid w:val="00A972F1"/>
    <w:rsid w:val="00A978B7"/>
    <w:rsid w:val="00A97D81"/>
    <w:rsid w:val="00AA00BE"/>
    <w:rsid w:val="00AA062F"/>
    <w:rsid w:val="00AA14E2"/>
    <w:rsid w:val="00AA18C6"/>
    <w:rsid w:val="00AA1944"/>
    <w:rsid w:val="00AA21B2"/>
    <w:rsid w:val="00AA2C2E"/>
    <w:rsid w:val="00AA32D7"/>
    <w:rsid w:val="00AA3C5F"/>
    <w:rsid w:val="00AA41D8"/>
    <w:rsid w:val="00AA49F5"/>
    <w:rsid w:val="00AA4A19"/>
    <w:rsid w:val="00AA4CB2"/>
    <w:rsid w:val="00AA518E"/>
    <w:rsid w:val="00AA5217"/>
    <w:rsid w:val="00AA5A5B"/>
    <w:rsid w:val="00AA5F6E"/>
    <w:rsid w:val="00AA6CD0"/>
    <w:rsid w:val="00AA73BB"/>
    <w:rsid w:val="00AA755E"/>
    <w:rsid w:val="00AA7EDF"/>
    <w:rsid w:val="00AB08C1"/>
    <w:rsid w:val="00AB0C73"/>
    <w:rsid w:val="00AB0F6A"/>
    <w:rsid w:val="00AB2365"/>
    <w:rsid w:val="00AB323B"/>
    <w:rsid w:val="00AB431D"/>
    <w:rsid w:val="00AB449A"/>
    <w:rsid w:val="00AB4BFD"/>
    <w:rsid w:val="00AB587F"/>
    <w:rsid w:val="00AB5B44"/>
    <w:rsid w:val="00AB5E97"/>
    <w:rsid w:val="00AB61C9"/>
    <w:rsid w:val="00AB61D4"/>
    <w:rsid w:val="00AB73E4"/>
    <w:rsid w:val="00AB77D1"/>
    <w:rsid w:val="00AC08BA"/>
    <w:rsid w:val="00AC1545"/>
    <w:rsid w:val="00AC17AA"/>
    <w:rsid w:val="00AC19EB"/>
    <w:rsid w:val="00AC1DA2"/>
    <w:rsid w:val="00AC3FA4"/>
    <w:rsid w:val="00AC43A8"/>
    <w:rsid w:val="00AC50E1"/>
    <w:rsid w:val="00AC50E5"/>
    <w:rsid w:val="00AC5FBE"/>
    <w:rsid w:val="00AC6179"/>
    <w:rsid w:val="00AC75ED"/>
    <w:rsid w:val="00AC7C69"/>
    <w:rsid w:val="00AC7CBD"/>
    <w:rsid w:val="00AD0012"/>
    <w:rsid w:val="00AD0312"/>
    <w:rsid w:val="00AD0B95"/>
    <w:rsid w:val="00AD1586"/>
    <w:rsid w:val="00AD19AE"/>
    <w:rsid w:val="00AD212C"/>
    <w:rsid w:val="00AD2530"/>
    <w:rsid w:val="00AD4839"/>
    <w:rsid w:val="00AD67FA"/>
    <w:rsid w:val="00AD6DB4"/>
    <w:rsid w:val="00AD7372"/>
    <w:rsid w:val="00AD765C"/>
    <w:rsid w:val="00AD7DC1"/>
    <w:rsid w:val="00AD7F1D"/>
    <w:rsid w:val="00AE00A2"/>
    <w:rsid w:val="00AE010E"/>
    <w:rsid w:val="00AE0CA3"/>
    <w:rsid w:val="00AE146A"/>
    <w:rsid w:val="00AE150B"/>
    <w:rsid w:val="00AE1637"/>
    <w:rsid w:val="00AE16EA"/>
    <w:rsid w:val="00AE23F8"/>
    <w:rsid w:val="00AE2D40"/>
    <w:rsid w:val="00AE2DCD"/>
    <w:rsid w:val="00AE30D6"/>
    <w:rsid w:val="00AE31DB"/>
    <w:rsid w:val="00AE3557"/>
    <w:rsid w:val="00AE3A50"/>
    <w:rsid w:val="00AE4E25"/>
    <w:rsid w:val="00AE53EE"/>
    <w:rsid w:val="00AE62A8"/>
    <w:rsid w:val="00AE64AE"/>
    <w:rsid w:val="00AE6A62"/>
    <w:rsid w:val="00AE6C40"/>
    <w:rsid w:val="00AE6C42"/>
    <w:rsid w:val="00AE7381"/>
    <w:rsid w:val="00AE7435"/>
    <w:rsid w:val="00AE7AB9"/>
    <w:rsid w:val="00AE7C4D"/>
    <w:rsid w:val="00AF1621"/>
    <w:rsid w:val="00AF1642"/>
    <w:rsid w:val="00AF1E4B"/>
    <w:rsid w:val="00AF2411"/>
    <w:rsid w:val="00AF2562"/>
    <w:rsid w:val="00AF2CE8"/>
    <w:rsid w:val="00AF2E7E"/>
    <w:rsid w:val="00AF2F75"/>
    <w:rsid w:val="00AF3136"/>
    <w:rsid w:val="00AF31CE"/>
    <w:rsid w:val="00AF433D"/>
    <w:rsid w:val="00AF44B9"/>
    <w:rsid w:val="00AF5C24"/>
    <w:rsid w:val="00AF67D3"/>
    <w:rsid w:val="00AF693F"/>
    <w:rsid w:val="00AF7125"/>
    <w:rsid w:val="00AF7309"/>
    <w:rsid w:val="00AF730B"/>
    <w:rsid w:val="00AF74D8"/>
    <w:rsid w:val="00AF7974"/>
    <w:rsid w:val="00B002B6"/>
    <w:rsid w:val="00B0066F"/>
    <w:rsid w:val="00B006A0"/>
    <w:rsid w:val="00B00959"/>
    <w:rsid w:val="00B01319"/>
    <w:rsid w:val="00B02CE9"/>
    <w:rsid w:val="00B035AB"/>
    <w:rsid w:val="00B038C1"/>
    <w:rsid w:val="00B04351"/>
    <w:rsid w:val="00B04A90"/>
    <w:rsid w:val="00B05385"/>
    <w:rsid w:val="00B0549D"/>
    <w:rsid w:val="00B05682"/>
    <w:rsid w:val="00B056CD"/>
    <w:rsid w:val="00B06A77"/>
    <w:rsid w:val="00B06D65"/>
    <w:rsid w:val="00B06EE0"/>
    <w:rsid w:val="00B07A58"/>
    <w:rsid w:val="00B07C58"/>
    <w:rsid w:val="00B07F63"/>
    <w:rsid w:val="00B1026C"/>
    <w:rsid w:val="00B108AA"/>
    <w:rsid w:val="00B109EF"/>
    <w:rsid w:val="00B10E3E"/>
    <w:rsid w:val="00B1124F"/>
    <w:rsid w:val="00B13826"/>
    <w:rsid w:val="00B14EBE"/>
    <w:rsid w:val="00B153ED"/>
    <w:rsid w:val="00B154AB"/>
    <w:rsid w:val="00B15730"/>
    <w:rsid w:val="00B159C8"/>
    <w:rsid w:val="00B16A11"/>
    <w:rsid w:val="00B171B3"/>
    <w:rsid w:val="00B17A00"/>
    <w:rsid w:val="00B20F41"/>
    <w:rsid w:val="00B21117"/>
    <w:rsid w:val="00B21937"/>
    <w:rsid w:val="00B21C5F"/>
    <w:rsid w:val="00B21E00"/>
    <w:rsid w:val="00B21F77"/>
    <w:rsid w:val="00B22B5F"/>
    <w:rsid w:val="00B23979"/>
    <w:rsid w:val="00B24250"/>
    <w:rsid w:val="00B242CE"/>
    <w:rsid w:val="00B2435B"/>
    <w:rsid w:val="00B246CC"/>
    <w:rsid w:val="00B24AEA"/>
    <w:rsid w:val="00B24B20"/>
    <w:rsid w:val="00B24BA4"/>
    <w:rsid w:val="00B24E65"/>
    <w:rsid w:val="00B25CDC"/>
    <w:rsid w:val="00B25D64"/>
    <w:rsid w:val="00B25E18"/>
    <w:rsid w:val="00B26BA3"/>
    <w:rsid w:val="00B279AA"/>
    <w:rsid w:val="00B27A34"/>
    <w:rsid w:val="00B27A37"/>
    <w:rsid w:val="00B27CF4"/>
    <w:rsid w:val="00B27E6E"/>
    <w:rsid w:val="00B30902"/>
    <w:rsid w:val="00B31500"/>
    <w:rsid w:val="00B32602"/>
    <w:rsid w:val="00B33A1F"/>
    <w:rsid w:val="00B34085"/>
    <w:rsid w:val="00B3438D"/>
    <w:rsid w:val="00B34BE1"/>
    <w:rsid w:val="00B3565E"/>
    <w:rsid w:val="00B36428"/>
    <w:rsid w:val="00B366F1"/>
    <w:rsid w:val="00B373D2"/>
    <w:rsid w:val="00B379CC"/>
    <w:rsid w:val="00B40D13"/>
    <w:rsid w:val="00B41DA4"/>
    <w:rsid w:val="00B420FF"/>
    <w:rsid w:val="00B427D0"/>
    <w:rsid w:val="00B43432"/>
    <w:rsid w:val="00B43EFD"/>
    <w:rsid w:val="00B43F63"/>
    <w:rsid w:val="00B43F65"/>
    <w:rsid w:val="00B44426"/>
    <w:rsid w:val="00B4452F"/>
    <w:rsid w:val="00B449F1"/>
    <w:rsid w:val="00B44EB8"/>
    <w:rsid w:val="00B45724"/>
    <w:rsid w:val="00B460DC"/>
    <w:rsid w:val="00B46201"/>
    <w:rsid w:val="00B465E1"/>
    <w:rsid w:val="00B4797E"/>
    <w:rsid w:val="00B500A3"/>
    <w:rsid w:val="00B50471"/>
    <w:rsid w:val="00B509AE"/>
    <w:rsid w:val="00B51715"/>
    <w:rsid w:val="00B51807"/>
    <w:rsid w:val="00B51F79"/>
    <w:rsid w:val="00B5217B"/>
    <w:rsid w:val="00B52B20"/>
    <w:rsid w:val="00B52E30"/>
    <w:rsid w:val="00B53162"/>
    <w:rsid w:val="00B53C66"/>
    <w:rsid w:val="00B53D1C"/>
    <w:rsid w:val="00B5423E"/>
    <w:rsid w:val="00B546FB"/>
    <w:rsid w:val="00B5498D"/>
    <w:rsid w:val="00B55171"/>
    <w:rsid w:val="00B55AF4"/>
    <w:rsid w:val="00B560A9"/>
    <w:rsid w:val="00B564D6"/>
    <w:rsid w:val="00B56769"/>
    <w:rsid w:val="00B56DF4"/>
    <w:rsid w:val="00B576AE"/>
    <w:rsid w:val="00B57F1C"/>
    <w:rsid w:val="00B57FF3"/>
    <w:rsid w:val="00B60C2D"/>
    <w:rsid w:val="00B60DF1"/>
    <w:rsid w:val="00B60FF9"/>
    <w:rsid w:val="00B6174B"/>
    <w:rsid w:val="00B62783"/>
    <w:rsid w:val="00B627AD"/>
    <w:rsid w:val="00B62923"/>
    <w:rsid w:val="00B62B30"/>
    <w:rsid w:val="00B6457B"/>
    <w:rsid w:val="00B646B7"/>
    <w:rsid w:val="00B64758"/>
    <w:rsid w:val="00B6487E"/>
    <w:rsid w:val="00B64A1F"/>
    <w:rsid w:val="00B64FBC"/>
    <w:rsid w:val="00B652E1"/>
    <w:rsid w:val="00B65586"/>
    <w:rsid w:val="00B65704"/>
    <w:rsid w:val="00B65776"/>
    <w:rsid w:val="00B66720"/>
    <w:rsid w:val="00B66EC6"/>
    <w:rsid w:val="00B6704C"/>
    <w:rsid w:val="00B678FD"/>
    <w:rsid w:val="00B679B5"/>
    <w:rsid w:val="00B7009A"/>
    <w:rsid w:val="00B7052A"/>
    <w:rsid w:val="00B70880"/>
    <w:rsid w:val="00B70C6C"/>
    <w:rsid w:val="00B71EF0"/>
    <w:rsid w:val="00B72165"/>
    <w:rsid w:val="00B7326E"/>
    <w:rsid w:val="00B7381C"/>
    <w:rsid w:val="00B73963"/>
    <w:rsid w:val="00B74433"/>
    <w:rsid w:val="00B7470A"/>
    <w:rsid w:val="00B75513"/>
    <w:rsid w:val="00B75FB3"/>
    <w:rsid w:val="00B76C5B"/>
    <w:rsid w:val="00B76D86"/>
    <w:rsid w:val="00B76EA7"/>
    <w:rsid w:val="00B77D34"/>
    <w:rsid w:val="00B77EA2"/>
    <w:rsid w:val="00B81A7D"/>
    <w:rsid w:val="00B81C0A"/>
    <w:rsid w:val="00B82C38"/>
    <w:rsid w:val="00B82D46"/>
    <w:rsid w:val="00B84953"/>
    <w:rsid w:val="00B85057"/>
    <w:rsid w:val="00B85225"/>
    <w:rsid w:val="00B86063"/>
    <w:rsid w:val="00B863B1"/>
    <w:rsid w:val="00B90619"/>
    <w:rsid w:val="00B91E6F"/>
    <w:rsid w:val="00B932A9"/>
    <w:rsid w:val="00B93D9A"/>
    <w:rsid w:val="00B93E85"/>
    <w:rsid w:val="00B94CD4"/>
    <w:rsid w:val="00B95606"/>
    <w:rsid w:val="00B9563C"/>
    <w:rsid w:val="00B956FD"/>
    <w:rsid w:val="00B96646"/>
    <w:rsid w:val="00B96CFD"/>
    <w:rsid w:val="00B971C4"/>
    <w:rsid w:val="00B9751E"/>
    <w:rsid w:val="00B9787B"/>
    <w:rsid w:val="00B97C5A"/>
    <w:rsid w:val="00B97D06"/>
    <w:rsid w:val="00BA01CF"/>
    <w:rsid w:val="00BA1C0E"/>
    <w:rsid w:val="00BA230F"/>
    <w:rsid w:val="00BA28FE"/>
    <w:rsid w:val="00BA2ABC"/>
    <w:rsid w:val="00BA2B6A"/>
    <w:rsid w:val="00BA2DD2"/>
    <w:rsid w:val="00BA352E"/>
    <w:rsid w:val="00BA3A4C"/>
    <w:rsid w:val="00BA49DE"/>
    <w:rsid w:val="00BA4F55"/>
    <w:rsid w:val="00BA4FE5"/>
    <w:rsid w:val="00BA50C0"/>
    <w:rsid w:val="00BA556E"/>
    <w:rsid w:val="00BA5825"/>
    <w:rsid w:val="00BA599D"/>
    <w:rsid w:val="00BA7241"/>
    <w:rsid w:val="00BA7570"/>
    <w:rsid w:val="00BA7BA2"/>
    <w:rsid w:val="00BA7F78"/>
    <w:rsid w:val="00BB002D"/>
    <w:rsid w:val="00BB13F6"/>
    <w:rsid w:val="00BB1B1A"/>
    <w:rsid w:val="00BB20CB"/>
    <w:rsid w:val="00BB22A0"/>
    <w:rsid w:val="00BB27B3"/>
    <w:rsid w:val="00BB29B2"/>
    <w:rsid w:val="00BB2C2F"/>
    <w:rsid w:val="00BB2E33"/>
    <w:rsid w:val="00BB36F8"/>
    <w:rsid w:val="00BB3EFD"/>
    <w:rsid w:val="00BB4352"/>
    <w:rsid w:val="00BB586A"/>
    <w:rsid w:val="00BB5C12"/>
    <w:rsid w:val="00BB5F94"/>
    <w:rsid w:val="00BB604D"/>
    <w:rsid w:val="00BB6881"/>
    <w:rsid w:val="00BB6EE2"/>
    <w:rsid w:val="00BB7851"/>
    <w:rsid w:val="00BB7BAE"/>
    <w:rsid w:val="00BB7C6A"/>
    <w:rsid w:val="00BC067C"/>
    <w:rsid w:val="00BC116D"/>
    <w:rsid w:val="00BC139E"/>
    <w:rsid w:val="00BC1849"/>
    <w:rsid w:val="00BC1F10"/>
    <w:rsid w:val="00BC20D3"/>
    <w:rsid w:val="00BC2939"/>
    <w:rsid w:val="00BC2E53"/>
    <w:rsid w:val="00BC3649"/>
    <w:rsid w:val="00BC455A"/>
    <w:rsid w:val="00BC4814"/>
    <w:rsid w:val="00BC5044"/>
    <w:rsid w:val="00BC593B"/>
    <w:rsid w:val="00BC65AA"/>
    <w:rsid w:val="00BC767A"/>
    <w:rsid w:val="00BD0155"/>
    <w:rsid w:val="00BD0191"/>
    <w:rsid w:val="00BD037B"/>
    <w:rsid w:val="00BD18F2"/>
    <w:rsid w:val="00BD22A6"/>
    <w:rsid w:val="00BD23FC"/>
    <w:rsid w:val="00BD2B91"/>
    <w:rsid w:val="00BD2DB5"/>
    <w:rsid w:val="00BD4800"/>
    <w:rsid w:val="00BD4B42"/>
    <w:rsid w:val="00BD4DB3"/>
    <w:rsid w:val="00BD5B79"/>
    <w:rsid w:val="00BD64E8"/>
    <w:rsid w:val="00BD69AE"/>
    <w:rsid w:val="00BD7BC8"/>
    <w:rsid w:val="00BD7F81"/>
    <w:rsid w:val="00BE01E0"/>
    <w:rsid w:val="00BE0414"/>
    <w:rsid w:val="00BE09B9"/>
    <w:rsid w:val="00BE0C60"/>
    <w:rsid w:val="00BE0F28"/>
    <w:rsid w:val="00BE11CB"/>
    <w:rsid w:val="00BE15C8"/>
    <w:rsid w:val="00BE1D56"/>
    <w:rsid w:val="00BE1E7A"/>
    <w:rsid w:val="00BE39EB"/>
    <w:rsid w:val="00BE3F15"/>
    <w:rsid w:val="00BE3F49"/>
    <w:rsid w:val="00BE463B"/>
    <w:rsid w:val="00BE4F99"/>
    <w:rsid w:val="00BE5778"/>
    <w:rsid w:val="00BE5E7D"/>
    <w:rsid w:val="00BE6CAB"/>
    <w:rsid w:val="00BE74CD"/>
    <w:rsid w:val="00BE7504"/>
    <w:rsid w:val="00BF186C"/>
    <w:rsid w:val="00BF19F0"/>
    <w:rsid w:val="00BF1B17"/>
    <w:rsid w:val="00BF1E79"/>
    <w:rsid w:val="00BF2031"/>
    <w:rsid w:val="00BF2246"/>
    <w:rsid w:val="00BF27A7"/>
    <w:rsid w:val="00BF2FB6"/>
    <w:rsid w:val="00BF337D"/>
    <w:rsid w:val="00BF3E08"/>
    <w:rsid w:val="00BF3F42"/>
    <w:rsid w:val="00BF4128"/>
    <w:rsid w:val="00BF4406"/>
    <w:rsid w:val="00BF44AB"/>
    <w:rsid w:val="00BF44C3"/>
    <w:rsid w:val="00BF4BE3"/>
    <w:rsid w:val="00BF4BFF"/>
    <w:rsid w:val="00BF5A67"/>
    <w:rsid w:val="00BF5B83"/>
    <w:rsid w:val="00BF5F93"/>
    <w:rsid w:val="00BF6156"/>
    <w:rsid w:val="00BF642E"/>
    <w:rsid w:val="00BF6B81"/>
    <w:rsid w:val="00BF6B9C"/>
    <w:rsid w:val="00BF770A"/>
    <w:rsid w:val="00BF7A8A"/>
    <w:rsid w:val="00C00819"/>
    <w:rsid w:val="00C00BF5"/>
    <w:rsid w:val="00C00D9A"/>
    <w:rsid w:val="00C01994"/>
    <w:rsid w:val="00C0281B"/>
    <w:rsid w:val="00C02D66"/>
    <w:rsid w:val="00C02D6D"/>
    <w:rsid w:val="00C032CD"/>
    <w:rsid w:val="00C035DF"/>
    <w:rsid w:val="00C036AB"/>
    <w:rsid w:val="00C03917"/>
    <w:rsid w:val="00C0433F"/>
    <w:rsid w:val="00C0458D"/>
    <w:rsid w:val="00C046EA"/>
    <w:rsid w:val="00C0497E"/>
    <w:rsid w:val="00C04FB2"/>
    <w:rsid w:val="00C05ADB"/>
    <w:rsid w:val="00C065D5"/>
    <w:rsid w:val="00C06AAB"/>
    <w:rsid w:val="00C0785E"/>
    <w:rsid w:val="00C1047C"/>
    <w:rsid w:val="00C1092C"/>
    <w:rsid w:val="00C10B78"/>
    <w:rsid w:val="00C10E47"/>
    <w:rsid w:val="00C10E57"/>
    <w:rsid w:val="00C12225"/>
    <w:rsid w:val="00C1278F"/>
    <w:rsid w:val="00C12C7E"/>
    <w:rsid w:val="00C13D0B"/>
    <w:rsid w:val="00C13DE1"/>
    <w:rsid w:val="00C145DB"/>
    <w:rsid w:val="00C14608"/>
    <w:rsid w:val="00C152F2"/>
    <w:rsid w:val="00C153EF"/>
    <w:rsid w:val="00C15EB9"/>
    <w:rsid w:val="00C16D26"/>
    <w:rsid w:val="00C16DBA"/>
    <w:rsid w:val="00C17416"/>
    <w:rsid w:val="00C176BB"/>
    <w:rsid w:val="00C17C66"/>
    <w:rsid w:val="00C2062A"/>
    <w:rsid w:val="00C2073D"/>
    <w:rsid w:val="00C20FBB"/>
    <w:rsid w:val="00C21491"/>
    <w:rsid w:val="00C216D1"/>
    <w:rsid w:val="00C22294"/>
    <w:rsid w:val="00C223E9"/>
    <w:rsid w:val="00C22E0A"/>
    <w:rsid w:val="00C22EEF"/>
    <w:rsid w:val="00C23311"/>
    <w:rsid w:val="00C236E3"/>
    <w:rsid w:val="00C23829"/>
    <w:rsid w:val="00C23890"/>
    <w:rsid w:val="00C23CD5"/>
    <w:rsid w:val="00C23D75"/>
    <w:rsid w:val="00C24B3A"/>
    <w:rsid w:val="00C24BA2"/>
    <w:rsid w:val="00C24BFE"/>
    <w:rsid w:val="00C24F92"/>
    <w:rsid w:val="00C26102"/>
    <w:rsid w:val="00C26164"/>
    <w:rsid w:val="00C26518"/>
    <w:rsid w:val="00C26C08"/>
    <w:rsid w:val="00C26CD5"/>
    <w:rsid w:val="00C271C3"/>
    <w:rsid w:val="00C273A9"/>
    <w:rsid w:val="00C27430"/>
    <w:rsid w:val="00C27C0B"/>
    <w:rsid w:val="00C27F76"/>
    <w:rsid w:val="00C31846"/>
    <w:rsid w:val="00C31E40"/>
    <w:rsid w:val="00C32756"/>
    <w:rsid w:val="00C32E9D"/>
    <w:rsid w:val="00C3397B"/>
    <w:rsid w:val="00C33A6D"/>
    <w:rsid w:val="00C3428E"/>
    <w:rsid w:val="00C3500F"/>
    <w:rsid w:val="00C351B5"/>
    <w:rsid w:val="00C35514"/>
    <w:rsid w:val="00C3559E"/>
    <w:rsid w:val="00C3569E"/>
    <w:rsid w:val="00C357B0"/>
    <w:rsid w:val="00C3727F"/>
    <w:rsid w:val="00C372E6"/>
    <w:rsid w:val="00C37775"/>
    <w:rsid w:val="00C37827"/>
    <w:rsid w:val="00C40095"/>
    <w:rsid w:val="00C405D3"/>
    <w:rsid w:val="00C40D42"/>
    <w:rsid w:val="00C42ADE"/>
    <w:rsid w:val="00C4412F"/>
    <w:rsid w:val="00C442B8"/>
    <w:rsid w:val="00C44F62"/>
    <w:rsid w:val="00C44F6B"/>
    <w:rsid w:val="00C455B1"/>
    <w:rsid w:val="00C4663D"/>
    <w:rsid w:val="00C4790E"/>
    <w:rsid w:val="00C479B8"/>
    <w:rsid w:val="00C47C29"/>
    <w:rsid w:val="00C47F18"/>
    <w:rsid w:val="00C50B45"/>
    <w:rsid w:val="00C512BD"/>
    <w:rsid w:val="00C51AC1"/>
    <w:rsid w:val="00C51CDC"/>
    <w:rsid w:val="00C51D2D"/>
    <w:rsid w:val="00C527CC"/>
    <w:rsid w:val="00C5290D"/>
    <w:rsid w:val="00C5470A"/>
    <w:rsid w:val="00C56A9D"/>
    <w:rsid w:val="00C56C6A"/>
    <w:rsid w:val="00C5718D"/>
    <w:rsid w:val="00C57AAE"/>
    <w:rsid w:val="00C57D56"/>
    <w:rsid w:val="00C6037B"/>
    <w:rsid w:val="00C60800"/>
    <w:rsid w:val="00C617EA"/>
    <w:rsid w:val="00C624AD"/>
    <w:rsid w:val="00C62AF0"/>
    <w:rsid w:val="00C62C0D"/>
    <w:rsid w:val="00C62F1E"/>
    <w:rsid w:val="00C63244"/>
    <w:rsid w:val="00C63424"/>
    <w:rsid w:val="00C63480"/>
    <w:rsid w:val="00C63518"/>
    <w:rsid w:val="00C63B5A"/>
    <w:rsid w:val="00C6434C"/>
    <w:rsid w:val="00C65989"/>
    <w:rsid w:val="00C65E21"/>
    <w:rsid w:val="00C6608F"/>
    <w:rsid w:val="00C665B6"/>
    <w:rsid w:val="00C6696A"/>
    <w:rsid w:val="00C6696C"/>
    <w:rsid w:val="00C66D1D"/>
    <w:rsid w:val="00C678ED"/>
    <w:rsid w:val="00C7055A"/>
    <w:rsid w:val="00C70705"/>
    <w:rsid w:val="00C711AB"/>
    <w:rsid w:val="00C715BF"/>
    <w:rsid w:val="00C717AD"/>
    <w:rsid w:val="00C72C98"/>
    <w:rsid w:val="00C73DBC"/>
    <w:rsid w:val="00C73F05"/>
    <w:rsid w:val="00C743FA"/>
    <w:rsid w:val="00C755CC"/>
    <w:rsid w:val="00C758EF"/>
    <w:rsid w:val="00C75975"/>
    <w:rsid w:val="00C759C2"/>
    <w:rsid w:val="00C76568"/>
    <w:rsid w:val="00C7705C"/>
    <w:rsid w:val="00C772E1"/>
    <w:rsid w:val="00C7794B"/>
    <w:rsid w:val="00C77DB2"/>
    <w:rsid w:val="00C803BF"/>
    <w:rsid w:val="00C80572"/>
    <w:rsid w:val="00C8058B"/>
    <w:rsid w:val="00C80EA7"/>
    <w:rsid w:val="00C811FE"/>
    <w:rsid w:val="00C82285"/>
    <w:rsid w:val="00C82A77"/>
    <w:rsid w:val="00C83684"/>
    <w:rsid w:val="00C836D2"/>
    <w:rsid w:val="00C839DC"/>
    <w:rsid w:val="00C84256"/>
    <w:rsid w:val="00C846E1"/>
    <w:rsid w:val="00C8497D"/>
    <w:rsid w:val="00C864AD"/>
    <w:rsid w:val="00C86AFE"/>
    <w:rsid w:val="00C86B71"/>
    <w:rsid w:val="00C86CFA"/>
    <w:rsid w:val="00C86F76"/>
    <w:rsid w:val="00C87F75"/>
    <w:rsid w:val="00C905C7"/>
    <w:rsid w:val="00C911D7"/>
    <w:rsid w:val="00C91505"/>
    <w:rsid w:val="00C9175A"/>
    <w:rsid w:val="00C91C62"/>
    <w:rsid w:val="00C91F82"/>
    <w:rsid w:val="00C927EB"/>
    <w:rsid w:val="00C93209"/>
    <w:rsid w:val="00C93379"/>
    <w:rsid w:val="00C93493"/>
    <w:rsid w:val="00C935F2"/>
    <w:rsid w:val="00C9594B"/>
    <w:rsid w:val="00C95DF8"/>
    <w:rsid w:val="00C963B8"/>
    <w:rsid w:val="00C966A7"/>
    <w:rsid w:val="00C966B6"/>
    <w:rsid w:val="00C968BD"/>
    <w:rsid w:val="00C969B8"/>
    <w:rsid w:val="00C96CD9"/>
    <w:rsid w:val="00C973FF"/>
    <w:rsid w:val="00C9761D"/>
    <w:rsid w:val="00C97C02"/>
    <w:rsid w:val="00C97E96"/>
    <w:rsid w:val="00CA000D"/>
    <w:rsid w:val="00CA0852"/>
    <w:rsid w:val="00CA1643"/>
    <w:rsid w:val="00CA1922"/>
    <w:rsid w:val="00CA2877"/>
    <w:rsid w:val="00CA296E"/>
    <w:rsid w:val="00CA3782"/>
    <w:rsid w:val="00CA3D14"/>
    <w:rsid w:val="00CA488D"/>
    <w:rsid w:val="00CA4DD1"/>
    <w:rsid w:val="00CA518F"/>
    <w:rsid w:val="00CA53BA"/>
    <w:rsid w:val="00CA578A"/>
    <w:rsid w:val="00CA6A46"/>
    <w:rsid w:val="00CA6B29"/>
    <w:rsid w:val="00CA7EC3"/>
    <w:rsid w:val="00CB118D"/>
    <w:rsid w:val="00CB1ABF"/>
    <w:rsid w:val="00CB1AFC"/>
    <w:rsid w:val="00CB1F6D"/>
    <w:rsid w:val="00CB2ADC"/>
    <w:rsid w:val="00CB305F"/>
    <w:rsid w:val="00CB32B9"/>
    <w:rsid w:val="00CB38DE"/>
    <w:rsid w:val="00CB3AE8"/>
    <w:rsid w:val="00CB4362"/>
    <w:rsid w:val="00CB44B1"/>
    <w:rsid w:val="00CB472E"/>
    <w:rsid w:val="00CB4A8A"/>
    <w:rsid w:val="00CB4C86"/>
    <w:rsid w:val="00CB5C87"/>
    <w:rsid w:val="00CB6CA0"/>
    <w:rsid w:val="00CB6CA2"/>
    <w:rsid w:val="00CB6D06"/>
    <w:rsid w:val="00CC02B7"/>
    <w:rsid w:val="00CC033B"/>
    <w:rsid w:val="00CC03A6"/>
    <w:rsid w:val="00CC0B56"/>
    <w:rsid w:val="00CC0ECD"/>
    <w:rsid w:val="00CC125E"/>
    <w:rsid w:val="00CC1429"/>
    <w:rsid w:val="00CC161D"/>
    <w:rsid w:val="00CC1B8D"/>
    <w:rsid w:val="00CC349F"/>
    <w:rsid w:val="00CC387A"/>
    <w:rsid w:val="00CC3C29"/>
    <w:rsid w:val="00CC3DCB"/>
    <w:rsid w:val="00CC42B5"/>
    <w:rsid w:val="00CC4E50"/>
    <w:rsid w:val="00CC50DC"/>
    <w:rsid w:val="00CC5468"/>
    <w:rsid w:val="00CC5845"/>
    <w:rsid w:val="00CC60BA"/>
    <w:rsid w:val="00CC610C"/>
    <w:rsid w:val="00CC6649"/>
    <w:rsid w:val="00CC6C93"/>
    <w:rsid w:val="00CC735D"/>
    <w:rsid w:val="00CC7C10"/>
    <w:rsid w:val="00CD0E4C"/>
    <w:rsid w:val="00CD188C"/>
    <w:rsid w:val="00CD19F3"/>
    <w:rsid w:val="00CD2181"/>
    <w:rsid w:val="00CD2382"/>
    <w:rsid w:val="00CD269E"/>
    <w:rsid w:val="00CD2D68"/>
    <w:rsid w:val="00CD38F4"/>
    <w:rsid w:val="00CD3ADF"/>
    <w:rsid w:val="00CD42AE"/>
    <w:rsid w:val="00CD4B83"/>
    <w:rsid w:val="00CD51A5"/>
    <w:rsid w:val="00CD58C5"/>
    <w:rsid w:val="00CD5B62"/>
    <w:rsid w:val="00CD5F20"/>
    <w:rsid w:val="00CD630A"/>
    <w:rsid w:val="00CD69DA"/>
    <w:rsid w:val="00CD6B3D"/>
    <w:rsid w:val="00CD6FE7"/>
    <w:rsid w:val="00CD7CA2"/>
    <w:rsid w:val="00CE030C"/>
    <w:rsid w:val="00CE0ECD"/>
    <w:rsid w:val="00CE1E90"/>
    <w:rsid w:val="00CE2368"/>
    <w:rsid w:val="00CE28C4"/>
    <w:rsid w:val="00CE318A"/>
    <w:rsid w:val="00CE361B"/>
    <w:rsid w:val="00CE3ADE"/>
    <w:rsid w:val="00CE4943"/>
    <w:rsid w:val="00CE645E"/>
    <w:rsid w:val="00CE67CE"/>
    <w:rsid w:val="00CE69F1"/>
    <w:rsid w:val="00CE6E9A"/>
    <w:rsid w:val="00CE7E8C"/>
    <w:rsid w:val="00CE7FDB"/>
    <w:rsid w:val="00CE7FEC"/>
    <w:rsid w:val="00CF088C"/>
    <w:rsid w:val="00CF0E21"/>
    <w:rsid w:val="00CF1201"/>
    <w:rsid w:val="00CF2B48"/>
    <w:rsid w:val="00CF2CBC"/>
    <w:rsid w:val="00CF33BE"/>
    <w:rsid w:val="00CF4AE6"/>
    <w:rsid w:val="00CF4C53"/>
    <w:rsid w:val="00CF4EAA"/>
    <w:rsid w:val="00CF51E8"/>
    <w:rsid w:val="00CF53CE"/>
    <w:rsid w:val="00CF5F94"/>
    <w:rsid w:val="00CF6162"/>
    <w:rsid w:val="00CF64E2"/>
    <w:rsid w:val="00CF68A2"/>
    <w:rsid w:val="00CF6EA8"/>
    <w:rsid w:val="00CF7253"/>
    <w:rsid w:val="00D00377"/>
    <w:rsid w:val="00D0079E"/>
    <w:rsid w:val="00D008D7"/>
    <w:rsid w:val="00D009E4"/>
    <w:rsid w:val="00D00D2B"/>
    <w:rsid w:val="00D017EF"/>
    <w:rsid w:val="00D01EA6"/>
    <w:rsid w:val="00D01EB2"/>
    <w:rsid w:val="00D025D0"/>
    <w:rsid w:val="00D02E5C"/>
    <w:rsid w:val="00D02FE1"/>
    <w:rsid w:val="00D03475"/>
    <w:rsid w:val="00D0419D"/>
    <w:rsid w:val="00D0542D"/>
    <w:rsid w:val="00D0554A"/>
    <w:rsid w:val="00D06E20"/>
    <w:rsid w:val="00D1002B"/>
    <w:rsid w:val="00D10833"/>
    <w:rsid w:val="00D109D7"/>
    <w:rsid w:val="00D12881"/>
    <w:rsid w:val="00D12E45"/>
    <w:rsid w:val="00D1359E"/>
    <w:rsid w:val="00D13F1A"/>
    <w:rsid w:val="00D14022"/>
    <w:rsid w:val="00D14378"/>
    <w:rsid w:val="00D150D4"/>
    <w:rsid w:val="00D15133"/>
    <w:rsid w:val="00D15297"/>
    <w:rsid w:val="00D15936"/>
    <w:rsid w:val="00D16427"/>
    <w:rsid w:val="00D16987"/>
    <w:rsid w:val="00D179E2"/>
    <w:rsid w:val="00D20065"/>
    <w:rsid w:val="00D205BF"/>
    <w:rsid w:val="00D21F1D"/>
    <w:rsid w:val="00D2207B"/>
    <w:rsid w:val="00D222B0"/>
    <w:rsid w:val="00D23074"/>
    <w:rsid w:val="00D2349C"/>
    <w:rsid w:val="00D2379D"/>
    <w:rsid w:val="00D23B9E"/>
    <w:rsid w:val="00D23DD9"/>
    <w:rsid w:val="00D23EFD"/>
    <w:rsid w:val="00D24584"/>
    <w:rsid w:val="00D245BD"/>
    <w:rsid w:val="00D2461B"/>
    <w:rsid w:val="00D248BF"/>
    <w:rsid w:val="00D24A16"/>
    <w:rsid w:val="00D24B10"/>
    <w:rsid w:val="00D25662"/>
    <w:rsid w:val="00D25DFA"/>
    <w:rsid w:val="00D2609A"/>
    <w:rsid w:val="00D26D9A"/>
    <w:rsid w:val="00D26E33"/>
    <w:rsid w:val="00D26E4C"/>
    <w:rsid w:val="00D26F62"/>
    <w:rsid w:val="00D27237"/>
    <w:rsid w:val="00D275E3"/>
    <w:rsid w:val="00D27745"/>
    <w:rsid w:val="00D3094C"/>
    <w:rsid w:val="00D30958"/>
    <w:rsid w:val="00D30EB9"/>
    <w:rsid w:val="00D30FD4"/>
    <w:rsid w:val="00D31139"/>
    <w:rsid w:val="00D31F69"/>
    <w:rsid w:val="00D3287A"/>
    <w:rsid w:val="00D333E8"/>
    <w:rsid w:val="00D33568"/>
    <w:rsid w:val="00D338C5"/>
    <w:rsid w:val="00D3445D"/>
    <w:rsid w:val="00D344A2"/>
    <w:rsid w:val="00D344BE"/>
    <w:rsid w:val="00D34577"/>
    <w:rsid w:val="00D34B0A"/>
    <w:rsid w:val="00D34E08"/>
    <w:rsid w:val="00D35383"/>
    <w:rsid w:val="00D35879"/>
    <w:rsid w:val="00D36006"/>
    <w:rsid w:val="00D366DF"/>
    <w:rsid w:val="00D36E78"/>
    <w:rsid w:val="00D377FA"/>
    <w:rsid w:val="00D400CB"/>
    <w:rsid w:val="00D40223"/>
    <w:rsid w:val="00D404D7"/>
    <w:rsid w:val="00D40ADC"/>
    <w:rsid w:val="00D4100F"/>
    <w:rsid w:val="00D411E7"/>
    <w:rsid w:val="00D41255"/>
    <w:rsid w:val="00D4135E"/>
    <w:rsid w:val="00D41381"/>
    <w:rsid w:val="00D41E7B"/>
    <w:rsid w:val="00D4253B"/>
    <w:rsid w:val="00D428D5"/>
    <w:rsid w:val="00D42A0B"/>
    <w:rsid w:val="00D432EF"/>
    <w:rsid w:val="00D435E5"/>
    <w:rsid w:val="00D446B3"/>
    <w:rsid w:val="00D4478F"/>
    <w:rsid w:val="00D45319"/>
    <w:rsid w:val="00D459BC"/>
    <w:rsid w:val="00D46135"/>
    <w:rsid w:val="00D4622F"/>
    <w:rsid w:val="00D465DA"/>
    <w:rsid w:val="00D472FD"/>
    <w:rsid w:val="00D476E1"/>
    <w:rsid w:val="00D50218"/>
    <w:rsid w:val="00D503FA"/>
    <w:rsid w:val="00D50702"/>
    <w:rsid w:val="00D50D9A"/>
    <w:rsid w:val="00D50EDE"/>
    <w:rsid w:val="00D51514"/>
    <w:rsid w:val="00D51B4A"/>
    <w:rsid w:val="00D51F40"/>
    <w:rsid w:val="00D53350"/>
    <w:rsid w:val="00D5351E"/>
    <w:rsid w:val="00D538AE"/>
    <w:rsid w:val="00D542A8"/>
    <w:rsid w:val="00D5443B"/>
    <w:rsid w:val="00D54592"/>
    <w:rsid w:val="00D547AD"/>
    <w:rsid w:val="00D547D7"/>
    <w:rsid w:val="00D54ECA"/>
    <w:rsid w:val="00D55212"/>
    <w:rsid w:val="00D55576"/>
    <w:rsid w:val="00D55804"/>
    <w:rsid w:val="00D568BF"/>
    <w:rsid w:val="00D60CFE"/>
    <w:rsid w:val="00D61135"/>
    <w:rsid w:val="00D61326"/>
    <w:rsid w:val="00D614AA"/>
    <w:rsid w:val="00D627A9"/>
    <w:rsid w:val="00D62D4D"/>
    <w:rsid w:val="00D64787"/>
    <w:rsid w:val="00D65779"/>
    <w:rsid w:val="00D65848"/>
    <w:rsid w:val="00D658D4"/>
    <w:rsid w:val="00D662D8"/>
    <w:rsid w:val="00D66669"/>
    <w:rsid w:val="00D66820"/>
    <w:rsid w:val="00D67A44"/>
    <w:rsid w:val="00D703DB"/>
    <w:rsid w:val="00D704CC"/>
    <w:rsid w:val="00D70D69"/>
    <w:rsid w:val="00D71E6C"/>
    <w:rsid w:val="00D72524"/>
    <w:rsid w:val="00D72CB4"/>
    <w:rsid w:val="00D73628"/>
    <w:rsid w:val="00D743C9"/>
    <w:rsid w:val="00D74693"/>
    <w:rsid w:val="00D748BC"/>
    <w:rsid w:val="00D75FDE"/>
    <w:rsid w:val="00D768C6"/>
    <w:rsid w:val="00D76AFD"/>
    <w:rsid w:val="00D76B14"/>
    <w:rsid w:val="00D77D4F"/>
    <w:rsid w:val="00D77FB7"/>
    <w:rsid w:val="00D810D5"/>
    <w:rsid w:val="00D81307"/>
    <w:rsid w:val="00D81D25"/>
    <w:rsid w:val="00D82207"/>
    <w:rsid w:val="00D836D0"/>
    <w:rsid w:val="00D83CD8"/>
    <w:rsid w:val="00D83CF6"/>
    <w:rsid w:val="00D84D5F"/>
    <w:rsid w:val="00D85034"/>
    <w:rsid w:val="00D856C1"/>
    <w:rsid w:val="00D85B99"/>
    <w:rsid w:val="00D874C6"/>
    <w:rsid w:val="00D878E7"/>
    <w:rsid w:val="00D906CA"/>
    <w:rsid w:val="00D9078B"/>
    <w:rsid w:val="00D90FFB"/>
    <w:rsid w:val="00D9127B"/>
    <w:rsid w:val="00D9149E"/>
    <w:rsid w:val="00D917D1"/>
    <w:rsid w:val="00D917F1"/>
    <w:rsid w:val="00D91B3A"/>
    <w:rsid w:val="00D91C7E"/>
    <w:rsid w:val="00D93369"/>
    <w:rsid w:val="00D934C9"/>
    <w:rsid w:val="00D93C8D"/>
    <w:rsid w:val="00D93EB9"/>
    <w:rsid w:val="00D9468C"/>
    <w:rsid w:val="00D94D6E"/>
    <w:rsid w:val="00D95414"/>
    <w:rsid w:val="00D957A6"/>
    <w:rsid w:val="00D95975"/>
    <w:rsid w:val="00D95C9A"/>
    <w:rsid w:val="00D95F40"/>
    <w:rsid w:val="00D96158"/>
    <w:rsid w:val="00D962AE"/>
    <w:rsid w:val="00D9650B"/>
    <w:rsid w:val="00D9676F"/>
    <w:rsid w:val="00D96D82"/>
    <w:rsid w:val="00D96E5D"/>
    <w:rsid w:val="00D96E89"/>
    <w:rsid w:val="00D97245"/>
    <w:rsid w:val="00DA0261"/>
    <w:rsid w:val="00DA031D"/>
    <w:rsid w:val="00DA0CB7"/>
    <w:rsid w:val="00DA0CE2"/>
    <w:rsid w:val="00DA0FD1"/>
    <w:rsid w:val="00DA1501"/>
    <w:rsid w:val="00DA1DE6"/>
    <w:rsid w:val="00DA1E69"/>
    <w:rsid w:val="00DA27D2"/>
    <w:rsid w:val="00DA2F2F"/>
    <w:rsid w:val="00DA31BF"/>
    <w:rsid w:val="00DA3AA8"/>
    <w:rsid w:val="00DA42D4"/>
    <w:rsid w:val="00DA49F8"/>
    <w:rsid w:val="00DA5408"/>
    <w:rsid w:val="00DA624E"/>
    <w:rsid w:val="00DA69DA"/>
    <w:rsid w:val="00DA73B7"/>
    <w:rsid w:val="00DA73FB"/>
    <w:rsid w:val="00DA7A13"/>
    <w:rsid w:val="00DB1807"/>
    <w:rsid w:val="00DB2BDB"/>
    <w:rsid w:val="00DB2CAE"/>
    <w:rsid w:val="00DB4311"/>
    <w:rsid w:val="00DB48D7"/>
    <w:rsid w:val="00DB54C6"/>
    <w:rsid w:val="00DB6309"/>
    <w:rsid w:val="00DB66DC"/>
    <w:rsid w:val="00DB6DDC"/>
    <w:rsid w:val="00DC0215"/>
    <w:rsid w:val="00DC0641"/>
    <w:rsid w:val="00DC0A3B"/>
    <w:rsid w:val="00DC16BE"/>
    <w:rsid w:val="00DC2388"/>
    <w:rsid w:val="00DC2D14"/>
    <w:rsid w:val="00DC2EEA"/>
    <w:rsid w:val="00DC2F5C"/>
    <w:rsid w:val="00DC3F46"/>
    <w:rsid w:val="00DC408E"/>
    <w:rsid w:val="00DC6404"/>
    <w:rsid w:val="00DC7037"/>
    <w:rsid w:val="00DC710C"/>
    <w:rsid w:val="00DC744D"/>
    <w:rsid w:val="00DD0A8D"/>
    <w:rsid w:val="00DD158C"/>
    <w:rsid w:val="00DD1EE6"/>
    <w:rsid w:val="00DD24B6"/>
    <w:rsid w:val="00DD2D61"/>
    <w:rsid w:val="00DD3B3C"/>
    <w:rsid w:val="00DD4219"/>
    <w:rsid w:val="00DD46FD"/>
    <w:rsid w:val="00DD53CC"/>
    <w:rsid w:val="00DD6553"/>
    <w:rsid w:val="00DD694E"/>
    <w:rsid w:val="00DD6C20"/>
    <w:rsid w:val="00DD718F"/>
    <w:rsid w:val="00DD7C91"/>
    <w:rsid w:val="00DE018F"/>
    <w:rsid w:val="00DE0D4C"/>
    <w:rsid w:val="00DE10B6"/>
    <w:rsid w:val="00DE1A12"/>
    <w:rsid w:val="00DE255D"/>
    <w:rsid w:val="00DE286C"/>
    <w:rsid w:val="00DE2B57"/>
    <w:rsid w:val="00DE2BA0"/>
    <w:rsid w:val="00DE3844"/>
    <w:rsid w:val="00DE38FC"/>
    <w:rsid w:val="00DE4163"/>
    <w:rsid w:val="00DE4372"/>
    <w:rsid w:val="00DE475F"/>
    <w:rsid w:val="00DE4AC4"/>
    <w:rsid w:val="00DE4FF8"/>
    <w:rsid w:val="00DE5248"/>
    <w:rsid w:val="00DE5673"/>
    <w:rsid w:val="00DE5A3B"/>
    <w:rsid w:val="00DE635D"/>
    <w:rsid w:val="00DF02DB"/>
    <w:rsid w:val="00DF02EE"/>
    <w:rsid w:val="00DF0B41"/>
    <w:rsid w:val="00DF0EC6"/>
    <w:rsid w:val="00DF1E73"/>
    <w:rsid w:val="00DF20B2"/>
    <w:rsid w:val="00DF2698"/>
    <w:rsid w:val="00DF7A9F"/>
    <w:rsid w:val="00E00C4E"/>
    <w:rsid w:val="00E00C70"/>
    <w:rsid w:val="00E00F89"/>
    <w:rsid w:val="00E010B8"/>
    <w:rsid w:val="00E0116D"/>
    <w:rsid w:val="00E02CD7"/>
    <w:rsid w:val="00E03B76"/>
    <w:rsid w:val="00E03E10"/>
    <w:rsid w:val="00E04348"/>
    <w:rsid w:val="00E04B73"/>
    <w:rsid w:val="00E0580D"/>
    <w:rsid w:val="00E05D5E"/>
    <w:rsid w:val="00E05D95"/>
    <w:rsid w:val="00E0606E"/>
    <w:rsid w:val="00E0665D"/>
    <w:rsid w:val="00E06D20"/>
    <w:rsid w:val="00E0788A"/>
    <w:rsid w:val="00E1059E"/>
    <w:rsid w:val="00E10A98"/>
    <w:rsid w:val="00E10E75"/>
    <w:rsid w:val="00E11A4E"/>
    <w:rsid w:val="00E1215A"/>
    <w:rsid w:val="00E1265A"/>
    <w:rsid w:val="00E1381E"/>
    <w:rsid w:val="00E13C67"/>
    <w:rsid w:val="00E140A2"/>
    <w:rsid w:val="00E14C6F"/>
    <w:rsid w:val="00E15325"/>
    <w:rsid w:val="00E176A7"/>
    <w:rsid w:val="00E215B0"/>
    <w:rsid w:val="00E2197F"/>
    <w:rsid w:val="00E21D50"/>
    <w:rsid w:val="00E24238"/>
    <w:rsid w:val="00E24407"/>
    <w:rsid w:val="00E24CEE"/>
    <w:rsid w:val="00E25A63"/>
    <w:rsid w:val="00E25DF7"/>
    <w:rsid w:val="00E25E8A"/>
    <w:rsid w:val="00E260DD"/>
    <w:rsid w:val="00E26242"/>
    <w:rsid w:val="00E26817"/>
    <w:rsid w:val="00E26BC0"/>
    <w:rsid w:val="00E27CF4"/>
    <w:rsid w:val="00E27F55"/>
    <w:rsid w:val="00E30DFD"/>
    <w:rsid w:val="00E30F02"/>
    <w:rsid w:val="00E314D4"/>
    <w:rsid w:val="00E316AD"/>
    <w:rsid w:val="00E321DC"/>
    <w:rsid w:val="00E3221F"/>
    <w:rsid w:val="00E32627"/>
    <w:rsid w:val="00E329CA"/>
    <w:rsid w:val="00E32A7A"/>
    <w:rsid w:val="00E338D0"/>
    <w:rsid w:val="00E33995"/>
    <w:rsid w:val="00E34271"/>
    <w:rsid w:val="00E349A6"/>
    <w:rsid w:val="00E34AC7"/>
    <w:rsid w:val="00E34C7B"/>
    <w:rsid w:val="00E35413"/>
    <w:rsid w:val="00E3541A"/>
    <w:rsid w:val="00E35AAC"/>
    <w:rsid w:val="00E35E08"/>
    <w:rsid w:val="00E36729"/>
    <w:rsid w:val="00E36F60"/>
    <w:rsid w:val="00E3760D"/>
    <w:rsid w:val="00E403E7"/>
    <w:rsid w:val="00E405BC"/>
    <w:rsid w:val="00E4075E"/>
    <w:rsid w:val="00E40E4B"/>
    <w:rsid w:val="00E41961"/>
    <w:rsid w:val="00E41B35"/>
    <w:rsid w:val="00E41CA1"/>
    <w:rsid w:val="00E41E85"/>
    <w:rsid w:val="00E425CD"/>
    <w:rsid w:val="00E438C3"/>
    <w:rsid w:val="00E43B77"/>
    <w:rsid w:val="00E44163"/>
    <w:rsid w:val="00E448A6"/>
    <w:rsid w:val="00E45AA3"/>
    <w:rsid w:val="00E463B8"/>
    <w:rsid w:val="00E463B9"/>
    <w:rsid w:val="00E4671F"/>
    <w:rsid w:val="00E46E75"/>
    <w:rsid w:val="00E4707E"/>
    <w:rsid w:val="00E471C5"/>
    <w:rsid w:val="00E47313"/>
    <w:rsid w:val="00E473A2"/>
    <w:rsid w:val="00E47968"/>
    <w:rsid w:val="00E47C44"/>
    <w:rsid w:val="00E5079E"/>
    <w:rsid w:val="00E50CFD"/>
    <w:rsid w:val="00E513A3"/>
    <w:rsid w:val="00E514E5"/>
    <w:rsid w:val="00E518AD"/>
    <w:rsid w:val="00E51EC9"/>
    <w:rsid w:val="00E526E7"/>
    <w:rsid w:val="00E535FD"/>
    <w:rsid w:val="00E53859"/>
    <w:rsid w:val="00E5403D"/>
    <w:rsid w:val="00E54259"/>
    <w:rsid w:val="00E54397"/>
    <w:rsid w:val="00E571B5"/>
    <w:rsid w:val="00E604DC"/>
    <w:rsid w:val="00E61D0B"/>
    <w:rsid w:val="00E61FE4"/>
    <w:rsid w:val="00E62203"/>
    <w:rsid w:val="00E62375"/>
    <w:rsid w:val="00E63094"/>
    <w:rsid w:val="00E647CB"/>
    <w:rsid w:val="00E64D26"/>
    <w:rsid w:val="00E6520F"/>
    <w:rsid w:val="00E657B8"/>
    <w:rsid w:val="00E669D8"/>
    <w:rsid w:val="00E66A4C"/>
    <w:rsid w:val="00E6728D"/>
    <w:rsid w:val="00E7081A"/>
    <w:rsid w:val="00E709F5"/>
    <w:rsid w:val="00E70F20"/>
    <w:rsid w:val="00E72932"/>
    <w:rsid w:val="00E72F11"/>
    <w:rsid w:val="00E72FB7"/>
    <w:rsid w:val="00E730A3"/>
    <w:rsid w:val="00E730F2"/>
    <w:rsid w:val="00E7447E"/>
    <w:rsid w:val="00E7459E"/>
    <w:rsid w:val="00E74D4D"/>
    <w:rsid w:val="00E7516D"/>
    <w:rsid w:val="00E754D6"/>
    <w:rsid w:val="00E761FB"/>
    <w:rsid w:val="00E767FE"/>
    <w:rsid w:val="00E76961"/>
    <w:rsid w:val="00E76E66"/>
    <w:rsid w:val="00E76F0B"/>
    <w:rsid w:val="00E77FA0"/>
    <w:rsid w:val="00E8032B"/>
    <w:rsid w:val="00E8064D"/>
    <w:rsid w:val="00E8071C"/>
    <w:rsid w:val="00E80DE9"/>
    <w:rsid w:val="00E8174F"/>
    <w:rsid w:val="00E8208E"/>
    <w:rsid w:val="00E82E99"/>
    <w:rsid w:val="00E82EE9"/>
    <w:rsid w:val="00E83630"/>
    <w:rsid w:val="00E8364C"/>
    <w:rsid w:val="00E83C32"/>
    <w:rsid w:val="00E8448A"/>
    <w:rsid w:val="00E845F8"/>
    <w:rsid w:val="00E84642"/>
    <w:rsid w:val="00E848B7"/>
    <w:rsid w:val="00E852A1"/>
    <w:rsid w:val="00E86657"/>
    <w:rsid w:val="00E86A16"/>
    <w:rsid w:val="00E86C42"/>
    <w:rsid w:val="00E86F2A"/>
    <w:rsid w:val="00E871EB"/>
    <w:rsid w:val="00E8731E"/>
    <w:rsid w:val="00E909D6"/>
    <w:rsid w:val="00E90EDF"/>
    <w:rsid w:val="00E91966"/>
    <w:rsid w:val="00E91C17"/>
    <w:rsid w:val="00E922E5"/>
    <w:rsid w:val="00E9249C"/>
    <w:rsid w:val="00E9269F"/>
    <w:rsid w:val="00E929AB"/>
    <w:rsid w:val="00E92AE8"/>
    <w:rsid w:val="00E9311E"/>
    <w:rsid w:val="00E931D0"/>
    <w:rsid w:val="00E938B9"/>
    <w:rsid w:val="00E93EEB"/>
    <w:rsid w:val="00E94B75"/>
    <w:rsid w:val="00E95203"/>
    <w:rsid w:val="00E95982"/>
    <w:rsid w:val="00E96253"/>
    <w:rsid w:val="00E965C9"/>
    <w:rsid w:val="00E9669D"/>
    <w:rsid w:val="00E96D21"/>
    <w:rsid w:val="00E976F4"/>
    <w:rsid w:val="00E97E19"/>
    <w:rsid w:val="00E97FAA"/>
    <w:rsid w:val="00EA0562"/>
    <w:rsid w:val="00EA0BCB"/>
    <w:rsid w:val="00EA10BA"/>
    <w:rsid w:val="00EA229E"/>
    <w:rsid w:val="00EA2EDE"/>
    <w:rsid w:val="00EA44A0"/>
    <w:rsid w:val="00EA4731"/>
    <w:rsid w:val="00EA4A04"/>
    <w:rsid w:val="00EA684F"/>
    <w:rsid w:val="00EA6F1C"/>
    <w:rsid w:val="00EA78ED"/>
    <w:rsid w:val="00EA7D6A"/>
    <w:rsid w:val="00EA7F49"/>
    <w:rsid w:val="00EB0C8B"/>
    <w:rsid w:val="00EB0F60"/>
    <w:rsid w:val="00EB15EF"/>
    <w:rsid w:val="00EB2335"/>
    <w:rsid w:val="00EB2451"/>
    <w:rsid w:val="00EB255D"/>
    <w:rsid w:val="00EB26D0"/>
    <w:rsid w:val="00EB2D08"/>
    <w:rsid w:val="00EB3667"/>
    <w:rsid w:val="00EB3747"/>
    <w:rsid w:val="00EB3878"/>
    <w:rsid w:val="00EB3BDE"/>
    <w:rsid w:val="00EB3F97"/>
    <w:rsid w:val="00EB42BB"/>
    <w:rsid w:val="00EB4566"/>
    <w:rsid w:val="00EB5190"/>
    <w:rsid w:val="00EB5322"/>
    <w:rsid w:val="00EB58BD"/>
    <w:rsid w:val="00EB5BD7"/>
    <w:rsid w:val="00EB5F14"/>
    <w:rsid w:val="00EB616B"/>
    <w:rsid w:val="00EB738D"/>
    <w:rsid w:val="00EB76F7"/>
    <w:rsid w:val="00EB7765"/>
    <w:rsid w:val="00EC0528"/>
    <w:rsid w:val="00EC0E93"/>
    <w:rsid w:val="00EC1B02"/>
    <w:rsid w:val="00EC2196"/>
    <w:rsid w:val="00EC21E8"/>
    <w:rsid w:val="00EC2CD3"/>
    <w:rsid w:val="00EC3229"/>
    <w:rsid w:val="00EC3468"/>
    <w:rsid w:val="00EC4182"/>
    <w:rsid w:val="00EC464B"/>
    <w:rsid w:val="00EC4D5C"/>
    <w:rsid w:val="00EC4E4A"/>
    <w:rsid w:val="00EC61B6"/>
    <w:rsid w:val="00EC6C65"/>
    <w:rsid w:val="00EC6DF3"/>
    <w:rsid w:val="00EC70F7"/>
    <w:rsid w:val="00EC78C0"/>
    <w:rsid w:val="00EC7C73"/>
    <w:rsid w:val="00ED0ECE"/>
    <w:rsid w:val="00ED11AA"/>
    <w:rsid w:val="00ED2C47"/>
    <w:rsid w:val="00ED4E42"/>
    <w:rsid w:val="00ED5319"/>
    <w:rsid w:val="00ED55BF"/>
    <w:rsid w:val="00ED6F63"/>
    <w:rsid w:val="00ED7308"/>
    <w:rsid w:val="00ED781E"/>
    <w:rsid w:val="00ED7F7E"/>
    <w:rsid w:val="00EE0058"/>
    <w:rsid w:val="00EE0D3C"/>
    <w:rsid w:val="00EE0E65"/>
    <w:rsid w:val="00EE1234"/>
    <w:rsid w:val="00EE184C"/>
    <w:rsid w:val="00EE28F3"/>
    <w:rsid w:val="00EE3AB0"/>
    <w:rsid w:val="00EE3B15"/>
    <w:rsid w:val="00EE3C26"/>
    <w:rsid w:val="00EE3DDD"/>
    <w:rsid w:val="00EE4872"/>
    <w:rsid w:val="00EE542F"/>
    <w:rsid w:val="00EE5B99"/>
    <w:rsid w:val="00EE6306"/>
    <w:rsid w:val="00EE63D7"/>
    <w:rsid w:val="00EE69B1"/>
    <w:rsid w:val="00EF00A3"/>
    <w:rsid w:val="00EF024F"/>
    <w:rsid w:val="00EF113F"/>
    <w:rsid w:val="00EF1A04"/>
    <w:rsid w:val="00EF31F8"/>
    <w:rsid w:val="00EF3B14"/>
    <w:rsid w:val="00EF4147"/>
    <w:rsid w:val="00EF49F4"/>
    <w:rsid w:val="00EF5237"/>
    <w:rsid w:val="00EF5AF4"/>
    <w:rsid w:val="00EF64CE"/>
    <w:rsid w:val="00EF660B"/>
    <w:rsid w:val="00EF67CE"/>
    <w:rsid w:val="00EF6AD2"/>
    <w:rsid w:val="00EF7115"/>
    <w:rsid w:val="00EF7CF7"/>
    <w:rsid w:val="00F003A2"/>
    <w:rsid w:val="00F00560"/>
    <w:rsid w:val="00F00CF8"/>
    <w:rsid w:val="00F02365"/>
    <w:rsid w:val="00F025BE"/>
    <w:rsid w:val="00F026B3"/>
    <w:rsid w:val="00F0305F"/>
    <w:rsid w:val="00F031B7"/>
    <w:rsid w:val="00F0366D"/>
    <w:rsid w:val="00F03C6F"/>
    <w:rsid w:val="00F03E01"/>
    <w:rsid w:val="00F04A18"/>
    <w:rsid w:val="00F0611E"/>
    <w:rsid w:val="00F064CF"/>
    <w:rsid w:val="00F068C3"/>
    <w:rsid w:val="00F06BF2"/>
    <w:rsid w:val="00F0703F"/>
    <w:rsid w:val="00F073DE"/>
    <w:rsid w:val="00F07985"/>
    <w:rsid w:val="00F079A3"/>
    <w:rsid w:val="00F10147"/>
    <w:rsid w:val="00F10C92"/>
    <w:rsid w:val="00F10D35"/>
    <w:rsid w:val="00F10E82"/>
    <w:rsid w:val="00F1113F"/>
    <w:rsid w:val="00F1209B"/>
    <w:rsid w:val="00F1226E"/>
    <w:rsid w:val="00F124A5"/>
    <w:rsid w:val="00F136B9"/>
    <w:rsid w:val="00F138AC"/>
    <w:rsid w:val="00F13F48"/>
    <w:rsid w:val="00F1478B"/>
    <w:rsid w:val="00F14792"/>
    <w:rsid w:val="00F14D5B"/>
    <w:rsid w:val="00F157D9"/>
    <w:rsid w:val="00F15D4A"/>
    <w:rsid w:val="00F15EBC"/>
    <w:rsid w:val="00F15F5E"/>
    <w:rsid w:val="00F1624B"/>
    <w:rsid w:val="00F163DB"/>
    <w:rsid w:val="00F20A81"/>
    <w:rsid w:val="00F20AC2"/>
    <w:rsid w:val="00F20BBB"/>
    <w:rsid w:val="00F20D63"/>
    <w:rsid w:val="00F210D7"/>
    <w:rsid w:val="00F21761"/>
    <w:rsid w:val="00F219C1"/>
    <w:rsid w:val="00F221AC"/>
    <w:rsid w:val="00F23DC7"/>
    <w:rsid w:val="00F2466E"/>
    <w:rsid w:val="00F2498B"/>
    <w:rsid w:val="00F25852"/>
    <w:rsid w:val="00F25A5E"/>
    <w:rsid w:val="00F26383"/>
    <w:rsid w:val="00F263CC"/>
    <w:rsid w:val="00F2649F"/>
    <w:rsid w:val="00F26BF2"/>
    <w:rsid w:val="00F26DCD"/>
    <w:rsid w:val="00F274A8"/>
    <w:rsid w:val="00F27BC9"/>
    <w:rsid w:val="00F27C7E"/>
    <w:rsid w:val="00F311D2"/>
    <w:rsid w:val="00F317A7"/>
    <w:rsid w:val="00F31B73"/>
    <w:rsid w:val="00F32A9C"/>
    <w:rsid w:val="00F32C91"/>
    <w:rsid w:val="00F334E6"/>
    <w:rsid w:val="00F33679"/>
    <w:rsid w:val="00F347CE"/>
    <w:rsid w:val="00F34ED7"/>
    <w:rsid w:val="00F35272"/>
    <w:rsid w:val="00F35582"/>
    <w:rsid w:val="00F358FD"/>
    <w:rsid w:val="00F35C7F"/>
    <w:rsid w:val="00F3714D"/>
    <w:rsid w:val="00F37873"/>
    <w:rsid w:val="00F37A00"/>
    <w:rsid w:val="00F37C4C"/>
    <w:rsid w:val="00F37D87"/>
    <w:rsid w:val="00F37DFD"/>
    <w:rsid w:val="00F37E78"/>
    <w:rsid w:val="00F40FEE"/>
    <w:rsid w:val="00F413C4"/>
    <w:rsid w:val="00F4145D"/>
    <w:rsid w:val="00F41D12"/>
    <w:rsid w:val="00F4299A"/>
    <w:rsid w:val="00F43389"/>
    <w:rsid w:val="00F433DA"/>
    <w:rsid w:val="00F43485"/>
    <w:rsid w:val="00F442CB"/>
    <w:rsid w:val="00F44849"/>
    <w:rsid w:val="00F44C46"/>
    <w:rsid w:val="00F450D7"/>
    <w:rsid w:val="00F46BB3"/>
    <w:rsid w:val="00F47043"/>
    <w:rsid w:val="00F4709C"/>
    <w:rsid w:val="00F4718A"/>
    <w:rsid w:val="00F47672"/>
    <w:rsid w:val="00F515B7"/>
    <w:rsid w:val="00F51AF6"/>
    <w:rsid w:val="00F52278"/>
    <w:rsid w:val="00F52504"/>
    <w:rsid w:val="00F527AD"/>
    <w:rsid w:val="00F5291C"/>
    <w:rsid w:val="00F52C39"/>
    <w:rsid w:val="00F544BE"/>
    <w:rsid w:val="00F5494F"/>
    <w:rsid w:val="00F54A53"/>
    <w:rsid w:val="00F5502B"/>
    <w:rsid w:val="00F562A8"/>
    <w:rsid w:val="00F56D85"/>
    <w:rsid w:val="00F56F20"/>
    <w:rsid w:val="00F570D8"/>
    <w:rsid w:val="00F575E5"/>
    <w:rsid w:val="00F57B65"/>
    <w:rsid w:val="00F57D11"/>
    <w:rsid w:val="00F57EDD"/>
    <w:rsid w:val="00F60ACB"/>
    <w:rsid w:val="00F60B6A"/>
    <w:rsid w:val="00F60F46"/>
    <w:rsid w:val="00F61240"/>
    <w:rsid w:val="00F61984"/>
    <w:rsid w:val="00F61E6F"/>
    <w:rsid w:val="00F62CC6"/>
    <w:rsid w:val="00F63F93"/>
    <w:rsid w:val="00F645B0"/>
    <w:rsid w:val="00F64A03"/>
    <w:rsid w:val="00F64B57"/>
    <w:rsid w:val="00F64C99"/>
    <w:rsid w:val="00F650A8"/>
    <w:rsid w:val="00F65A32"/>
    <w:rsid w:val="00F6639B"/>
    <w:rsid w:val="00F667BC"/>
    <w:rsid w:val="00F706B9"/>
    <w:rsid w:val="00F70871"/>
    <w:rsid w:val="00F70A04"/>
    <w:rsid w:val="00F70CE4"/>
    <w:rsid w:val="00F7178B"/>
    <w:rsid w:val="00F7197D"/>
    <w:rsid w:val="00F72044"/>
    <w:rsid w:val="00F720CF"/>
    <w:rsid w:val="00F7213F"/>
    <w:rsid w:val="00F7222E"/>
    <w:rsid w:val="00F72AE3"/>
    <w:rsid w:val="00F736F4"/>
    <w:rsid w:val="00F73D46"/>
    <w:rsid w:val="00F749D8"/>
    <w:rsid w:val="00F752E5"/>
    <w:rsid w:val="00F755E1"/>
    <w:rsid w:val="00F75D93"/>
    <w:rsid w:val="00F7636A"/>
    <w:rsid w:val="00F769E3"/>
    <w:rsid w:val="00F77275"/>
    <w:rsid w:val="00F774BB"/>
    <w:rsid w:val="00F778B2"/>
    <w:rsid w:val="00F77FBC"/>
    <w:rsid w:val="00F804E9"/>
    <w:rsid w:val="00F80B32"/>
    <w:rsid w:val="00F80E41"/>
    <w:rsid w:val="00F817ED"/>
    <w:rsid w:val="00F81E5D"/>
    <w:rsid w:val="00F81EDA"/>
    <w:rsid w:val="00F81F8A"/>
    <w:rsid w:val="00F82541"/>
    <w:rsid w:val="00F83722"/>
    <w:rsid w:val="00F838C7"/>
    <w:rsid w:val="00F83A78"/>
    <w:rsid w:val="00F83CED"/>
    <w:rsid w:val="00F83F29"/>
    <w:rsid w:val="00F858A3"/>
    <w:rsid w:val="00F85B00"/>
    <w:rsid w:val="00F860AF"/>
    <w:rsid w:val="00F863B2"/>
    <w:rsid w:val="00F86C1E"/>
    <w:rsid w:val="00F8711D"/>
    <w:rsid w:val="00F90267"/>
    <w:rsid w:val="00F910B9"/>
    <w:rsid w:val="00F91294"/>
    <w:rsid w:val="00F929BD"/>
    <w:rsid w:val="00F93028"/>
    <w:rsid w:val="00F94802"/>
    <w:rsid w:val="00F95803"/>
    <w:rsid w:val="00F96567"/>
    <w:rsid w:val="00F97A4E"/>
    <w:rsid w:val="00F97EAF"/>
    <w:rsid w:val="00FA04C2"/>
    <w:rsid w:val="00FA0B2E"/>
    <w:rsid w:val="00FA0F57"/>
    <w:rsid w:val="00FA1715"/>
    <w:rsid w:val="00FA19E5"/>
    <w:rsid w:val="00FA1BE4"/>
    <w:rsid w:val="00FA1E4E"/>
    <w:rsid w:val="00FA2070"/>
    <w:rsid w:val="00FA21E0"/>
    <w:rsid w:val="00FA34B4"/>
    <w:rsid w:val="00FA401B"/>
    <w:rsid w:val="00FA6249"/>
    <w:rsid w:val="00FA6359"/>
    <w:rsid w:val="00FA693C"/>
    <w:rsid w:val="00FA7AC0"/>
    <w:rsid w:val="00FA7C24"/>
    <w:rsid w:val="00FA7D17"/>
    <w:rsid w:val="00FB0FA3"/>
    <w:rsid w:val="00FB114F"/>
    <w:rsid w:val="00FB1555"/>
    <w:rsid w:val="00FB32E0"/>
    <w:rsid w:val="00FB3360"/>
    <w:rsid w:val="00FB3400"/>
    <w:rsid w:val="00FB3700"/>
    <w:rsid w:val="00FB3906"/>
    <w:rsid w:val="00FB4841"/>
    <w:rsid w:val="00FB4A56"/>
    <w:rsid w:val="00FB4F71"/>
    <w:rsid w:val="00FB4FEE"/>
    <w:rsid w:val="00FB54D8"/>
    <w:rsid w:val="00FB5D69"/>
    <w:rsid w:val="00FB6FB9"/>
    <w:rsid w:val="00FB7555"/>
    <w:rsid w:val="00FB7743"/>
    <w:rsid w:val="00FC05F2"/>
    <w:rsid w:val="00FC1029"/>
    <w:rsid w:val="00FC1446"/>
    <w:rsid w:val="00FC230A"/>
    <w:rsid w:val="00FC374D"/>
    <w:rsid w:val="00FC3DF6"/>
    <w:rsid w:val="00FC3F10"/>
    <w:rsid w:val="00FC4268"/>
    <w:rsid w:val="00FC502D"/>
    <w:rsid w:val="00FC50E0"/>
    <w:rsid w:val="00FC5A8E"/>
    <w:rsid w:val="00FC69D4"/>
    <w:rsid w:val="00FC769F"/>
    <w:rsid w:val="00FC78F6"/>
    <w:rsid w:val="00FC7B65"/>
    <w:rsid w:val="00FD23A5"/>
    <w:rsid w:val="00FD25F7"/>
    <w:rsid w:val="00FD32D4"/>
    <w:rsid w:val="00FD3534"/>
    <w:rsid w:val="00FD3DC6"/>
    <w:rsid w:val="00FD40F3"/>
    <w:rsid w:val="00FD43E6"/>
    <w:rsid w:val="00FD4D84"/>
    <w:rsid w:val="00FD4F26"/>
    <w:rsid w:val="00FD58A7"/>
    <w:rsid w:val="00FD61E3"/>
    <w:rsid w:val="00FD6A31"/>
    <w:rsid w:val="00FE018F"/>
    <w:rsid w:val="00FE1280"/>
    <w:rsid w:val="00FE161F"/>
    <w:rsid w:val="00FE19DE"/>
    <w:rsid w:val="00FE2692"/>
    <w:rsid w:val="00FE38AA"/>
    <w:rsid w:val="00FE3EC4"/>
    <w:rsid w:val="00FE3ECD"/>
    <w:rsid w:val="00FE4183"/>
    <w:rsid w:val="00FE4AC9"/>
    <w:rsid w:val="00FE4D3A"/>
    <w:rsid w:val="00FE4F7B"/>
    <w:rsid w:val="00FE505D"/>
    <w:rsid w:val="00FE6FA4"/>
    <w:rsid w:val="00FE6FD1"/>
    <w:rsid w:val="00FF0BE7"/>
    <w:rsid w:val="00FF0DDB"/>
    <w:rsid w:val="00FF12D2"/>
    <w:rsid w:val="00FF13B5"/>
    <w:rsid w:val="00FF1677"/>
    <w:rsid w:val="00FF1C4A"/>
    <w:rsid w:val="00FF2052"/>
    <w:rsid w:val="00FF2CB1"/>
    <w:rsid w:val="00FF3056"/>
    <w:rsid w:val="00FF3FF8"/>
    <w:rsid w:val="00FF4480"/>
    <w:rsid w:val="00FF48E1"/>
    <w:rsid w:val="00FF4AA0"/>
    <w:rsid w:val="00FF4C59"/>
    <w:rsid w:val="00FF57CC"/>
    <w:rsid w:val="00FF5A73"/>
    <w:rsid w:val="00FF5ABE"/>
    <w:rsid w:val="00FF7359"/>
    <w:rsid w:val="00FF735F"/>
    <w:rsid w:val="1AF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fe10d93b1a40b7c06abd6a80b21f432\&#21512;&#21516;&#32456;&#27490;&#21327;&#35758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合同终止协议书范本.docx</Template>
  <Pages>1</Pages>
  <Words>140</Words>
  <Characters>166</Characters>
  <Lines>1</Lines>
  <Paragraphs>1</Paragraphs>
  <TotalTime>2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2025-12-04T02:09:00Z</dcterms:created>
  <dc:creator>rankin</dc:creator>
  <cp:lastModifiedBy>rankin</cp:lastModifiedBy>
  <dcterms:modified xsi:type="dcterms:W3CDTF">2025-12-04T03:25:44Z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v1.0_mb_VMXQCRD3bS4w/c+WG2IIyA==</vt:lpwstr>
  </property>
  <property fmtid="{D5CDD505-2E9C-101B-9397-08002B2CF9AE}" pid="4" name="ICV">
    <vt:lpwstr>B51269C55331460B967D50BE7B53D7B8_11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