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CDE7">
      <w:pPr>
        <w:spacing w:line="360" w:lineRule="auto"/>
        <w:jc w:val="both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</w:t>
      </w:r>
    </w:p>
    <w:p w14:paraId="00310115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44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0"/>
        </w:rPr>
        <w:t>销售代理委托授权书</w:t>
      </w:r>
    </w:p>
    <w:p w14:paraId="614A0E7A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2"/>
        </w:rPr>
      </w:pPr>
    </w:p>
    <w:p w14:paraId="66A6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兹正式授权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为我方“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”品牌产品在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区域的合法销售代理商。</w:t>
      </w:r>
    </w:p>
    <w:p w14:paraId="1210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授权范围包括但不限于该品牌系列产品在上述区域内的市场宣传、推广、销售及售后服务等一切相关业务。</w:t>
      </w:r>
    </w:p>
    <w:p w14:paraId="713D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授权期限：自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日起至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日止。</w:t>
      </w:r>
    </w:p>
    <w:p w14:paraId="6396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本授权为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授权，被授权方不得擅自转让本授权书项下任何权利。本授权书一经涂改或影印无效。</w:t>
      </w:r>
    </w:p>
    <w:p w14:paraId="149A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特此证明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lang w:eastAsia="zh-CN"/>
        </w:rPr>
        <w:t>。</w:t>
      </w:r>
    </w:p>
    <w:p w14:paraId="5FB3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</w:p>
    <w:p w14:paraId="090E42F3">
      <w:pPr>
        <w:wordWrap w:val="0"/>
        <w:ind w:right="14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授权单位：(盖章)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          </w:t>
      </w:r>
    </w:p>
    <w:p w14:paraId="23EF9623">
      <w:pPr>
        <w:wordWrap w:val="0"/>
        <w:ind w:right="28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 xml:space="preserve">           地址：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softHyphen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              </w:t>
      </w:r>
    </w:p>
    <w:p w14:paraId="23637F9F">
      <w:pPr>
        <w:wordWrap w:val="0"/>
        <w:ind w:right="140"/>
        <w:jc w:val="righ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</w:rPr>
        <w:t>联系电话：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sz w:val="32"/>
          <w:szCs w:val="32"/>
          <w:u w:val="single"/>
        </w:rPr>
        <w:t xml:space="preserve">                           </w:t>
      </w:r>
    </w:p>
    <w:p w14:paraId="14F1598C">
      <w:pPr>
        <w:rPr>
          <w:rFonts w:hint="eastAsia" w:ascii="微软雅黑" w:hAnsi="微软雅黑" w:eastAsia="微软雅黑" w:cs="微软雅黑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0C93">
    <w:pPr>
      <w:pStyle w:val="2"/>
      <w:ind w:firstLine="2970" w:firstLineChars="1650"/>
    </w:pPr>
    <w:r>
      <w:rPr>
        <w:rFonts w:hint="eastAsia"/>
      </w:rPr>
      <w:t>第1页   共计1页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F936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0AD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9896"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B8AD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D3E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17BE4"/>
    <w:rsid w:val="003A5167"/>
    <w:rsid w:val="003C5F10"/>
    <w:rsid w:val="00520D6C"/>
    <w:rsid w:val="006C38F7"/>
    <w:rsid w:val="00A1649E"/>
    <w:rsid w:val="00AB48B9"/>
    <w:rsid w:val="00E67419"/>
    <w:rsid w:val="00EA2CBF"/>
    <w:rsid w:val="00F07D12"/>
    <w:rsid w:val="00FC5536"/>
    <w:rsid w:val="3C51245D"/>
    <w:rsid w:val="48E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70fc095-a3a3-4d24-9838-4bd2b87de0ce\&#38144;&#21806;&#20195;&#29702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销售代理授权书.docx</Template>
  <Pages>1</Pages>
  <Words>120</Words>
  <Characters>211</Characters>
  <Lines>16</Lines>
  <Paragraphs>4</Paragraphs>
  <TotalTime>4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2025-12-04T02:47:00Z</dcterms:created>
  <dc:creator>rankin</dc:creator>
  <cp:lastModifiedBy>rankin</cp:lastModifiedBy>
  <dcterms:modified xsi:type="dcterms:W3CDTF">2025-12-04T05:16:07Z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v1.0_mb_8AnFuKSuASJedkNBfMcqlQ==</vt:lpwstr>
  </property>
  <property fmtid="{D5CDD505-2E9C-101B-9397-08002B2CF9AE}" pid="4" name="ICV">
    <vt:lpwstr>6842823F3639494B8429389EDD1DE4B6_11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