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77BF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76608129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6362C52D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工作证明</w:t>
      </w:r>
    </w:p>
    <w:p w14:paraId="2FDE2170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0A720FD4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7CF3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兹证明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>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，身份证号码为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3CC9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该同志于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日入职我公司，现任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一职，至今在职。</w:t>
      </w:r>
    </w:p>
    <w:p w14:paraId="49A3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本证明仅用于证实该员工与我公司的劳动关系及任职情况，不作为我公司对该员工的任何形式担保或承诺。</w:t>
      </w:r>
    </w:p>
    <w:p w14:paraId="5D56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 w14:paraId="74E649E3">
      <w:pPr>
        <w:ind w:left="3360" w:leftChars="0"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有限公司</w:t>
      </w:r>
    </w:p>
    <w:p w14:paraId="335D5BE5">
      <w:pPr>
        <w:ind w:left="5040" w:leftChars="0"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人力资源部</w:t>
      </w:r>
    </w:p>
    <w:p w14:paraId="74051EE9">
      <w:pPr>
        <w:ind w:left="4620" w:leftChars="0"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月    日</w:t>
      </w:r>
    </w:p>
    <w:p w14:paraId="1E56383A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149044E5">
      <w:pPr>
        <w:ind w:left="4620" w:leftChars="0" w:firstLine="420" w:firstLineChars="0"/>
        <w:rPr>
          <w:rFonts w:hint="eastAsia"/>
          <w:sz w:val="28"/>
          <w:szCs w:val="28"/>
          <w:lang w:val="en-US" w:eastAsia="zh-CN"/>
        </w:rPr>
      </w:pPr>
    </w:p>
    <w:p w14:paraId="1F3A04B0">
      <w:pPr>
        <w:ind w:left="4620" w:leftChars="0" w:firstLine="420" w:firstLineChars="0"/>
        <w:rPr>
          <w:rFonts w:hint="eastAsia"/>
          <w:sz w:val="28"/>
          <w:szCs w:val="28"/>
          <w:lang w:val="en-US" w:eastAsia="zh-CN"/>
        </w:rPr>
      </w:pPr>
    </w:p>
    <w:p w14:paraId="55AE50E4">
      <w:pPr>
        <w:ind w:left="4620" w:leftChars="0" w:firstLine="420" w:firstLineChars="0"/>
        <w:rPr>
          <w:rFonts w:hint="eastAsia"/>
          <w:sz w:val="28"/>
          <w:szCs w:val="28"/>
          <w:lang w:val="en-US" w:eastAsia="zh-CN"/>
        </w:rPr>
      </w:pPr>
    </w:p>
    <w:p w14:paraId="6CB4F1C7">
      <w:pPr>
        <w:ind w:left="4620" w:leftChars="0" w:firstLine="420" w:firstLineChars="0"/>
        <w:rPr>
          <w:rFonts w:hint="eastAsia"/>
          <w:sz w:val="28"/>
          <w:szCs w:val="28"/>
          <w:lang w:val="en-US" w:eastAsia="zh-CN"/>
        </w:rPr>
      </w:pPr>
    </w:p>
    <w:p w14:paraId="16A6CF70"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3C0A"/>
    <w:rsid w:val="061A7AB6"/>
    <w:rsid w:val="17943C0A"/>
    <w:rsid w:val="30445555"/>
    <w:rsid w:val="4FC97760"/>
    <w:rsid w:val="503C51C8"/>
    <w:rsid w:val="7A677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665C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665C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ds-unread-count"/>
    <w:basedOn w:val="4"/>
    <w:qFormat/>
    <w:uiPriority w:val="0"/>
    <w:rPr>
      <w:b/>
      <w:color w:val="EE3322"/>
    </w:rPr>
  </w:style>
  <w:style w:type="character" w:customStyle="1" w:styleId="14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15">
    <w:name w:val="ds-reads-from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9f9cfb-4a52-493d-a1db-ac30fd9f35ba\&#21592;&#24037;&#22312;&#32844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员工在职证明.docx</Template>
  <Pages>1</Pages>
  <Words>241</Words>
  <Characters>293</Characters>
  <Lines>0</Lines>
  <Paragraphs>0</Paragraphs>
  <TotalTime>5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2025-12-09T02:40:00Z</dcterms:created>
  <dc:creator>rankin</dc:creator>
  <cp:lastModifiedBy>rankin</cp:lastModifiedBy>
  <dcterms:modified xsi:type="dcterms:W3CDTF">2025-12-09T03:07:07Z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v1.0_mb_R6OggxLW7lKa2gruMGeaEA==</vt:lpwstr>
  </property>
  <property fmtid="{D5CDD505-2E9C-101B-9397-08002B2CF9AE}" pid="4" name="ICV">
    <vt:lpwstr>0B2587A7A3DE4D029D75EC8076EAF6EB_11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