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C91C836">
      <w:pPr>
        <w:pStyle w:val="6"/>
        <w:spacing w:before="0" w:beforeAutospacing="0" w:after="0" w:afterAutospacing="0"/>
        <w:ind w:firstLine="480"/>
        <w:jc w:val="center"/>
        <w:rPr>
          <w:rFonts w:asciiTheme="minorEastAsia" w:hAnsiTheme="minorEastAsia" w:eastAsiaTheme="minorEastAsia"/>
          <w:b/>
          <w:bCs w:val="0"/>
          <w:color w:val="333333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bCs w:val="0"/>
          <w:color w:val="333333"/>
          <w:sz w:val="44"/>
          <w:szCs w:val="44"/>
        </w:rPr>
        <w:t xml:space="preserve">工资支付协议书 </w:t>
      </w:r>
    </w:p>
    <w:p w14:paraId="793B76C1">
      <w:pPr>
        <w:pStyle w:val="6"/>
        <w:spacing w:before="0" w:beforeAutospacing="0" w:after="0" w:afterAutospacing="0"/>
        <w:ind w:firstLine="480"/>
        <w:jc w:val="center"/>
        <w:rPr>
          <w:rFonts w:asciiTheme="minorEastAsia" w:hAnsiTheme="minorEastAsia" w:eastAsiaTheme="minorEastAsia"/>
          <w:b/>
          <w:color w:val="333333"/>
          <w:sz w:val="32"/>
          <w:szCs w:val="32"/>
        </w:rPr>
      </w:pPr>
    </w:p>
    <w:p w14:paraId="61C337DB">
      <w:pPr>
        <w:pStyle w:val="6"/>
        <w:spacing w:before="0" w:beforeAutospacing="0" w:after="0" w:afterAutospacing="0" w:line="440" w:lineRule="exact"/>
        <w:ind w:firstLine="48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甲方：</w:t>
      </w:r>
      <w:r>
        <w:rPr>
          <w:rFonts w:hint="eastAsia" w:asciiTheme="minorHAnsi" w:hAnsiTheme="minorHAnsi" w:eastAsiaTheme="minorEastAsia" w:cstheme="minorBidi"/>
          <w:kern w:val="2"/>
          <w:u w:val="single"/>
          <w:lang w:val="en-US" w:eastAsia="zh-CN"/>
        </w:rPr>
        <w:t xml:space="preserve">          </w:t>
      </w:r>
      <w:r>
        <w:rPr>
          <w:rFonts w:hint="eastAsia" w:asciiTheme="minorHAnsi" w:hAnsiTheme="minorHAnsi" w:eastAsiaTheme="minorEastAsia" w:cstheme="minorBidi"/>
          <w:kern w:val="2"/>
        </w:rPr>
        <w:t>有限公司</w:t>
      </w:r>
    </w:p>
    <w:p w14:paraId="3FEAD6B0">
      <w:pPr>
        <w:pStyle w:val="6"/>
        <w:spacing w:before="0" w:beforeAutospacing="0" w:after="0" w:afterAutospacing="0" w:line="440" w:lineRule="exact"/>
        <w:ind w:firstLine="48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乙方：</w:t>
      </w:r>
      <w:r>
        <w:rPr>
          <w:rFonts w:hint="eastAsia" w:asciiTheme="minorHAnsi" w:hAnsiTheme="minorHAnsi" w:eastAsiaTheme="minorEastAsia" w:cstheme="minorBidi"/>
          <w:kern w:val="2"/>
          <w:u w:val="single"/>
          <w:lang w:val="en-US" w:eastAsia="zh-CN"/>
        </w:rPr>
        <w:t xml:space="preserve">          </w:t>
      </w:r>
      <w:r>
        <w:rPr>
          <w:rFonts w:hint="eastAsia" w:asciiTheme="minorHAnsi" w:hAnsiTheme="minorHAnsi" w:eastAsiaTheme="minorEastAsia" w:cstheme="minorBidi"/>
          <w:kern w:val="2"/>
        </w:rPr>
        <w:t xml:space="preserve">        </w:t>
      </w: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 xml:space="preserve">  </w:t>
      </w:r>
      <w:r>
        <w:rPr>
          <w:rFonts w:hint="eastAsia" w:asciiTheme="minorHAnsi" w:hAnsiTheme="minorHAnsi" w:eastAsiaTheme="minorEastAsia" w:cstheme="minorBidi"/>
          <w:kern w:val="2"/>
        </w:rPr>
        <w:t xml:space="preserve"> 身份证号：</w:t>
      </w:r>
      <w:r>
        <w:rPr>
          <w:rFonts w:hint="eastAsia" w:asciiTheme="minorHAnsi" w:hAnsiTheme="minorHAnsi" w:eastAsiaTheme="minorEastAsia" w:cstheme="minorBidi"/>
          <w:kern w:val="2"/>
          <w:u w:val="single"/>
          <w:lang w:val="en-US" w:eastAsia="zh-CN"/>
        </w:rPr>
        <w:t xml:space="preserve">               </w:t>
      </w:r>
      <w:r>
        <w:rPr>
          <w:rFonts w:hint="eastAsia" w:asciiTheme="minorHAnsi" w:hAnsiTheme="minorHAnsi" w:eastAsiaTheme="minorEastAsia" w:cstheme="minorBidi"/>
          <w:kern w:val="2"/>
        </w:rPr>
        <w:t xml:space="preserve">                       </w:t>
      </w:r>
    </w:p>
    <w:p w14:paraId="49B59ECE">
      <w:pPr>
        <w:pStyle w:val="6"/>
        <w:spacing w:before="0" w:beforeAutospacing="0" w:after="0" w:afterAutospacing="0" w:line="480" w:lineRule="auto"/>
        <w:rPr>
          <w:rFonts w:hint="eastAsia" w:asciiTheme="minorHAnsi" w:hAnsiTheme="minorHAnsi" w:eastAsiaTheme="minorEastAsia" w:cstheme="minorBidi"/>
          <w:kern w:val="2"/>
        </w:rPr>
      </w:pPr>
    </w:p>
    <w:p w14:paraId="7BC9D6A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鉴于甲方目前经营困难，面临较大资金压力，为妥善解决甲方拖欠乙方工资等款项的支付事宜，甲乙双方本着平等自愿、诚实信用的原则，经充分协商一致，订立本协议，以资共同遵守。</w:t>
      </w:r>
    </w:p>
    <w:p w14:paraId="0B4CC64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一、 款项确认及结算方式</w:t>
      </w:r>
    </w:p>
    <w:p w14:paraId="7EE925B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经甲乙双方共同核对确认，截至本协议签订之日，甲方累计应向乙方支付工资、奖金等各类款项共计人民币</w:t>
      </w:r>
      <w:r>
        <w:rPr>
          <w:rFonts w:hint="eastAsia" w:asciiTheme="minorHAnsi" w:hAnsiTheme="minorHAnsi" w:eastAsiaTheme="minorEastAsia" w:cstheme="minorBidi"/>
          <w:kern w:val="2"/>
          <w:u w:val="single"/>
          <w:lang w:val="en-US" w:eastAsia="zh-CN"/>
        </w:rPr>
        <w:t xml:space="preserve">          </w:t>
      </w:r>
      <w:r>
        <w:rPr>
          <w:rFonts w:hint="eastAsia" w:asciiTheme="minorHAnsi" w:hAnsiTheme="minorHAnsi" w:eastAsiaTheme="minorEastAsia" w:cstheme="minorBidi"/>
          <w:kern w:val="2"/>
        </w:rPr>
        <w:t>元。</w:t>
      </w:r>
    </w:p>
    <w:p w14:paraId="613C935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乙方充分体谅甲方经营困境，同意对上述款项按比例减免结算。甲方按前述应付款项总额的</w:t>
      </w:r>
      <w:r>
        <w:rPr>
          <w:rFonts w:hint="eastAsia" w:asciiTheme="minorHAnsi" w:hAnsiTheme="minorHAnsi" w:eastAsiaTheme="minorEastAsia" w:cstheme="minorBidi"/>
          <w:kern w:val="2"/>
          <w:u w:val="single"/>
          <w:lang w:val="en-US" w:eastAsia="zh-CN"/>
        </w:rPr>
        <w:t xml:space="preserve">     </w:t>
      </w:r>
      <w:r>
        <w:rPr>
          <w:rFonts w:hint="eastAsia" w:asciiTheme="minorHAnsi" w:hAnsiTheme="minorHAnsi" w:eastAsiaTheme="minorEastAsia" w:cstheme="minorBidi"/>
          <w:kern w:val="2"/>
        </w:rPr>
        <w:t>% 向乙方支付，结算金额为人民币</w:t>
      </w:r>
      <w:r>
        <w:rPr>
          <w:rFonts w:hint="eastAsia" w:asciiTheme="minorHAnsi" w:hAnsiTheme="minorHAnsi" w:eastAsiaTheme="minorEastAsia" w:cstheme="minorBidi"/>
          <w:kern w:val="2"/>
          <w:u w:val="single"/>
          <w:lang w:val="en-US" w:eastAsia="zh-CN"/>
        </w:rPr>
        <w:t xml:space="preserve">          </w:t>
      </w:r>
      <w:r>
        <w:rPr>
          <w:rFonts w:hint="eastAsia" w:asciiTheme="minorHAnsi" w:hAnsiTheme="minorHAnsi" w:eastAsiaTheme="minorEastAsia" w:cstheme="minorBidi"/>
          <w:kern w:val="2"/>
        </w:rPr>
        <w:t>元（大写：</w:t>
      </w:r>
      <w:r>
        <w:rPr>
          <w:rFonts w:hint="eastAsia" w:asciiTheme="minorHAnsi" w:hAnsiTheme="minorHAnsi" w:eastAsiaTheme="minorEastAsia" w:cstheme="minorBidi"/>
          <w:kern w:val="2"/>
          <w:u w:val="single"/>
          <w:lang w:val="en-US" w:eastAsia="zh-CN"/>
        </w:rPr>
        <w:t xml:space="preserve">          </w:t>
      </w:r>
      <w:r>
        <w:rPr>
          <w:rFonts w:hint="eastAsia" w:asciiTheme="minorHAnsi" w:hAnsiTheme="minorHAnsi" w:eastAsiaTheme="minorEastAsia" w:cstheme="minorBidi"/>
          <w:kern w:val="2"/>
        </w:rPr>
        <w:t>）。</w:t>
      </w:r>
    </w:p>
    <w:p w14:paraId="27E015C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甲方应于</w:t>
      </w:r>
      <w:r>
        <w:rPr>
          <w:rFonts w:hint="eastAsia" w:asciiTheme="minorHAnsi" w:hAnsiTheme="minorHAnsi" w:eastAsiaTheme="minorEastAsia" w:cstheme="minorBidi"/>
          <w:kern w:val="2"/>
          <w:u w:val="single"/>
          <w:lang w:val="en-US" w:eastAsia="zh-CN"/>
        </w:rPr>
        <w:t xml:space="preserve">     </w:t>
      </w:r>
      <w:r>
        <w:rPr>
          <w:rFonts w:hint="eastAsia" w:asciiTheme="minorHAnsi" w:hAnsiTheme="minorHAnsi" w:eastAsiaTheme="minorEastAsia" w:cstheme="minorBidi"/>
          <w:kern w:val="2"/>
        </w:rPr>
        <w:t>年</w:t>
      </w:r>
      <w:r>
        <w:rPr>
          <w:rFonts w:hint="eastAsia" w:asciiTheme="minorHAnsi" w:hAnsiTheme="minorHAnsi" w:eastAsiaTheme="minorEastAsia" w:cstheme="minorBidi"/>
          <w:kern w:val="2"/>
          <w:u w:val="single"/>
          <w:lang w:val="en-US" w:eastAsia="zh-CN"/>
        </w:rPr>
        <w:t xml:space="preserve">     </w:t>
      </w:r>
      <w:r>
        <w:rPr>
          <w:rFonts w:hint="eastAsia" w:asciiTheme="minorHAnsi" w:hAnsiTheme="minorHAnsi" w:eastAsiaTheme="minorEastAsia" w:cstheme="minorBidi"/>
          <w:kern w:val="2"/>
        </w:rPr>
        <w:t>月</w:t>
      </w:r>
      <w:r>
        <w:rPr>
          <w:rFonts w:hint="eastAsia" w:asciiTheme="minorHAnsi" w:hAnsiTheme="minorHAnsi" w:eastAsiaTheme="minorEastAsia" w:cstheme="minorBidi"/>
          <w:kern w:val="2"/>
          <w:u w:val="single"/>
          <w:lang w:val="en-US" w:eastAsia="zh-CN"/>
        </w:rPr>
        <w:t xml:space="preserve">     </w:t>
      </w:r>
      <w:r>
        <w:rPr>
          <w:rFonts w:hint="eastAsia" w:asciiTheme="minorHAnsi" w:hAnsiTheme="minorHAnsi" w:eastAsiaTheme="minorEastAsia" w:cstheme="minorBidi"/>
          <w:kern w:val="2"/>
        </w:rPr>
        <w:t>日前，将上述结算款项一次性足额支付至乙方指定银行账户，账户信息如下：</w:t>
      </w:r>
    </w:p>
    <w:p w14:paraId="76E893A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户名：</w:t>
      </w:r>
      <w:r>
        <w:rPr>
          <w:rFonts w:hint="eastAsia" w:asciiTheme="minorHAnsi" w:hAnsiTheme="minorHAnsi" w:eastAsiaTheme="minorEastAsia" w:cstheme="minorBidi"/>
          <w:kern w:val="2"/>
          <w:u w:val="single"/>
          <w:lang w:val="en-US" w:eastAsia="zh-CN"/>
        </w:rPr>
        <w:t xml:space="preserve">                    </w:t>
      </w:r>
    </w:p>
    <w:p w14:paraId="16DED91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开户行：</w:t>
      </w:r>
      <w:r>
        <w:rPr>
          <w:rFonts w:hint="eastAsia" w:asciiTheme="minorHAnsi" w:hAnsiTheme="minorHAnsi" w:eastAsiaTheme="minorEastAsia" w:cstheme="minorBidi"/>
          <w:kern w:val="2"/>
          <w:u w:val="single"/>
          <w:lang w:val="en-US" w:eastAsia="zh-CN"/>
        </w:rPr>
        <w:t xml:space="preserve">                    </w:t>
      </w:r>
    </w:p>
    <w:p w14:paraId="070529D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账号：</w:t>
      </w:r>
      <w:r>
        <w:rPr>
          <w:rFonts w:hint="eastAsia" w:asciiTheme="minorHAnsi" w:hAnsiTheme="minorHAnsi" w:eastAsiaTheme="minorEastAsia" w:cstheme="minorBidi"/>
          <w:kern w:val="2"/>
          <w:u w:val="single"/>
          <w:lang w:val="en-US" w:eastAsia="zh-CN"/>
        </w:rPr>
        <w:t xml:space="preserve">                    </w:t>
      </w:r>
    </w:p>
    <w:p w14:paraId="7469223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二、 乙方的义务与承诺</w:t>
      </w:r>
    </w:p>
    <w:p w14:paraId="1DCE617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在本协议约定的款项支付期限内，乙方不得自行或组织、煽动任何第三方，以围堵办公场所、干扰生产经营、散布不实言论等任何方式，影响甲方的正常运营及办公秩序；不得发表任何有损甲方商业信誉的言论。</w:t>
      </w:r>
    </w:p>
    <w:p w14:paraId="4A50B9F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乙方应于本协议签订之日起</w:t>
      </w:r>
      <w:r>
        <w:rPr>
          <w:rFonts w:hint="eastAsia" w:asciiTheme="minorHAnsi" w:hAnsiTheme="minorHAnsi" w:eastAsiaTheme="minorEastAsia" w:cstheme="minorBidi"/>
          <w:kern w:val="2"/>
          <w:u w:val="single"/>
          <w:lang w:val="en-US" w:eastAsia="zh-CN"/>
        </w:rPr>
        <w:t xml:space="preserve">     </w:t>
      </w:r>
      <w:r>
        <w:rPr>
          <w:rFonts w:hint="eastAsia" w:asciiTheme="minorHAnsi" w:hAnsiTheme="minorHAnsi" w:eastAsiaTheme="minorEastAsia" w:cstheme="minorBidi"/>
          <w:kern w:val="2"/>
        </w:rPr>
        <w:t>日内，将其在职期间领用的甲方办公用品、设备、工作资料等全部物品完整归还甲方，并办理书面交接手续。</w:t>
      </w:r>
    </w:p>
    <w:p w14:paraId="3A1885F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若乙方违反本条第1、2款任一约定的，甲方有权暂停支付本协议约定的结算款项，直至乙方纠正违约行为；若乙方违约行为给甲方造成经济损失或商誉损害的，甲方有权从应付款项中直接扣除相应损失赔偿金额，不足部分有权向乙方追偿。</w:t>
      </w:r>
    </w:p>
    <w:p w14:paraId="1EE8C18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三、 权利义务终结条款</w:t>
      </w:r>
    </w:p>
    <w:p w14:paraId="3097F10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乙方承诺，自本协议生效且甲方履行完毕付款义务之日起，无论任何时候，均不得以任何理由、任何形式，再向甲方主张本协议第一条确认款项之外的任何劳动或经济权利，包括但不限于工资、奖金、津贴补贴、社会保险、住房公积金、经济补偿金、赔偿金、违约金等各项权益。</w:t>
      </w:r>
    </w:p>
    <w:p w14:paraId="5CDF0E5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乙方须对本协议的全部条款内容及履行情况承担严格的保密义务，不得向任何第三方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</w:rPr>
        <w:t>泄露；若乙方违反保密义务给甲方造成损失的，甲方有权向乙方追偿全部损失。</w:t>
      </w:r>
    </w:p>
    <w:p w14:paraId="14FFD27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四、 争议终结</w:t>
      </w:r>
    </w:p>
    <w:p w14:paraId="0FDC644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甲乙双方一致确认，自甲方按照本协议约定足额支付结算款项后，双方之间既往的所有劳动争议、经济纠纷即全部了结，无任何其他未决争议，双方互不追究对方任何责任。</w:t>
      </w:r>
    </w:p>
    <w:p w14:paraId="1230E3A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五、 其他条款</w:t>
      </w:r>
    </w:p>
    <w:p w14:paraId="23782BB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本协议自甲乙双方签字（盖章）之日起生效。</w:t>
      </w:r>
    </w:p>
    <w:p w14:paraId="482AEC2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本协议一式两份，甲乙双方各执一份，具有同等法律效力。</w:t>
      </w:r>
    </w:p>
    <w:p w14:paraId="277E085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本协议未尽事宜，由双方另行协商并签订书面补充协议，补充协议与本协议具有同等法律效力。</w:t>
      </w:r>
    </w:p>
    <w:p w14:paraId="1DA8F0B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 xml:space="preserve">甲方（盖章）： </w:t>
      </w: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 xml:space="preserve">          </w:t>
      </w:r>
      <w:r>
        <w:rPr>
          <w:rFonts w:hint="eastAsia" w:asciiTheme="minorHAnsi" w:hAnsiTheme="minorHAnsi" w:eastAsiaTheme="minorEastAsia" w:cstheme="minorBidi"/>
          <w:kern w:val="2"/>
        </w:rPr>
        <w:t xml:space="preserve">          </w:t>
      </w: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 xml:space="preserve">       </w:t>
      </w:r>
      <w:r>
        <w:rPr>
          <w:rFonts w:hint="eastAsia" w:asciiTheme="minorHAnsi" w:hAnsiTheme="minorHAnsi" w:eastAsiaTheme="minorEastAsia" w:cstheme="minorBidi"/>
          <w:kern w:val="2"/>
        </w:rPr>
        <w:t xml:space="preserve">乙方（签字）： </w:t>
      </w:r>
    </w:p>
    <w:p w14:paraId="31FDE5A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1200" w:firstLineChars="500"/>
        <w:textAlignment w:val="auto"/>
        <w:rPr>
          <w:rFonts w:asciiTheme="minorHAnsi" w:hAnsiTheme="minorHAnsi" w:eastAsiaTheme="minorEastAsia" w:cstheme="minorBidi"/>
          <w:kern w:val="2"/>
        </w:rPr>
      </w:pPr>
      <w:r>
        <w:rPr>
          <w:rFonts w:asciiTheme="minorHAnsi" w:hAnsiTheme="minorHAnsi" w:eastAsiaTheme="minorEastAsia" w:cstheme="minorBidi"/>
          <w:kern w:val="2"/>
        </w:rPr>
        <w:t xml:space="preserve">年  </w:t>
      </w:r>
      <w:r>
        <w:rPr>
          <w:rFonts w:hint="eastAsia" w:asciiTheme="minorHAnsi" w:hAnsiTheme="minorHAnsi" w:eastAsiaTheme="minorEastAsia" w:cstheme="minorBidi"/>
          <w:kern w:val="2"/>
        </w:rPr>
        <w:t xml:space="preserve"> 月 </w:t>
      </w:r>
      <w:r>
        <w:rPr>
          <w:rFonts w:asciiTheme="minorHAnsi" w:hAnsiTheme="minorHAnsi" w:eastAsiaTheme="minorEastAsia" w:cstheme="minorBidi"/>
          <w:kern w:val="2"/>
        </w:rPr>
        <w:t xml:space="preserve">  </w:t>
      </w:r>
      <w:r>
        <w:rPr>
          <w:rFonts w:hint="eastAsia" w:asciiTheme="minorHAnsi" w:hAnsiTheme="minorHAnsi" w:eastAsiaTheme="minorEastAsia" w:cstheme="minorBidi"/>
          <w:kern w:val="2"/>
        </w:rPr>
        <w:t xml:space="preserve">日                           </w:t>
      </w: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 xml:space="preserve"> </w:t>
      </w:r>
      <w:r>
        <w:rPr>
          <w:rFonts w:asciiTheme="minorHAnsi" w:hAnsiTheme="minorHAnsi" w:eastAsiaTheme="minorEastAsia" w:cstheme="minorBidi"/>
          <w:kern w:val="2"/>
        </w:rPr>
        <w:t xml:space="preserve">年 </w:t>
      </w:r>
      <w:r>
        <w:rPr>
          <w:rFonts w:hint="eastAsia" w:asciiTheme="minorHAnsi" w:hAnsiTheme="minorHAnsi" w:eastAsiaTheme="minorEastAsia" w:cstheme="minorBidi"/>
          <w:kern w:val="2"/>
        </w:rPr>
        <w:t xml:space="preserve"> </w:t>
      </w:r>
      <w:r>
        <w:rPr>
          <w:rFonts w:asciiTheme="minorHAnsi" w:hAnsiTheme="minorHAnsi" w:eastAsiaTheme="minorEastAsia" w:cstheme="minorBidi"/>
          <w:kern w:val="2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</w:rPr>
        <w:t>月</w:t>
      </w:r>
      <w:r>
        <w:rPr>
          <w:rFonts w:asciiTheme="minorHAnsi" w:hAnsiTheme="minorHAnsi" w:eastAsiaTheme="minorEastAsia" w:cstheme="minorBidi"/>
          <w:kern w:val="2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</w:rPr>
        <w:t>日</w:t>
      </w: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614908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AF3EB98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DBDFC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F7E4F"/>
    <w:rsid w:val="00073065"/>
    <w:rsid w:val="000924E8"/>
    <w:rsid w:val="0010175D"/>
    <w:rsid w:val="0012372A"/>
    <w:rsid w:val="001303E2"/>
    <w:rsid w:val="00163B70"/>
    <w:rsid w:val="001A08C5"/>
    <w:rsid w:val="00216BBC"/>
    <w:rsid w:val="00271AD2"/>
    <w:rsid w:val="00300D82"/>
    <w:rsid w:val="00315B48"/>
    <w:rsid w:val="0032685E"/>
    <w:rsid w:val="003355D7"/>
    <w:rsid w:val="00346353"/>
    <w:rsid w:val="0035490F"/>
    <w:rsid w:val="003904B5"/>
    <w:rsid w:val="003E05B9"/>
    <w:rsid w:val="00411365"/>
    <w:rsid w:val="004A1018"/>
    <w:rsid w:val="00505619"/>
    <w:rsid w:val="00530D41"/>
    <w:rsid w:val="0056569D"/>
    <w:rsid w:val="00591DE7"/>
    <w:rsid w:val="005B5D81"/>
    <w:rsid w:val="005E7AC2"/>
    <w:rsid w:val="00633892"/>
    <w:rsid w:val="006740FE"/>
    <w:rsid w:val="006816D1"/>
    <w:rsid w:val="006B5958"/>
    <w:rsid w:val="006C6832"/>
    <w:rsid w:val="0072566D"/>
    <w:rsid w:val="00750293"/>
    <w:rsid w:val="007504DA"/>
    <w:rsid w:val="00772947"/>
    <w:rsid w:val="007739FF"/>
    <w:rsid w:val="007848DE"/>
    <w:rsid w:val="007A72D5"/>
    <w:rsid w:val="007B29B8"/>
    <w:rsid w:val="007C7661"/>
    <w:rsid w:val="007D7016"/>
    <w:rsid w:val="008223CB"/>
    <w:rsid w:val="00845C7E"/>
    <w:rsid w:val="00865C49"/>
    <w:rsid w:val="0089089E"/>
    <w:rsid w:val="008B717C"/>
    <w:rsid w:val="008F773A"/>
    <w:rsid w:val="00906009"/>
    <w:rsid w:val="009138B5"/>
    <w:rsid w:val="00924209"/>
    <w:rsid w:val="00941328"/>
    <w:rsid w:val="00942CFA"/>
    <w:rsid w:val="009819FA"/>
    <w:rsid w:val="009B22AC"/>
    <w:rsid w:val="009B2E3B"/>
    <w:rsid w:val="009B3768"/>
    <w:rsid w:val="009B5B7D"/>
    <w:rsid w:val="009D3ECC"/>
    <w:rsid w:val="009E628D"/>
    <w:rsid w:val="009F7B10"/>
    <w:rsid w:val="00A3550A"/>
    <w:rsid w:val="00AA7555"/>
    <w:rsid w:val="00AE1340"/>
    <w:rsid w:val="00AE4DBE"/>
    <w:rsid w:val="00B32EFD"/>
    <w:rsid w:val="00B96F66"/>
    <w:rsid w:val="00BA1C20"/>
    <w:rsid w:val="00BA3608"/>
    <w:rsid w:val="00BB7016"/>
    <w:rsid w:val="00BC36BB"/>
    <w:rsid w:val="00BE10B8"/>
    <w:rsid w:val="00C14970"/>
    <w:rsid w:val="00C376A5"/>
    <w:rsid w:val="00C66BA2"/>
    <w:rsid w:val="00D035AF"/>
    <w:rsid w:val="00D272B6"/>
    <w:rsid w:val="00D76B4B"/>
    <w:rsid w:val="00DA34AF"/>
    <w:rsid w:val="00DD0E6A"/>
    <w:rsid w:val="00DE5629"/>
    <w:rsid w:val="00DF559C"/>
    <w:rsid w:val="00E91401"/>
    <w:rsid w:val="00EA54B9"/>
    <w:rsid w:val="00EA5E5C"/>
    <w:rsid w:val="00EA7AED"/>
    <w:rsid w:val="00EB342C"/>
    <w:rsid w:val="00EB4A9F"/>
    <w:rsid w:val="00F06E0E"/>
    <w:rsid w:val="00F603BF"/>
    <w:rsid w:val="00F804E4"/>
    <w:rsid w:val="0DD93786"/>
    <w:rsid w:val="157F7E4F"/>
    <w:rsid w:val="1A6400C9"/>
    <w:rsid w:val="24AF2C21"/>
    <w:rsid w:val="267B370A"/>
    <w:rsid w:val="3A1A7BBB"/>
    <w:rsid w:val="540E514A"/>
    <w:rsid w:val="7B28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日期 Char"/>
    <w:basedOn w:val="8"/>
    <w:link w:val="3"/>
    <w:semiHidden/>
    <w:qFormat/>
    <w:uiPriority w:val="99"/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15f56e4-fd71-4f56-b7a7-33c5285ef448\&#24037;&#36164;&#25903;&#20184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工资支付协议书.docx</Template>
  <Pages>3</Pages>
  <Words>457</Words>
  <Characters>491</Characters>
  <Lines>4</Lines>
  <Paragraphs>1</Paragraphs>
  <TotalTime>6</TotalTime>
  <ScaleCrop>false</ScaleCrop>
  <LinksUpToDate>false</LinksUpToDate>
  <CharactersWithSpaces>606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2025-12-09T03:01:00Z</dcterms:created>
  <dc:creator>rankin</dc:creator>
  <cp:lastModifiedBy>rankin</cp:lastModifiedBy>
  <dcterms:modified xsi:type="dcterms:W3CDTF">2025-12-09T03:30:46Z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v1.0_mb_ggXpR5GRIGI+TkqMK+gOnw==</vt:lpwstr>
  </property>
  <property fmtid="{D5CDD505-2E9C-101B-9397-08002B2CF9AE}" pid="4" name="ICV">
    <vt:lpwstr>29C0B8932F784E8B825A4DCFF19ED1D4_11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