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0DDA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刑事谅解书</w:t>
      </w:r>
    </w:p>
    <w:p w14:paraId="2601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______年____月____日____时许，被申请人____驾驶车牌号为____的小型汽车，与申请人____骑行的电动车发生交通事故，致申请人受伤。</w:t>
      </w:r>
    </w:p>
    <w:p w14:paraId="422C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事故发生后，被申请人____第一时间拨打报警电话及120急救电话，主动将申请人送医救治，并全程积极配合医疗机构安排诊疗事宜。在事故调查阶段，被申请人亦全力配合公安交通管理部门的事故认定工作，态度诚恳、无任何推诿逃避行为。</w:t>
      </w:r>
    </w:p>
    <w:p w14:paraId="06B9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后经双方平等自愿协商，本着互谅互让的原则，就本次交通事故的民事赔偿事宜达成一致协议，且被申请人已按照协议约定足额履行全部赔偿义务。</w:t>
      </w:r>
    </w:p>
    <w:p w14:paraId="03C4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鉴于被申请人在事故发生后存在明显的悔过表现，积极主动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承担责任，切实保障了申请人的合法权益，申请人对被申请人的过失行为予以完全谅解，不再就本次事故追究其任何民事责任。</w:t>
      </w:r>
    </w:p>
    <w:p w14:paraId="43EB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现特向贵部门提出申请，恳请在对本次交通事故相关事宜进行处理时，能够充分考虑上述情节，对被申请人____酌情从宽处理。</w:t>
      </w:r>
    </w:p>
    <w:p w14:paraId="3440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此致</w:t>
      </w:r>
    </w:p>
    <w:p w14:paraId="4E93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</w:t>
      </w:r>
      <w:r>
        <w:rPr>
          <w:rFonts w:hint="eastAsia"/>
          <w:sz w:val="32"/>
          <w:szCs w:val="32"/>
          <w:lang w:val="en-US" w:eastAsia="zh-CN"/>
        </w:rPr>
        <w:t>公安局</w:t>
      </w:r>
    </w:p>
    <w:p w14:paraId="05CB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</w:t>
      </w:r>
      <w:r>
        <w:rPr>
          <w:rFonts w:hint="eastAsia"/>
          <w:sz w:val="32"/>
          <w:szCs w:val="32"/>
          <w:lang w:val="en-US" w:eastAsia="zh-CN"/>
        </w:rPr>
        <w:t>法院</w:t>
      </w:r>
    </w:p>
    <w:p w14:paraId="5BC4936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谅解人：              </w:t>
      </w:r>
    </w:p>
    <w:p w14:paraId="15BED520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1D"/>
    <w:rsid w:val="00491C1D"/>
    <w:rsid w:val="0B180235"/>
    <w:rsid w:val="111E5396"/>
    <w:rsid w:val="16FC06B6"/>
    <w:rsid w:val="21A63EB4"/>
    <w:rsid w:val="3E4C1181"/>
    <w:rsid w:val="75D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fd9e832337826fe2c6ea58855e04ea\&#21009;&#20107;&#35845;&#35299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刑事谅解书.docx</Template>
  <Pages>1</Pages>
  <Words>190</Words>
  <Characters>215</Characters>
  <Lines>0</Lines>
  <Paragraphs>0</Paragraphs>
  <TotalTime>4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2025-12-08T03:03:00Z</dcterms:created>
  <dc:creator>rankin</dc:creator>
  <cp:lastModifiedBy>rankin</cp:lastModifiedBy>
  <dcterms:modified xsi:type="dcterms:W3CDTF">2025-12-09T02:39:11Z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v1.0_mb_YWfBruB42915MLfY8Xew9A==</vt:lpwstr>
  </property>
  <property fmtid="{D5CDD505-2E9C-101B-9397-08002B2CF9AE}" pid="4" name="ICV">
    <vt:lpwstr>476EF65A2AF14E45BFAF933B0790BAAB_11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