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FB9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补充协议</w:t>
      </w:r>
    </w:p>
    <w:p w14:paraId="48D12CAB">
      <w:pPr>
        <w:spacing w:line="600" w:lineRule="exact"/>
        <w:jc w:val="center"/>
        <w:rPr>
          <w:rFonts w:hint="eastAsia"/>
          <w:b/>
          <w:sz w:val="32"/>
          <w:szCs w:val="32"/>
        </w:rPr>
      </w:pPr>
    </w:p>
    <w:p w14:paraId="21163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00E1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3D46B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甲乙双方于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日签订了《委托加工合同》，合同金额为人民币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元。现因乙方结算账户变更，经双方友好协商，就原合同相关条款变更事宜达成如下协议，以资共同遵守：</w:t>
      </w:r>
    </w:p>
    <w:p w14:paraId="69189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一、变更内容</w:t>
      </w:r>
    </w:p>
    <w:p w14:paraId="30CA3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原合同第八条结算金额、方式，变更为：</w:t>
      </w:r>
    </w:p>
    <w:p w14:paraId="7B939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结算金额、方式</w:t>
      </w:r>
      <w:bookmarkStart w:id="0" w:name="_GoBack"/>
      <w:bookmarkEnd w:id="0"/>
    </w:p>
    <w:p w14:paraId="187B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合同签订时，甲方向乙方支付人民币_______元（大写：_______），作为本合同定金。</w:t>
      </w:r>
    </w:p>
    <w:p w14:paraId="49CC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乙方完成总加工量的80%时，甲方支付至合同总加工费的95%；剩余5%加工费，待全部加工事项完成并验收合格后结清。</w:t>
      </w:r>
    </w:p>
    <w:p w14:paraId="663A7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本合同项下所有款项，甲方均以银行划转方式支付至乙方指定以下账户，乙方账户信息如下：</w:t>
      </w:r>
    </w:p>
    <w:p w14:paraId="5C81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户名：____________________</w:t>
      </w:r>
    </w:p>
    <w:p w14:paraId="64B0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开户银行：____________________</w:t>
      </w:r>
    </w:p>
    <w:p w14:paraId="3E9A4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银行账号：____________________</w:t>
      </w:r>
    </w:p>
    <w:p w14:paraId="56360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二、其他约定</w:t>
      </w:r>
    </w:p>
    <w:p w14:paraId="494CA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本协议仅对原合同第八条内容进行变更，原合同其余条款保持不变，继续有效。</w:t>
      </w:r>
    </w:p>
    <w:p w14:paraId="0ED0B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本协议自甲乙双方签字盖章之日起生效，与原合同具有同等法律效力。</w:t>
      </w:r>
    </w:p>
    <w:p w14:paraId="1216A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本协议一式两份，甲乙双方各执一份，具有同等法律效力。</w:t>
      </w:r>
    </w:p>
    <w:p w14:paraId="44DD8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64A4D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064D1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甲方（签字）：      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 xml:space="preserve"> 乙方（签字）：              </w:t>
      </w:r>
    </w:p>
    <w:p w14:paraId="07D8E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身份证号码：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身份证号码：</w:t>
      </w:r>
    </w:p>
    <w:p w14:paraId="572B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日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7475C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459FE"/>
    <w:rsid w:val="0001661C"/>
    <w:rsid w:val="000529EA"/>
    <w:rsid w:val="000844EE"/>
    <w:rsid w:val="00084D66"/>
    <w:rsid w:val="000C7669"/>
    <w:rsid w:val="000F3CDB"/>
    <w:rsid w:val="00100685"/>
    <w:rsid w:val="00114BBD"/>
    <w:rsid w:val="00146935"/>
    <w:rsid w:val="00164922"/>
    <w:rsid w:val="001B15AF"/>
    <w:rsid w:val="001C0AA8"/>
    <w:rsid w:val="001D4D9C"/>
    <w:rsid w:val="002012F6"/>
    <w:rsid w:val="002249F4"/>
    <w:rsid w:val="00285DEB"/>
    <w:rsid w:val="00297841"/>
    <w:rsid w:val="002A5F0E"/>
    <w:rsid w:val="002C38F7"/>
    <w:rsid w:val="00370C2F"/>
    <w:rsid w:val="00376B97"/>
    <w:rsid w:val="003976D1"/>
    <w:rsid w:val="003C32A7"/>
    <w:rsid w:val="003C413C"/>
    <w:rsid w:val="003E0FAE"/>
    <w:rsid w:val="003E7B00"/>
    <w:rsid w:val="003F4BA6"/>
    <w:rsid w:val="004018EC"/>
    <w:rsid w:val="00407BF1"/>
    <w:rsid w:val="00437003"/>
    <w:rsid w:val="00437F88"/>
    <w:rsid w:val="00446F37"/>
    <w:rsid w:val="004756C2"/>
    <w:rsid w:val="00481FED"/>
    <w:rsid w:val="00494D71"/>
    <w:rsid w:val="00524EB8"/>
    <w:rsid w:val="0055314E"/>
    <w:rsid w:val="00575434"/>
    <w:rsid w:val="005A0EAC"/>
    <w:rsid w:val="005D4522"/>
    <w:rsid w:val="006274E8"/>
    <w:rsid w:val="0066345B"/>
    <w:rsid w:val="006A4452"/>
    <w:rsid w:val="006B3BE9"/>
    <w:rsid w:val="006D07DD"/>
    <w:rsid w:val="006D18EB"/>
    <w:rsid w:val="006F333F"/>
    <w:rsid w:val="006F681E"/>
    <w:rsid w:val="0070498D"/>
    <w:rsid w:val="00704F21"/>
    <w:rsid w:val="007450B0"/>
    <w:rsid w:val="00776F5D"/>
    <w:rsid w:val="00783A93"/>
    <w:rsid w:val="00786D83"/>
    <w:rsid w:val="007B50C1"/>
    <w:rsid w:val="007C3073"/>
    <w:rsid w:val="007C66F9"/>
    <w:rsid w:val="007E0B91"/>
    <w:rsid w:val="008167E1"/>
    <w:rsid w:val="008207B0"/>
    <w:rsid w:val="00825F5D"/>
    <w:rsid w:val="008A13A3"/>
    <w:rsid w:val="008C2BC3"/>
    <w:rsid w:val="009017D9"/>
    <w:rsid w:val="00947E28"/>
    <w:rsid w:val="00992741"/>
    <w:rsid w:val="009A0E48"/>
    <w:rsid w:val="009A325F"/>
    <w:rsid w:val="00A51248"/>
    <w:rsid w:val="00AB2BE3"/>
    <w:rsid w:val="00AB6B5F"/>
    <w:rsid w:val="00AD0D07"/>
    <w:rsid w:val="00AD2746"/>
    <w:rsid w:val="00AE52E9"/>
    <w:rsid w:val="00B04987"/>
    <w:rsid w:val="00B2425A"/>
    <w:rsid w:val="00B60BA0"/>
    <w:rsid w:val="00BB64D7"/>
    <w:rsid w:val="00C04EA1"/>
    <w:rsid w:val="00C20C95"/>
    <w:rsid w:val="00C53961"/>
    <w:rsid w:val="00CF68DE"/>
    <w:rsid w:val="00D325B4"/>
    <w:rsid w:val="00DB37E0"/>
    <w:rsid w:val="00DE2F8C"/>
    <w:rsid w:val="00DE4485"/>
    <w:rsid w:val="00DF08AA"/>
    <w:rsid w:val="00E47239"/>
    <w:rsid w:val="00E56C56"/>
    <w:rsid w:val="00E625FB"/>
    <w:rsid w:val="00E94FD6"/>
    <w:rsid w:val="00E96E4D"/>
    <w:rsid w:val="00EA2EC7"/>
    <w:rsid w:val="00F07F83"/>
    <w:rsid w:val="00F368B1"/>
    <w:rsid w:val="00F43200"/>
    <w:rsid w:val="00F63AC6"/>
    <w:rsid w:val="00FA6E79"/>
    <w:rsid w:val="00FD5794"/>
    <w:rsid w:val="00FD6F7A"/>
    <w:rsid w:val="00FE26DC"/>
    <w:rsid w:val="00FE30F3"/>
    <w:rsid w:val="13D459FE"/>
    <w:rsid w:val="1FA241D9"/>
    <w:rsid w:val="62055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75b7b641539b60aedc1288c4df51c2c\&#34917;&#20805;&#21327;&#35758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补充协议.wps</Template>
  <Pages>2</Pages>
  <Words>196</Words>
  <Characters>209</Characters>
  <Lines>3</Lines>
  <Paragraphs>1</Paragraphs>
  <TotalTime>6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2025-12-09T02:42:00Z</dcterms:created>
  <dc:creator>rankin</dc:creator>
  <cp:lastModifiedBy>rankin</cp:lastModifiedBy>
  <dcterms:modified xsi:type="dcterms:W3CDTF">2025-12-09T03:19:26Z</dcterms:modified>
  <dc:title>补充协议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v1.0_mb_mVHNn9ruKn+4nIE4c0qsBQ==</vt:lpwstr>
  </property>
  <property fmtid="{D5CDD505-2E9C-101B-9397-08002B2CF9AE}" pid="4" name="ICV">
    <vt:lpwstr>2D3B74A2ACB642E1AB803196ECC1A386_11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