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E7B01">
      <w:pPr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法人授权委托书</w:t>
      </w:r>
    </w:p>
    <w:p w14:paraId="658ACEB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兹声明，本人作为__________的法定代表人，现自愿授权 __________作为本人及本公司的委托代理人，全权处理_________________________相关事务。</w:t>
      </w:r>
    </w:p>
    <w:p w14:paraId="02DB090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受托人在上述授权范围内所实施的法律行为、签署的全部相关文件，本人及本公司均予以认可，并自愿承担由此产生的一切法律责任。</w:t>
      </w:r>
    </w:p>
    <w:p w14:paraId="3998D49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委托期限：自本委托书出具之日起，至______年____月____日止。</w:t>
      </w:r>
    </w:p>
    <w:p w14:paraId="769CF6FB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特此委托</w:t>
      </w:r>
      <w:r>
        <w:rPr>
          <w:rFonts w:hint="eastAsia"/>
          <w:sz w:val="28"/>
          <w:szCs w:val="28"/>
          <w:lang w:eastAsia="zh-CN"/>
        </w:rPr>
        <w:t>。</w:t>
      </w:r>
    </w:p>
    <w:p w14:paraId="7C172963">
      <w:pPr>
        <w:rPr>
          <w:sz w:val="28"/>
          <w:szCs w:val="28"/>
        </w:rPr>
      </w:pPr>
    </w:p>
    <w:p w14:paraId="259AF823">
      <w:pPr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单位名称（盖章）：  </w:t>
      </w:r>
    </w:p>
    <w:p w14:paraId="42C2DEC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</w:p>
    <w:p w14:paraId="2C3D880A">
      <w:pPr>
        <w:ind w:firstLine="4200" w:firstLineChars="150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法定代表人（盖章或签字）：                          </w:t>
      </w:r>
    </w:p>
    <w:p w14:paraId="3E41E2E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B0C84"/>
    <w:rsid w:val="00447172"/>
    <w:rsid w:val="00516806"/>
    <w:rsid w:val="005D75F1"/>
    <w:rsid w:val="00610D49"/>
    <w:rsid w:val="007D640E"/>
    <w:rsid w:val="007F5F0D"/>
    <w:rsid w:val="00A26429"/>
    <w:rsid w:val="00BB5E59"/>
    <w:rsid w:val="00E20889"/>
    <w:rsid w:val="00F17A73"/>
    <w:rsid w:val="00F559D6"/>
    <w:rsid w:val="00F73197"/>
    <w:rsid w:val="0A665285"/>
    <w:rsid w:val="3F1B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c3c067f-89f0-47a7-b806-4e8616861669\&#27861;&#20154;&#25480;&#26435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法人授权委托书.docx</Template>
  <Pages>1</Pages>
  <Words>118</Words>
  <Characters>118</Characters>
  <Lines>3</Lines>
  <Paragraphs>1</Paragraphs>
  <TotalTime>4</TotalTime>
  <ScaleCrop>false</ScaleCrop>
  <LinksUpToDate>false</LinksUpToDate>
  <CharactersWithSpaces>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2025-12-08T02:07:00Z</dcterms:created>
  <dc:creator>rankin</dc:creator>
  <cp:lastModifiedBy>rankin</cp:lastModifiedBy>
  <dcterms:modified xsi:type="dcterms:W3CDTF">2025-12-09T02:01:14Z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v1.0_mb_kxOsJB3u54lsMVP/lrKOww==</vt:lpwstr>
  </property>
  <property fmtid="{D5CDD505-2E9C-101B-9397-08002B2CF9AE}" pid="4" name="ICV">
    <vt:lpwstr>4AE6CCC118924C0388F96A1362DD4F1C_11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