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6D4223">
      <w:pPr>
        <w:ind w:left="-141" w:leftChars="-67" w:right="-483" w:rightChars="-230"/>
        <w:jc w:val="center"/>
        <w:rPr>
          <w:b/>
          <w:sz w:val="52"/>
          <w:szCs w:val="26"/>
        </w:rPr>
      </w:pPr>
      <w:r>
        <w:rPr>
          <w:rFonts w:hint="eastAsia"/>
          <w:b/>
          <w:sz w:val="52"/>
          <w:szCs w:val="26"/>
        </w:rPr>
        <w:t>车辆转让协议</w:t>
      </w:r>
    </w:p>
    <w:p w14:paraId="27DA89B8">
      <w:pPr>
        <w:spacing w:line="480" w:lineRule="exact"/>
        <w:ind w:right="-483" w:rightChars="-230"/>
        <w:rPr>
          <w:sz w:val="26"/>
          <w:szCs w:val="26"/>
        </w:rPr>
      </w:pPr>
    </w:p>
    <w:p w14:paraId="6F3922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sz w:val="28"/>
          <w:szCs w:val="28"/>
        </w:rPr>
      </w:pPr>
      <w:r>
        <w:rPr>
          <w:rFonts w:hint="eastAsia"/>
          <w:sz w:val="28"/>
          <w:szCs w:val="28"/>
        </w:rPr>
        <w:t>甲方</w:t>
      </w:r>
      <w:r>
        <w:rPr>
          <w:sz w:val="28"/>
          <w:szCs w:val="28"/>
        </w:rPr>
        <w:t>(</w:t>
      </w:r>
      <w:r>
        <w:rPr>
          <w:rFonts w:hint="eastAsia"/>
          <w:sz w:val="28"/>
          <w:szCs w:val="28"/>
        </w:rPr>
        <w:t>车辆转让方</w:t>
      </w:r>
      <w:r>
        <w:rPr>
          <w:sz w:val="28"/>
          <w:szCs w:val="28"/>
        </w:rPr>
        <w:t>):</w:t>
      </w:r>
    </w:p>
    <w:p w14:paraId="45D558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sz w:val="28"/>
          <w:szCs w:val="28"/>
        </w:rPr>
      </w:pPr>
      <w:r>
        <w:rPr>
          <w:rFonts w:hint="eastAsia"/>
          <w:sz w:val="28"/>
          <w:szCs w:val="28"/>
        </w:rPr>
        <w:t>乙方</w:t>
      </w:r>
      <w:r>
        <w:rPr>
          <w:sz w:val="28"/>
          <w:szCs w:val="28"/>
        </w:rPr>
        <w:t>(</w:t>
      </w:r>
      <w:r>
        <w:rPr>
          <w:rFonts w:hint="eastAsia"/>
          <w:sz w:val="28"/>
          <w:szCs w:val="28"/>
        </w:rPr>
        <w:t>车辆购买</w:t>
      </w:r>
      <w:r>
        <w:rPr>
          <w:sz w:val="28"/>
          <w:szCs w:val="28"/>
        </w:rPr>
        <w:t>方):</w:t>
      </w:r>
    </w:p>
    <w:p w14:paraId="2B611ECE">
      <w:pPr>
        <w:spacing w:line="480" w:lineRule="exact"/>
        <w:ind w:left="-141" w:leftChars="-67" w:right="-483" w:rightChars="-230"/>
        <w:rPr>
          <w:sz w:val="28"/>
          <w:szCs w:val="28"/>
        </w:rPr>
      </w:pPr>
    </w:p>
    <w:p w14:paraId="7D3461A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双方经平等协商，就甲方车辆转让给乙方事宜达成一致，为明确双方权利义务，依据《中华人民共和国民法典》等相关法律法规，订立本协议如下：</w:t>
      </w:r>
    </w:p>
    <w:p w14:paraId="3BD917F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第一条 转让车辆基本信息</w:t>
      </w:r>
    </w:p>
    <w:p w14:paraId="329ABEF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品牌型号：________________</w:t>
      </w:r>
    </w:p>
    <w:p w14:paraId="29198A0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车身颜色：________________</w:t>
      </w:r>
    </w:p>
    <w:p w14:paraId="5A20E74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车架号码：________________</w:t>
      </w:r>
    </w:p>
    <w:p w14:paraId="55EE18D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发动机号：________________</w:t>
      </w:r>
    </w:p>
    <w:p w14:paraId="7CEA2822">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车牌号码：________________</w:t>
      </w:r>
    </w:p>
    <w:p w14:paraId="6ACB330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排放标准：________________</w:t>
      </w:r>
    </w:p>
    <w:p w14:paraId="15C7498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第二条 车辆状况声明</w:t>
      </w:r>
    </w:p>
    <w:p w14:paraId="31BFD58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甲方承诺，本协议签订前已就车辆的真实维修记录、事故历史及其他可能影响车辆价值或使用的重要情况向乙方进行了完整、真实的告知。</w:t>
      </w:r>
    </w:p>
    <w:p w14:paraId="0482954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第三条 车辆查验与试驾</w:t>
      </w:r>
    </w:p>
    <w:p w14:paraId="576A7EC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乙方确认，在接收车辆前已对车辆外观、内饰、发动机状况等进行了充分查验，并已通过试驾确认车辆在交付时具备正常行驶功能。乙方接受车辆现有状况。</w:t>
      </w:r>
    </w:p>
    <w:p w14:paraId="111E4398">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第四条 转让价款及支付</w:t>
      </w:r>
    </w:p>
    <w:p w14:paraId="616D5FE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转让价款为人民币__________元整（¥：__________元）。</w:t>
      </w:r>
      <w:bookmarkStart w:id="0" w:name="_GoBack"/>
      <w:bookmarkEnd w:id="0"/>
    </w:p>
    <w:p w14:paraId="6BCC2D5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乙方应于本协议签订之日一次性向甲方付清全部转让价款。甲方收款时应向乙方出具收款凭证。</w:t>
      </w:r>
    </w:p>
    <w:p w14:paraId="5DFA1DB9">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第五条 权利义务转移时点</w:t>
      </w:r>
    </w:p>
    <w:p w14:paraId="10E92224">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双方确认，车辆交付日前（含交付日）产生的与该车辆相关的所有交通违法记录、罚款、事故责任、损坏等均由甲方负责处理并承担相应责任。车辆交付日后产生的一切责任、风险、费用（包括但不限于交通违法、事故、维修等）均由乙方承担。</w:t>
      </w:r>
    </w:p>
    <w:p w14:paraId="6AC025CD">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第六条 权利保证</w:t>
      </w:r>
    </w:p>
    <w:p w14:paraId="313E3117">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甲方保证对转让车辆享有完整、无争议的所有权，该车辆不存在任何抵押、质押、查封等权利负担，亦未被设定任何第三方权利。如因交付前存在的权属纠纷或权利瑕疵导致乙方损失的，甲方应承担全部赔偿责任。</w:t>
      </w:r>
    </w:p>
    <w:p w14:paraId="41F30F63">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第七条 协议生效与份数</w:t>
      </w:r>
    </w:p>
    <w:p w14:paraId="3B7C5235">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本协议自双方签字或盖章之日起生效。</w:t>
      </w:r>
    </w:p>
    <w:p w14:paraId="440E49FE">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rPr>
      </w:pPr>
      <w:r>
        <w:rPr>
          <w:rFonts w:hint="eastAsia"/>
          <w:sz w:val="28"/>
          <w:szCs w:val="28"/>
        </w:rPr>
        <w:t>本协议一式两份，甲乙双方各执一份，具有同等法律效力。</w:t>
      </w:r>
    </w:p>
    <w:p w14:paraId="67457CAF">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textAlignment w:val="auto"/>
        <w:rPr>
          <w:rFonts w:hint="eastAsia"/>
          <w:sz w:val="28"/>
          <w:szCs w:val="28"/>
          <w:lang w:val="en-US" w:eastAsia="zh-CN"/>
        </w:rPr>
      </w:pPr>
    </w:p>
    <w:p w14:paraId="141118BA">
      <w:pPr>
        <w:spacing w:line="480" w:lineRule="exact"/>
        <w:ind w:left="-141" w:leftChars="-67" w:right="-483" w:rightChars="-230"/>
        <w:rPr>
          <w:sz w:val="28"/>
          <w:szCs w:val="28"/>
        </w:rPr>
      </w:pPr>
      <w:r>
        <w:rPr>
          <w:rFonts w:hint="eastAsia"/>
          <w:sz w:val="28"/>
          <w:szCs w:val="28"/>
        </w:rPr>
        <w:t>甲方签字</w:t>
      </w:r>
      <w:r>
        <w:rPr>
          <w:sz w:val="28"/>
          <w:szCs w:val="28"/>
        </w:rPr>
        <w:t>：</w:t>
      </w:r>
      <w:r>
        <w:rPr>
          <w:rFonts w:hint="eastAsia"/>
          <w:sz w:val="28"/>
          <w:szCs w:val="28"/>
        </w:rPr>
        <w:t xml:space="preserve">                 </w:t>
      </w:r>
      <w:r>
        <w:rPr>
          <w:sz w:val="28"/>
          <w:szCs w:val="28"/>
        </w:rPr>
        <w:t xml:space="preserve">    </w:t>
      </w:r>
      <w:r>
        <w:rPr>
          <w:rFonts w:hint="eastAsia"/>
          <w:sz w:val="28"/>
          <w:szCs w:val="28"/>
        </w:rPr>
        <w:t xml:space="preserve">  乙方签字</w:t>
      </w:r>
      <w:r>
        <w:rPr>
          <w:sz w:val="28"/>
          <w:szCs w:val="28"/>
        </w:rPr>
        <w:t>：</w:t>
      </w:r>
    </w:p>
    <w:p w14:paraId="63B971DF">
      <w:pPr>
        <w:spacing w:line="480" w:lineRule="exact"/>
        <w:ind w:left="-141" w:leftChars="-67" w:right="-483" w:rightChars="-230"/>
        <w:rPr>
          <w:sz w:val="28"/>
          <w:szCs w:val="28"/>
        </w:rPr>
      </w:pPr>
      <w:r>
        <w:rPr>
          <w:rFonts w:hint="eastAsia"/>
          <w:sz w:val="28"/>
          <w:szCs w:val="28"/>
        </w:rPr>
        <w:t>日期</w:t>
      </w:r>
      <w:r>
        <w:rPr>
          <w:sz w:val="28"/>
          <w:szCs w:val="28"/>
        </w:rPr>
        <w:t>：</w:t>
      </w:r>
      <w:r>
        <w:rPr>
          <w:rFonts w:hint="eastAsia"/>
          <w:sz w:val="28"/>
          <w:szCs w:val="28"/>
        </w:rPr>
        <w:t xml:space="preserve">                     </w:t>
      </w:r>
      <w:r>
        <w:rPr>
          <w:sz w:val="28"/>
          <w:szCs w:val="28"/>
        </w:rPr>
        <w:t xml:space="preserve">    </w:t>
      </w:r>
      <w:r>
        <w:rPr>
          <w:rFonts w:hint="eastAsia"/>
          <w:sz w:val="28"/>
          <w:szCs w:val="28"/>
        </w:rPr>
        <w:t xml:space="preserve">  日期</w:t>
      </w:r>
      <w:r>
        <w:rPr>
          <w:sz w:val="28"/>
          <w:szCs w:val="28"/>
        </w:rPr>
        <w:t>：</w:t>
      </w:r>
    </w:p>
    <w:sectPr>
      <w:pgSz w:w="11906" w:h="16838"/>
      <w:pgMar w:top="993"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F524CC2"/>
    <w:rsid w:val="00035AF0"/>
    <w:rsid w:val="001D6C71"/>
    <w:rsid w:val="002049EA"/>
    <w:rsid w:val="002A6DB1"/>
    <w:rsid w:val="00405619"/>
    <w:rsid w:val="006119EF"/>
    <w:rsid w:val="0072674F"/>
    <w:rsid w:val="00865335"/>
    <w:rsid w:val="008C7450"/>
    <w:rsid w:val="009928CA"/>
    <w:rsid w:val="00C3609C"/>
    <w:rsid w:val="00CB016B"/>
    <w:rsid w:val="00D2219F"/>
    <w:rsid w:val="00E44421"/>
    <w:rsid w:val="00E578D5"/>
    <w:rsid w:val="00E76539"/>
    <w:rsid w:val="00E956C6"/>
    <w:rsid w:val="00FE0D95"/>
    <w:rsid w:val="0A2A5D2C"/>
    <w:rsid w:val="4F524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0ba1ab0f-f9b0-4a83-8089-855f5848782f\&#36710;&#36742;&#36716;&#35753;&#21327;&#35758;&#21512;&#21516;.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车辆转让协议合同.docx</Template>
  <Pages>2</Pages>
  <Words>452</Words>
  <Characters>454</Characters>
  <Lines>4</Lines>
  <Paragraphs>1</Paragraphs>
  <TotalTime>3</TotalTime>
  <ScaleCrop>false</ScaleCrop>
  <LinksUpToDate>false</LinksUpToDate>
  <CharactersWithSpaces>613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2025-12-08T02:27:00Z</dcterms:created>
  <dc:creator>rankin</dc:creator>
  <cp:lastModifiedBy>rankin</cp:lastModifiedBy>
  <dcterms:modified xsi:type="dcterms:W3CDTF">2025-12-08T05:53:05Z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UUID">
    <vt:lpwstr>v1.0_mb_WrU8zyNiUvl1DZLCkz0jXA==</vt:lpwstr>
  </property>
  <property fmtid="{D5CDD505-2E9C-101B-9397-08002B2CF9AE}" pid="4" name="ICV">
    <vt:lpwstr>4070AA686AEA49B194839E55BDA4BA88_11</vt:lpwstr>
  </property>
  <property fmtid="{D5CDD505-2E9C-101B-9397-08002B2CF9AE}" pid="5" name="KSOTemplateDocerSaveRecord">
    <vt:lpwstr>eyJoZGlkIjoiM2I2ZDcxNDg0YzNkN2ZhZWZhZWQ4ZjQwZmNjM2NjNGUiLCJ1c2VySWQiOiI0NjE1MDMxNjIifQ==</vt:lpwstr>
  </property>
</Properties>
</file>