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44C55">
      <w:pPr>
        <w:spacing w:line="560" w:lineRule="exact"/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承诺协议书</w:t>
      </w:r>
    </w:p>
    <w:p w14:paraId="0F549390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甲方：</w:t>
      </w:r>
    </w:p>
    <w:p w14:paraId="33606F44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乙方：</w:t>
      </w:r>
    </w:p>
    <w:p w14:paraId="36528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甲、乙双方本着平等互利、诚实信用的原则，为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妥善</w:t>
      </w:r>
      <w:r>
        <w:rPr>
          <w:rFonts w:hint="eastAsia" w:ascii="宋体" w:hAnsi="宋体" w:eastAsia="宋体" w:cs="宋体"/>
          <w:sz w:val="28"/>
          <w:szCs w:val="28"/>
        </w:rPr>
        <w:t>解决</w:t>
      </w: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乙</w:t>
      </w:r>
      <w:bookmarkEnd w:id="0"/>
      <w:r>
        <w:rPr>
          <w:rFonts w:hint="eastAsia" w:ascii="宋体" w:hAnsi="宋体" w:eastAsia="宋体" w:cs="宋体"/>
          <w:sz w:val="28"/>
          <w:szCs w:val="28"/>
        </w:rPr>
        <w:t>方在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项目中面临的重大实际问题，明确双方权利义务，达成如下协议：</w:t>
      </w:r>
    </w:p>
    <w:p w14:paraId="07AA0CC2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服务内容​​</w:t>
      </w:r>
    </w:p>
    <w:p w14:paraId="276EA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甲方有偿负责协调解决乙方在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项目中存在的、对项目成败具有关键影响的重大阻力问题，以保障乙方项目顺利推进并实现预期利益。乙方以本项目中的相应权益作为对价支付给甲方。</w:t>
      </w:r>
    </w:p>
    <w:p w14:paraId="4E764932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支付方式与对价​​</w:t>
      </w:r>
    </w:p>
    <w:p w14:paraId="01018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乙方承诺以本项目中建筑面积______平方米作为向甲方支付的服务对价。</w:t>
      </w:r>
    </w:p>
    <w:p w14:paraId="356B6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若甲方选择不接受房屋，则双方同意按该房屋的市场评估价值折算为货币，由乙方以现金方式支付。</w:t>
      </w:r>
    </w:p>
    <w:p w14:paraId="23E8DD3B">
      <w:pPr>
        <w:spacing w:line="560" w:lineRule="exact"/>
        <w:ind w:left="561" w:leftChars="267" w:firstLine="5" w:firstLineChars="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付款进度按以下阶段执行：</w:t>
      </w:r>
    </w:p>
    <w:p w14:paraId="626D0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双方就解决方案及本协议内容进入实质性洽谈阶段时，乙方需向甲方支付人民币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万元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 w14:paraId="67B8F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本协议正式签订后，乙方需支付折算总对价的50%；</w:t>
      </w:r>
    </w:p>
    <w:p w14:paraId="7D69E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剩余款项于项目开始销售后付清，或于甲方要求办理房屋所有权转移登记时一并完成结算与抵扣。</w:t>
      </w:r>
    </w:p>
    <w:p w14:paraId="008350C8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保密与诚信义务​​</w:t>
      </w:r>
    </w:p>
    <w:p w14:paraId="6A1A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甲方为促成乙方项目利益所采取的全部方案、行动及过程细节，均属于保密信息。乙方须对相关信息及结果承担保密责任，不得向任何第三方披露。</w:t>
      </w:r>
    </w:p>
    <w:p w14:paraId="04027D45">
      <w:pPr>
        <w:spacing w:line="560" w:lineRule="exact"/>
        <w:ind w:left="561" w:leftChars="267" w:firstLine="5" w:firstLineChars="2"/>
        <w:rPr>
          <w:rFonts w:hint="eastAsia" w:ascii="宋体" w:hAnsi="宋体" w:eastAsia="宋体" w:cs="宋体"/>
          <w:sz w:val="28"/>
          <w:szCs w:val="28"/>
        </w:rPr>
      </w:pPr>
    </w:p>
    <w:p w14:paraId="0B661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双方均应恪守承诺，秉承诚实信用原则履行本协议，共同维护良好的商业信誉与企业形象，为未来合作奠定基础。</w:t>
      </w:r>
    </w:p>
    <w:p w14:paraId="2E8492DC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违约责任​​</w:t>
      </w:r>
    </w:p>
    <w:p w14:paraId="4E731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任何一方违反本协议约定，均须承担由此产生的全部法律责任，并应赔偿因此给对方造成的一切经济损失及声誉损害。</w:t>
      </w:r>
    </w:p>
    <w:p w14:paraId="23B31EBD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第五条 协议生效与留存​​</w:t>
      </w:r>
    </w:p>
    <w:p w14:paraId="5620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本协议一式四份，甲、乙双方各执两份，具有同等法律效力，自双方签字或盖章之日起生效。</w:t>
      </w:r>
    </w:p>
    <w:p w14:paraId="4B4761A7">
      <w:pPr>
        <w:spacing w:line="560" w:lineRule="exact"/>
        <w:ind w:left="561" w:leftChars="267" w:firstLine="5" w:firstLineChars="2"/>
        <w:rPr>
          <w:rFonts w:hint="eastAsia" w:ascii="宋体" w:hAnsi="宋体" w:eastAsia="宋体" w:cs="宋体"/>
          <w:sz w:val="28"/>
          <w:szCs w:val="28"/>
        </w:rPr>
      </w:pPr>
    </w:p>
    <w:p w14:paraId="22402341">
      <w:pPr>
        <w:spacing w:line="560" w:lineRule="exact"/>
        <w:ind w:left="561" w:leftChars="267" w:firstLine="5" w:firstLineChars="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甲方：                      乙方：</w:t>
      </w:r>
    </w:p>
    <w:p w14:paraId="67A89C39">
      <w:pPr>
        <w:spacing w:line="560" w:lineRule="exact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年  月  日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A05435"/>
    <w:rsid w:val="00010165"/>
    <w:rsid w:val="004F0C80"/>
    <w:rsid w:val="006C35D7"/>
    <w:rsid w:val="008A48F0"/>
    <w:rsid w:val="009C6F67"/>
    <w:rsid w:val="00B61F9F"/>
    <w:rsid w:val="00CD1CCE"/>
    <w:rsid w:val="45A05435"/>
    <w:rsid w:val="4AB01144"/>
    <w:rsid w:val="4BBD3510"/>
    <w:rsid w:val="539C7435"/>
    <w:rsid w:val="7CD43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37220283556c6a26708b70c80dc68e73\&#25215;&#35834;&#21327;&#35758;&#20070;&#27169;&#2925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承诺协议书模版.doc.docx</Template>
  <Pages>2</Pages>
  <Words>424</Words>
  <Characters>434</Characters>
  <Lines>3</Lines>
  <Paragraphs>1</Paragraphs>
  <TotalTime>11</TotalTime>
  <ScaleCrop>false</ScaleCrop>
  <LinksUpToDate>false</LinksUpToDate>
  <CharactersWithSpaces>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2025-09-22T02:57:00Z</dcterms:created>
  <dc:creator>rankin</dc:creator>
  <cp:lastModifiedBy>rankin</cp:lastModifiedBy>
  <dcterms:modified xsi:type="dcterms:W3CDTF">2025-09-22T03:09:30Z</dcterms:modified>
  <dc:title>承诺协议书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v1.0_mb_v1WHyObIM4VEnYSg08x5Ow==</vt:lpwstr>
  </property>
  <property fmtid="{D5CDD505-2E9C-101B-9397-08002B2CF9AE}" pid="4" name="ICV">
    <vt:lpwstr>032D54AED5A14E4FA35EE87D91974E0E_11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