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393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32"/>
        </w:rPr>
      </w:pPr>
      <w:r>
        <w:rPr>
          <w:rFonts w:hint="eastAsia" w:ascii="宋体" w:hAnsi="宋体" w:eastAsia="宋体" w:cs="宋体"/>
          <w:b/>
          <w:bCs/>
          <w:sz w:val="44"/>
          <w:szCs w:val="52"/>
        </w:rPr>
        <w:t>股东退股协议书</w:t>
      </w:r>
    </w:p>
    <w:p w14:paraId="0ACE1F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甲方（退股方/转让方）：________</w:t>
      </w:r>
    </w:p>
    <w:p w14:paraId="47305D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​​身份证号：________</w:t>
      </w:r>
    </w:p>
    <w:p w14:paraId="0174ED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​​乙方（受让方）：________</w:t>
      </w:r>
    </w:p>
    <w:p w14:paraId="3E1C79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​​身份证号：________</w:t>
      </w:r>
    </w:p>
    <w:p w14:paraId="508B88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​​丙方（标的公司）：________</w:t>
      </w:r>
    </w:p>
    <w:p w14:paraId="271754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​​统一社会信用代码：________</w:t>
      </w:r>
    </w:p>
    <w:p w14:paraId="487BE4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​​法定代表人： ________</w:t>
      </w:r>
    </w:p>
    <w:p w14:paraId="420FA6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​​鉴于：​​</w:t>
      </w:r>
    </w:p>
    <w:p w14:paraId="7D1457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丙方系一家依据中国法律设立并有效存续的有限责任公司。</w:t>
      </w:r>
    </w:p>
    <w:p w14:paraId="260C49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甲方为丙方合法股东，现持有丙方 ________% 的股权。</w:t>
      </w:r>
    </w:p>
    <w:p w14:paraId="77B0F8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甲方因个人原因，自愿将其所持有的全部丙方股权转让给乙方。</w:t>
      </w:r>
    </w:p>
    <w:p w14:paraId="3F4D86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为明确各方权利义务，依据《中华人民共和国民法典》《中华人民共和国公司法》及相关法律法规，各方在平等自愿、协商一致的基础上，达成如下协议，以资共同信守。</w:t>
      </w:r>
    </w:p>
    <w:p w14:paraId="372459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第一条 股权转让​​</w:t>
      </w:r>
    </w:p>
    <w:p w14:paraId="6DC3EE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甲方自愿将其持有的丙方 ________%的股权（对应认缴出资额为人民币________ 元）转让给乙方。</w:t>
      </w:r>
    </w:p>
    <w:p w14:paraId="36D917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乙方同意受让前述全部股权。</w:t>
      </w:r>
    </w:p>
    <w:p w14:paraId="687965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第二条 转让价款及支付​​</w:t>
      </w:r>
    </w:p>
    <w:p w14:paraId="44F17C3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经各方协商确定，本次股权转让的总价款为人民币 ________ 元（大写：________________ 元整）。</w:t>
      </w:r>
    </w:p>
    <w:p w14:paraId="1472B41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支付方式与时间：乙方应于_____年____月____日前，将上述转让价款一次性支付至甲方指定的以下银行账户：</w:t>
      </w:r>
    </w:p>
    <w:p w14:paraId="45D6EE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​​开户行：________</w:t>
      </w:r>
    </w:p>
    <w:p w14:paraId="17CFC7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​​户名：________</w:t>
      </w:r>
    </w:p>
    <w:p w14:paraId="629F39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​​账号：________</w:t>
      </w:r>
    </w:p>
    <w:p w14:paraId="7F9F87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甲方收到全部转让价款后，应向乙方出具收据。</w:t>
      </w:r>
    </w:p>
    <w:p w14:paraId="1973A8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第三条 甲方陈述与保证​​</w:t>
      </w:r>
    </w:p>
    <w:p w14:paraId="3E3B9FA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甲方保证对其转让给乙方的股权享有完全、合法的所有权，该股权不存在任何质押、查封、冻结等权利限制，亦不存在任何权属争议或未披露的第三方请求权。</w:t>
      </w:r>
    </w:p>
    <w:p w14:paraId="25BB0F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甲方保证，丙方及自身在本次股权转让前已发生的所有债权债务（包括但不限于任何或有债务、担保责任）均已向乙方充分披露。除已披露事项外，甲方承诺丙方不存在其他未结清的债务或潜在纠纷。</w:t>
      </w:r>
    </w:p>
    <w:p w14:paraId="76A486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自本次股权转让完成（以工商变更登记完成为准）之日起，丙方的一切债权债务、资产、风险、亏损或盈利（无论发生于转让完成前或完成后）均与甲方无关，由丙方现有股东（包括受让后的乙方）按持股比例享有和承担。</w:t>
      </w:r>
    </w:p>
    <w:p w14:paraId="6F4265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第四条 手续办理与配合​​</w:t>
      </w:r>
    </w:p>
    <w:p w14:paraId="52C681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各方应于本协议生效后 ________ 日内，相互配合办理本次股权变更所需的全部内部决策程序。</w:t>
      </w:r>
    </w:p>
    <w:p w14:paraId="371D90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各方应共同配合，备齐所有必要文件，尽快向工商行政管理机关申请办理股权转让、章程修订等工商变更登记手续。</w:t>
      </w:r>
    </w:p>
    <w:p w14:paraId="5F204A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第五条 保密义务​​</w:t>
      </w:r>
    </w:p>
    <w:p w14:paraId="481B19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未经其他方书面同意，任何一方均不得向任何第三方泄露本协议的内容以及在合作过程中知悉的其他方的任何商业秘密。本条款不因本协议的终止或解除而失效。</w:t>
      </w:r>
    </w:p>
    <w:p w14:paraId="6BB2EF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第六条 违约责任​​</w:t>
      </w:r>
    </w:p>
    <w:p w14:paraId="0BB9D7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若乙方未按本协议约定的时间支付股权转让款，每逾期一日，应按逾期金额的 ________</w:t>
      </w:r>
      <w:r>
        <w:rPr>
          <w:rFonts w:hint="eastAsia" w:ascii="宋体" w:hAnsi="宋体" w:eastAsia="宋体" w:cs="宋体"/>
          <w:sz w:val="28"/>
          <w:szCs w:val="28"/>
          <w:lang w:val="en-US" w:eastAsia="zh-CN"/>
        </w:rPr>
        <w:t>％</w:t>
      </w:r>
      <w:r>
        <w:rPr>
          <w:rFonts w:hint="eastAsia" w:ascii="宋体" w:hAnsi="宋体" w:eastAsia="宋体" w:cs="宋体"/>
          <w:sz w:val="28"/>
          <w:szCs w:val="28"/>
        </w:rPr>
        <w:t>向甲方支付违约金；逾期超过_____日的，甲方有权单方解除本协议。</w:t>
      </w:r>
    </w:p>
    <w:p w14:paraId="5BFADD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若因甲方或丙方的原因（包括但不限于违反其陈述与保证、不配合办理手续）导致本次股权转让无法完成，甲方应向乙方支付人民币________元作为违约金，并赔偿由此给乙方造成的全部实际损失。</w:t>
      </w:r>
    </w:p>
    <w:p w14:paraId="6CB574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第七条 争议解决​​</w:t>
      </w:r>
    </w:p>
    <w:p w14:paraId="7B84CC2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因履行本协议所发生的或与本协议有关的任何争议，各方应友好协商解决。协商不成的，任何一方均有权向丙方住所地人民法院提起诉讼。</w:t>
      </w:r>
    </w:p>
    <w:p w14:paraId="30BAC9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第八条 其他​​</w:t>
      </w:r>
    </w:p>
    <w:p w14:paraId="60E91A4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本协议一式_____份，甲方、乙方、丙方各执_____份，具有同等法律效力，自各方签字或盖章之日起生效。</w:t>
      </w:r>
    </w:p>
    <w:p w14:paraId="7B629F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甲方(签字或盖章)：</w:t>
      </w:r>
      <w:r>
        <w:rPr>
          <w:rFonts w:hint="eastAsia" w:ascii="宋体" w:hAnsi="宋体" w:eastAsia="宋体" w:cs="宋体"/>
          <w:sz w:val="28"/>
          <w:szCs w:val="28"/>
          <w:lang w:val="en-US" w:eastAsia="zh-CN"/>
        </w:rPr>
        <w:t>_________</w:t>
      </w:r>
      <w:r>
        <w:rPr>
          <w:rFonts w:hint="eastAsia" w:ascii="宋体" w:hAnsi="宋体" w:eastAsia="宋体" w:cs="宋体"/>
          <w:sz w:val="28"/>
          <w:szCs w:val="28"/>
        </w:rPr>
        <w:t> </w:t>
      </w:r>
    </w:p>
    <w:p w14:paraId="60FBD5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乙方(签字或盖章)：</w:t>
      </w:r>
      <w:r>
        <w:rPr>
          <w:rFonts w:hint="eastAsia" w:ascii="宋体" w:hAnsi="宋体" w:eastAsia="宋体" w:cs="宋体"/>
          <w:sz w:val="28"/>
          <w:szCs w:val="28"/>
          <w:lang w:val="en-US" w:eastAsia="zh-CN"/>
        </w:rPr>
        <w:t>_________</w:t>
      </w:r>
      <w:r>
        <w:rPr>
          <w:rFonts w:hint="eastAsia" w:ascii="宋体" w:hAnsi="宋体" w:eastAsia="宋体" w:cs="宋体"/>
          <w:sz w:val="28"/>
          <w:szCs w:val="28"/>
        </w:rPr>
        <w:t> </w:t>
      </w:r>
    </w:p>
    <w:p w14:paraId="1AA4602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丙方(签字或盖章)：</w:t>
      </w:r>
      <w:r>
        <w:rPr>
          <w:rFonts w:hint="eastAsia" w:ascii="宋体" w:hAnsi="宋体" w:eastAsia="宋体" w:cs="宋体"/>
          <w:sz w:val="28"/>
          <w:szCs w:val="28"/>
          <w:lang w:val="en-US" w:eastAsia="zh-CN"/>
        </w:rPr>
        <w:t>_________</w:t>
      </w:r>
      <w:r>
        <w:rPr>
          <w:rFonts w:hint="eastAsia" w:ascii="宋体" w:hAnsi="宋体" w:eastAsia="宋体" w:cs="宋体"/>
          <w:sz w:val="28"/>
          <w:szCs w:val="28"/>
        </w:rPr>
        <w:t>  </w:t>
      </w:r>
    </w:p>
    <w:p w14:paraId="011D0EE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rPr>
      </w:pPr>
      <w:bookmarkStart w:id="0" w:name="_GoBack"/>
      <w:bookmarkEnd w:id="0"/>
      <w:r>
        <w:rPr>
          <w:rFonts w:hint="eastAsia" w:ascii="宋体" w:hAnsi="宋体" w:eastAsia="宋体" w:cs="宋体"/>
          <w:sz w:val="28"/>
          <w:szCs w:val="28"/>
        </w:rPr>
        <w:t>_</w:t>
      </w:r>
      <w:r>
        <w:rPr>
          <w:rFonts w:hint="eastAsia" w:ascii="宋体" w:hAnsi="宋体" w:eastAsia="宋体" w:cs="宋体"/>
          <w:sz w:val="28"/>
          <w:szCs w:val="28"/>
          <w:lang w:val="en-US" w:eastAsia="zh-CN"/>
        </w:rPr>
        <w:t>____</w:t>
      </w:r>
      <w:r>
        <w:rPr>
          <w:rFonts w:hint="eastAsia" w:ascii="宋体" w:hAnsi="宋体" w:eastAsia="宋体" w:cs="宋体"/>
          <w:sz w:val="28"/>
          <w:szCs w:val="28"/>
        </w:rPr>
        <w:t>___年____月____日</w:t>
      </w:r>
    </w:p>
    <w:p w14:paraId="742846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F1185"/>
    <w:rsid w:val="3A92384A"/>
    <w:rsid w:val="6E2F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301f0571-98c2-455e-8c1d-d7b1d054e293\&#32929;&#19996;&#36864;&#32929;&#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股东退股协议书.docx</Template>
  <Pages>4</Pages>
  <Words>755</Words>
  <Characters>920</Characters>
  <Lines>0</Lines>
  <Paragraphs>0</Paragraphs>
  <TotalTime>17</TotalTime>
  <ScaleCrop>false</ScaleCrop>
  <LinksUpToDate>false</LinksUpToDate>
  <CharactersWithSpaces>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2025-09-28T03:15:00Z</dcterms:created>
  <dc:creator>rankin</dc:creator>
  <cp:lastModifiedBy>rankin</cp:lastModifiedBy>
  <dcterms:modified xsi:type="dcterms:W3CDTF">2025-09-28T03:44:42Z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30514B34FF50401188F1752A94D52EB6_11</vt:lpwstr>
  </property>
  <property fmtid="{D5CDD505-2E9C-101B-9397-08002B2CF9AE}" pid="4" name="KSOTemplateUUID">
    <vt:lpwstr>v1.0_mb_egMKKXyFX6M8ckShz6XBjQ==</vt:lpwstr>
  </property>
  <property fmtid="{D5CDD505-2E9C-101B-9397-08002B2CF9AE}" pid="5" name="KSOTemplateDocerSaveRecord">
    <vt:lpwstr>eyJoZGlkIjoiM2I2ZDcxNDg0YzNkN2ZhZWZhZWQ4ZjQwZmNjM2NjNGUiLCJ1c2VySWQiOiI0NjE1MDMxNjIifQ==</vt:lpwstr>
  </property>
</Properties>
</file>