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95E80">
      <w:pPr>
        <w:ind w:left="-283" w:leftChars="-135" w:right="-483" w:rightChars="-230"/>
        <w:jc w:val="center"/>
        <w:rPr>
          <w:b/>
          <w:sz w:val="40"/>
          <w:szCs w:val="24"/>
        </w:rPr>
      </w:pPr>
      <w:r>
        <w:rPr>
          <w:rFonts w:hint="eastAsia"/>
          <w:b/>
          <w:sz w:val="40"/>
          <w:szCs w:val="24"/>
        </w:rP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-630555</wp:posOffset>
                </wp:positionV>
                <wp:extent cx="7877175" cy="10848975"/>
                <wp:effectExtent l="0" t="0" r="9525" b="9525"/>
                <wp:wrapNone/>
                <wp:docPr id="1" name="矩形 1"/>
                <wp:cNvGraphicFramePr/>
                <a:graphic xmlns:a="http://schemas.openxmlformats.org/drawingml/2006/main">
                  <a:graphicData uri="http://schemas.microsoft.com/office/word/2010/wordprocessingShape">
                    <wps:wsp>
                      <wps:cNvSpPr/>
                      <wps:spPr>
                        <a:xfrm>
                          <a:off x="0" y="0"/>
                          <a:ext cx="7877175" cy="10848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49.65pt;height:854.25pt;width:620.25pt;mso-position-horizontal:left;mso-position-horizontal-relative:page;z-index:-251657216;v-text-anchor:middle;mso-width-relative:page;mso-height-relative:page;" fillcolor="#FFFFFF [3212]" filled="t" stroked="f" coordsize="21600,21600" o:gfxdata="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GRfkn2gAAAAoBAAAPAAAAAAAAAAEAIAAAACIAAABkcnMvZG93bnJldi54&#10;bWxQSwECFAAUAAAACACHTuJA7L/KR2oCAADNBAAADgAAAAAAAAABACAAAAApAQAAZHJzL2Uyb0Rv&#10;Yy54bWxQSwUGAAAAAAYABgBZAQAABQYAAAAA&#10;">
                <v:fill on="t" focussize="0,0"/>
                <v:stroke on="f" weight="1pt" miterlimit="8" joinstyle="miter"/>
                <v:imagedata o:title=""/>
                <o:lock v:ext="edit" aspectratio="f"/>
              </v:rect>
            </w:pict>
          </mc:Fallback>
        </mc:AlternateContent>
      </w:r>
      <w:r>
        <w:rPr>
          <w:rFonts w:hint="eastAsia"/>
          <w:b/>
          <w:sz w:val="40"/>
          <w:szCs w:val="24"/>
        </w:rPr>
        <w:t>机动车驾驶员</w:t>
      </w:r>
      <w:r>
        <w:rPr>
          <w:b/>
          <w:sz w:val="40"/>
          <w:szCs w:val="24"/>
        </w:rPr>
        <w:t>培训合同</w:t>
      </w:r>
    </w:p>
    <w:p w14:paraId="66BC3936">
      <w:pPr>
        <w:ind w:left="-283" w:leftChars="-135" w:right="-483" w:rightChars="-230"/>
        <w:rPr>
          <w:sz w:val="24"/>
          <w:szCs w:val="24"/>
        </w:rPr>
      </w:pPr>
    </w:p>
    <w:p w14:paraId="316150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sz w:val="28"/>
          <w:szCs w:val="28"/>
        </w:rPr>
      </w:pPr>
      <w:r>
        <w:rPr>
          <w:rFonts w:hint="eastAsia" w:ascii="宋体" w:hAnsi="宋体" w:eastAsia="宋体" w:cs="宋体"/>
          <w:sz w:val="28"/>
          <w:szCs w:val="28"/>
        </w:rPr>
        <w:t>甲方(驾驶员培训学校):</w:t>
      </w:r>
    </w:p>
    <w:p w14:paraId="6E5D6E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sz w:val="28"/>
          <w:szCs w:val="28"/>
        </w:rPr>
      </w:pPr>
      <w:r>
        <w:rPr>
          <w:rFonts w:hint="eastAsia" w:ascii="宋体" w:hAnsi="宋体" w:eastAsia="宋体" w:cs="宋体"/>
          <w:sz w:val="28"/>
          <w:szCs w:val="28"/>
        </w:rPr>
        <w:t>乙方（学员）：</w:t>
      </w:r>
    </w:p>
    <w:p w14:paraId="0C9C9B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sz w:val="28"/>
          <w:szCs w:val="28"/>
        </w:rPr>
      </w:pPr>
      <w:r>
        <w:rPr>
          <w:rFonts w:hint="eastAsia" w:ascii="宋体" w:hAnsi="宋体" w:eastAsia="宋体" w:cs="宋体"/>
          <w:sz w:val="28"/>
          <w:szCs w:val="28"/>
        </w:rPr>
        <w:t>根据《中华人民共和国民法典》及相关法律法规，甲乙双方在平等、自愿、公平、诚实信用的基础上，就机动车驾驶员培训事宜，达成如下协议，以资共同遵守。</w:t>
      </w:r>
    </w:p>
    <w:p w14:paraId="2A29F0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一、</w:t>
      </w:r>
      <w:r>
        <w:rPr>
          <w:rFonts w:hint="eastAsia" w:ascii="宋体" w:hAnsi="宋体" w:eastAsia="宋体" w:cs="宋体"/>
          <w:sz w:val="28"/>
          <w:szCs w:val="28"/>
        </w:rPr>
        <w:t>培训内容​</w:t>
      </w:r>
    </w:p>
    <w:p w14:paraId="353DA7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培训车型：________</w:t>
      </w:r>
    </w:p>
    <w:p w14:paraId="6C57F5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培训阶段：科目至科目</w:t>
      </w:r>
    </w:p>
    <w:p w14:paraId="7E593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sz w:val="28"/>
          <w:szCs w:val="28"/>
        </w:rPr>
      </w:pPr>
      <w:r>
        <w:rPr>
          <w:rFonts w:hint="eastAsia" w:ascii="宋体" w:hAnsi="宋体" w:eastAsia="宋体" w:cs="宋体"/>
          <w:sz w:val="28"/>
          <w:szCs w:val="28"/>
        </w:rPr>
        <w:t>二、甲方权利义务​​</w:t>
      </w:r>
    </w:p>
    <w:p w14:paraId="45D476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甲方应具备合法的机动车驾驶员培训资质，并按行业管理部门要求，提供符合规定的培训场地、设施及教练车辆。</w:t>
      </w:r>
    </w:p>
    <w:p w14:paraId="71458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甲方应在乙方报名时，清晰、准确地告知培训收费标准、教学流程、课时安排及注意事项。</w:t>
      </w:r>
    </w:p>
    <w:p w14:paraId="55A33E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甲方在收取培训费用后，应按照报名先后顺序合理、及时地安排乙方参加培训，并提前通知乙方具体的练车时间。</w:t>
      </w:r>
    </w:p>
    <w:p w14:paraId="405BB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除本合同明确约定的费用外，甲方不得在培训过程中以任何名义向乙方收取额外费用。</w:t>
      </w:r>
    </w:p>
    <w:p w14:paraId="0F3B60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甲方应指派具备相应资质的教练员进行教学，确保教学安全，对培训过程中乙方的操作进行必要的指导与纠</w:t>
      </w:r>
      <w:r>
        <w:rPr>
          <w:rFonts w:hint="eastAsia" w:ascii="宋体" w:hAnsi="宋体" w:eastAsia="宋体" w:cs="宋体"/>
          <w:sz w:val="28"/>
          <w:szCs w:val="28"/>
        </w:rPr>
        <w:t>正。</w:t>
      </w:r>
    </w:p>
    <w:p w14:paraId="2ED3B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sz w:val="28"/>
          <w:szCs w:val="28"/>
        </w:rPr>
      </w:pPr>
      <w:r>
        <w:rPr>
          <w:rFonts w:hint="eastAsia" w:ascii="宋体" w:hAnsi="宋体" w:eastAsia="宋体" w:cs="宋体"/>
          <w:sz w:val="28"/>
          <w:szCs w:val="28"/>
        </w:rPr>
        <w:t>三、乙方权利义务​​</w:t>
      </w:r>
    </w:p>
    <w:p w14:paraId="7430E2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乙方应向甲方提供真实、有效的个人身份信息、健康状况证明及法律法规要求的其他报名材料。因乙方提供虚假信息导致的一切法律责任及损失，由乙方自行承担。</w:t>
      </w:r>
    </w:p>
    <w:p w14:paraId="22FC02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乙方应按甲方合理安排的时间参加培训，遵守培训单位的各项规章制度，尊重教练员，认真学习。</w:t>
      </w:r>
    </w:p>
    <w:p w14:paraId="6E5E17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乙方在培训期间不得饮酒后参加训练，不得从事任何违法违纪或影响教学安全的行为。</w:t>
      </w:r>
    </w:p>
    <w:p w14:paraId="1A7B2E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sz w:val="28"/>
          <w:szCs w:val="28"/>
        </w:rPr>
      </w:pPr>
      <w:r>
        <w:rPr>
          <w:rFonts w:hint="eastAsia" w:ascii="宋体" w:hAnsi="宋体" w:eastAsia="宋体" w:cs="宋体"/>
          <w:sz w:val="28"/>
          <w:szCs w:val="28"/>
        </w:rPr>
        <w:t>四、考试与责任​​</w:t>
      </w:r>
    </w:p>
    <w:p w14:paraId="2CAA9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甲方应按教学大纲要求完成培训，确保培训质量。乙方应认真参加学习和培训。</w:t>
      </w:r>
    </w:p>
    <w:p w14:paraId="3439BA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乙方参加由公安交通管理部门组织的驾驶资格考试，其考试成绩由乙方实际驾驶技能及考试评定结果决定。如因甲方未履行或未完全履行本合同约定的培训义务导致乙方考试未通过，甲方应承担相应责任。</w:t>
      </w:r>
    </w:p>
    <w:p w14:paraId="27DD9A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sz w:val="28"/>
          <w:szCs w:val="28"/>
        </w:rPr>
      </w:pPr>
      <w:r>
        <w:rPr>
          <w:rFonts w:hint="eastAsia" w:ascii="宋体" w:hAnsi="宋体" w:eastAsia="宋体" w:cs="宋体"/>
          <w:sz w:val="28"/>
          <w:szCs w:val="28"/>
        </w:rPr>
        <w:t>五、争议解决​​</w:t>
      </w:r>
    </w:p>
    <w:p w14:paraId="3BD413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因履行本合同发生的争议，双方应友好协商解决；协商不成的，任何一方均有权向甲方所在地人民法院提起诉讼。</w:t>
      </w:r>
    </w:p>
    <w:p w14:paraId="52C8C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sz w:val="28"/>
          <w:szCs w:val="28"/>
        </w:rPr>
      </w:pPr>
      <w:r>
        <w:rPr>
          <w:rFonts w:hint="eastAsia" w:ascii="宋体" w:hAnsi="宋体" w:eastAsia="宋体" w:cs="宋体"/>
          <w:sz w:val="28"/>
          <w:szCs w:val="28"/>
        </w:rPr>
        <w:t>六、其他​​</w:t>
      </w:r>
    </w:p>
    <w:p w14:paraId="15B67A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本合同一式</w:t>
      </w:r>
      <w:r>
        <w:rPr>
          <w:rFonts w:hint="eastAsia" w:ascii="宋体" w:hAnsi="宋体" w:eastAsia="宋体" w:cs="宋体"/>
          <w:sz w:val="28"/>
          <w:szCs w:val="28"/>
          <w:lang w:val="en-US" w:eastAsia="zh-CN"/>
        </w:rPr>
        <w:t>两</w:t>
      </w:r>
      <w:r>
        <w:rPr>
          <w:rFonts w:hint="eastAsia" w:ascii="宋体" w:hAnsi="宋体" w:eastAsia="宋体" w:cs="宋体"/>
          <w:sz w:val="28"/>
          <w:szCs w:val="28"/>
        </w:rPr>
        <w:t>份，甲乙双方各执壹</w:t>
      </w:r>
      <w:r>
        <w:rPr>
          <w:rFonts w:hint="eastAsia" w:ascii="宋体" w:hAnsi="宋体" w:eastAsia="宋体" w:cs="宋体"/>
          <w:sz w:val="28"/>
          <w:szCs w:val="28"/>
          <w:lang w:val="en-US" w:eastAsia="zh-CN"/>
        </w:rPr>
        <w:t>一</w:t>
      </w:r>
      <w:bookmarkStart w:id="0" w:name="_GoBack"/>
      <w:bookmarkEnd w:id="0"/>
      <w:r>
        <w:rPr>
          <w:rFonts w:hint="eastAsia" w:ascii="宋体" w:hAnsi="宋体" w:eastAsia="宋体" w:cs="宋体"/>
          <w:sz w:val="28"/>
          <w:szCs w:val="28"/>
        </w:rPr>
        <w:t>份，具有同等法律效力。</w:t>
      </w:r>
    </w:p>
    <w:p w14:paraId="7ACED2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本合同自双方签字（或盖章）之日起生效。</w:t>
      </w:r>
    </w:p>
    <w:p w14:paraId="59AD6F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p>
    <w:p w14:paraId="6C6827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宋体" w:hAnsi="宋体" w:eastAsia="宋体" w:cs="宋体"/>
          <w:sz w:val="28"/>
          <w:szCs w:val="28"/>
        </w:rPr>
      </w:pPr>
    </w:p>
    <w:p w14:paraId="55084A9F">
      <w:pPr>
        <w:pStyle w:val="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sz w:val="28"/>
          <w:szCs w:val="28"/>
        </w:rPr>
      </w:pPr>
      <w:r>
        <w:rPr>
          <w:rFonts w:hint="eastAsia"/>
          <w:sz w:val="28"/>
          <w:szCs w:val="28"/>
        </w:rPr>
        <w:t>甲方</w:t>
      </w:r>
      <w:r>
        <w:rPr>
          <w:sz w:val="28"/>
          <w:szCs w:val="28"/>
        </w:rPr>
        <w:t>（</w:t>
      </w:r>
      <w:r>
        <w:rPr>
          <w:rFonts w:hint="eastAsia"/>
          <w:sz w:val="28"/>
          <w:szCs w:val="28"/>
        </w:rPr>
        <w:t>签字或盖章</w:t>
      </w:r>
      <w:r>
        <w:rPr>
          <w:sz w:val="28"/>
          <w:szCs w:val="28"/>
        </w:rPr>
        <w:t>）</w:t>
      </w:r>
      <w:r>
        <w:rPr>
          <w:rFonts w:hint="eastAsia"/>
          <w:sz w:val="28"/>
          <w:szCs w:val="28"/>
        </w:rPr>
        <w:t>：                   乙方</w:t>
      </w:r>
      <w:r>
        <w:rPr>
          <w:sz w:val="28"/>
          <w:szCs w:val="28"/>
        </w:rPr>
        <w:t>（</w:t>
      </w:r>
      <w:r>
        <w:rPr>
          <w:rFonts w:hint="eastAsia"/>
          <w:sz w:val="28"/>
          <w:szCs w:val="28"/>
        </w:rPr>
        <w:t>签字或盖章</w:t>
      </w:r>
      <w:r>
        <w:rPr>
          <w:sz w:val="28"/>
          <w:szCs w:val="28"/>
        </w:rPr>
        <w:t>）</w:t>
      </w:r>
      <w:r>
        <w:rPr>
          <w:rFonts w:hint="eastAsia"/>
          <w:sz w:val="28"/>
          <w:szCs w:val="28"/>
        </w:rPr>
        <w:t>：</w:t>
      </w:r>
    </w:p>
    <w:p w14:paraId="2646A0EE">
      <w:pPr>
        <w:pStyle w:val="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sz w:val="28"/>
          <w:szCs w:val="28"/>
        </w:rPr>
      </w:pPr>
    </w:p>
    <w:p w14:paraId="3E7A6B10">
      <w:pPr>
        <w:pStyle w:val="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sz w:val="28"/>
          <w:szCs w:val="28"/>
        </w:rPr>
      </w:pPr>
      <w:r>
        <w:rPr>
          <w:rFonts w:hint="eastAsia"/>
          <w:sz w:val="28"/>
          <w:szCs w:val="28"/>
        </w:rPr>
        <w:t>日期</w:t>
      </w:r>
      <w:r>
        <w:rPr>
          <w:sz w:val="28"/>
          <w:szCs w:val="28"/>
        </w:rPr>
        <w:t>：</w:t>
      </w:r>
      <w:r>
        <w:rPr>
          <w:rFonts w:hint="eastAsia"/>
          <w:sz w:val="28"/>
          <w:szCs w:val="28"/>
        </w:rPr>
        <w:t xml:space="preserve">                                日期</w:t>
      </w:r>
      <w:r>
        <w:rPr>
          <w:sz w:val="28"/>
          <w:szCs w:val="28"/>
        </w:rPr>
        <w:t>：</w:t>
      </w:r>
    </w:p>
    <w:p w14:paraId="6D4E3852">
      <w:pPr>
        <w:pStyle w:val="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sz w:val="24"/>
          <w:szCs w:val="24"/>
        </w:rPr>
      </w:pPr>
    </w:p>
    <w:sectPr>
      <w:pgSz w:w="11906" w:h="16838"/>
      <w:pgMar w:top="993"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0F347B"/>
    <w:rsid w:val="000B73E6"/>
    <w:rsid w:val="000C36FD"/>
    <w:rsid w:val="001D772F"/>
    <w:rsid w:val="001F6F78"/>
    <w:rsid w:val="0031321E"/>
    <w:rsid w:val="00413CE0"/>
    <w:rsid w:val="00423A1E"/>
    <w:rsid w:val="004354D3"/>
    <w:rsid w:val="0047486B"/>
    <w:rsid w:val="00635C4D"/>
    <w:rsid w:val="006E587F"/>
    <w:rsid w:val="00731F59"/>
    <w:rsid w:val="00797E96"/>
    <w:rsid w:val="007E37CA"/>
    <w:rsid w:val="008B77E1"/>
    <w:rsid w:val="0096647A"/>
    <w:rsid w:val="009A12EC"/>
    <w:rsid w:val="009B3660"/>
    <w:rsid w:val="00A078FB"/>
    <w:rsid w:val="00AD5C35"/>
    <w:rsid w:val="00AE662B"/>
    <w:rsid w:val="00B34515"/>
    <w:rsid w:val="00B74CD7"/>
    <w:rsid w:val="00BA2932"/>
    <w:rsid w:val="00BA4B4B"/>
    <w:rsid w:val="00C13480"/>
    <w:rsid w:val="00EB5AD8"/>
    <w:rsid w:val="00ED5607"/>
    <w:rsid w:val="00F26CB4"/>
    <w:rsid w:val="6C0F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22"/>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cab63e7d-4fc4-4ba5-956a-6852f05a282b\&#26426;&#21160;&#36710;&#39550;&#39542;&#21592;&#22521;&#35757;&#21512;&#21516;&#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机动车驾驶员培训合同协议.docx</Template>
  <Pages>2</Pages>
  <Words>774</Words>
  <Characters>783</Characters>
  <Lines>6</Lines>
  <Paragraphs>1</Paragraphs>
  <TotalTime>9</TotalTime>
  <ScaleCrop>false</ScaleCrop>
  <LinksUpToDate>false</LinksUpToDate>
  <CharactersWithSpaces>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2025-09-28T03:13:00Z</dcterms:created>
  <dc:creator>rankin</dc:creator>
  <cp:lastModifiedBy>rankin</cp:lastModifiedBy>
  <dcterms:modified xsi:type="dcterms:W3CDTF">2025-09-28T03:34:41Z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v1.0_mb_f2aBLcZk+vLO5ilxPp29XQ==</vt:lpwstr>
  </property>
  <property fmtid="{D5CDD505-2E9C-101B-9397-08002B2CF9AE}" pid="4" name="ICV">
    <vt:lpwstr>D2514A60353549B9ACEB0576D3B58D76_11</vt:lpwstr>
  </property>
  <property fmtid="{D5CDD505-2E9C-101B-9397-08002B2CF9AE}" pid="5" name="KSOTemplateDocerSaveRecord">
    <vt:lpwstr>eyJoZGlkIjoiM2I2ZDcxNDg0YzNkN2ZhZWZhZWQ4ZjQwZmNjM2NjNGUiLCJ1c2VySWQiOiI0NjE1MDMxNjIifQ==</vt:lpwstr>
  </property>
</Properties>
</file>