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A594">
      <w:pPr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pacing w:val="60"/>
          <w:sz w:val="36"/>
          <w:szCs w:val="36"/>
        </w:rPr>
        <w:t>超市转让协议</w:t>
      </w:r>
    </w:p>
    <w:p w14:paraId="50BFFFB1">
      <w:pPr>
        <w:ind w:left="1438" w:leftChars="685"/>
        <w:rPr>
          <w:rFonts w:ascii="微软雅黑" w:hAnsi="微软雅黑" w:eastAsia="微软雅黑" w:cs="宋体"/>
          <w:color w:val="333333"/>
          <w:kern w:val="0"/>
          <w:szCs w:val="21"/>
        </w:rPr>
      </w:pPr>
    </w:p>
    <w:p w14:paraId="372E8F7E">
      <w:pPr>
        <w:ind w:left="420" w:left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转让方（甲方）：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顶让方（乙方）：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p w14:paraId="17F566DA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鉴于，甲方拟将其经营的店铺转让给乙方，为明确双方权利义务，依据《中华人民共和国民法典》及相关法律法规，双方在平等、自愿、公平、诚实信用的基础上，签订本合同。</w:t>
      </w:r>
    </w:p>
    <w:p w14:paraId="63F5E6C0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​​第一条 转让标的​​</w:t>
      </w:r>
    </w:p>
    <w:p w14:paraId="090FC263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甲方同意将其承租的位于_______的店铺（以下简称“该店铺”）转让给乙方继续经营使用。</w:t>
      </w:r>
    </w:p>
    <w:p w14:paraId="67610E09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该店铺建筑面积为______平方米，甲方应在本合同签订时向乙方出示其与出租方（业主）签订的《房屋租赁合同》原件，并提供复印件作为本合同附件。</w:t>
      </w:r>
    </w:p>
    <w:p w14:paraId="1F21F22F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甲方保证其有权转让该店铺的经营权，并保证乙方享有甲方在原租赁合同中享有的全部权利和义务。</w:t>
      </w:r>
    </w:p>
    <w:p w14:paraId="360BA94A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​​第二条 标的物交付范围​​</w:t>
      </w:r>
    </w:p>
    <w:p w14:paraId="5BFF6AE1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双方确认，该店铺内现有的装修、装饰、设备及全部商品均随店铺一并转让。</w:t>
      </w:r>
    </w:p>
    <w:p w14:paraId="60EFF04B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自乙方支付首笔转让款之日起，前款所列物品的所有权即归乙方所有。租赁期满后，不动产（固定装修等）依原租赁合同约定处理，动产（设备、商品等）所有权归乙方。</w:t>
      </w:r>
    </w:p>
    <w:p w14:paraId="717E9C3D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​​第三条 转让费用及支付​​</w:t>
      </w:r>
    </w:p>
    <w:p w14:paraId="4CEE1297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经双方协商，店铺整体转让费总额为人民币_____元（大写________________元整）。</w:t>
      </w:r>
    </w:p>
    <w:p w14:paraId="5802D919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支付方式如下：</w:t>
      </w:r>
    </w:p>
    <w:p w14:paraId="4CD2D025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本合同签订当日，乙方即行接手店铺经营，并同时向甲方支付首笔转让费人民币______元（大写________________元整）。</w:t>
      </w:r>
    </w:p>
    <w:p w14:paraId="408C85EF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乙方应于_____年____月____日前，向甲方支付剩余转让费人民币 ________元（大写________________元整）。</w:t>
      </w:r>
    </w:p>
    <w:p w14:paraId="51932691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甲方在收到乙方支付的全部转让费后，不得再以任何理由向乙方索取任何其他费用。</w:t>
      </w:r>
    </w:p>
    <w:p w14:paraId="65B8E2A3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​​第四条 双方保证与责任​​</w:t>
      </w:r>
    </w:p>
    <w:p w14:paraId="04DE1B30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​​甲方保证：​​</w:t>
      </w:r>
    </w:p>
    <w:p w14:paraId="21AA793F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乙方接手经营前（以支付首笔转让费之日为准），该店铺所产生的一切债务、费用（包括但不限于房租、水电、物业、货款、员工工资等）均由甲方负责清偿，与乙方无关。</w:t>
      </w:r>
    </w:p>
    <w:p w14:paraId="4FD18611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自本合同签订之日起，甲方不得以任何理由中途收回店铺或干扰乙方的正常经营。</w:t>
      </w:r>
    </w:p>
    <w:p w14:paraId="71E27949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​​乙方保证：​​</w:t>
      </w:r>
    </w:p>
    <w:p w14:paraId="45A47074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按时、足额向甲方支付本合同约定的转让费。</w:t>
      </w:r>
    </w:p>
    <w:p w14:paraId="12472C01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继续履行甲方与原出租方签订的《房屋租赁合同》，并自行承担接手经营后产生的一切费用。</w:t>
      </w:r>
    </w:p>
    <w:p w14:paraId="5137A01C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​​第五条 特别约定​​</w:t>
      </w:r>
    </w:p>
    <w:p w14:paraId="3A3695DC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如因自然灾害等不可抗力因素导致乙方经营受损，损失由乙方自行承担。</w:t>
      </w:r>
    </w:p>
    <w:p w14:paraId="3D10538B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租赁期内，如遇国家征用拆迁该店铺，对于经营者的补偿（如停产停业损失、装修补偿、搬迁费等）归乙方所有。</w:t>
      </w:r>
    </w:p>
    <w:p w14:paraId="28B53EFD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​​第六条 违约责任​​</w:t>
      </w:r>
    </w:p>
    <w:p w14:paraId="4CBFB41C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若甲方违反本合同第四条第1款第2项约定，中途收回店铺或致使乙方无法正常经营的，甲方应在____日内向乙方返还其已支付的全部转让费，并向乙方支付相当于转让费总额____% 的违约金。</w:t>
      </w:r>
    </w:p>
    <w:p w14:paraId="42B12214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若乙方逾期支付转让费，每逾期一日，应按逾期金额的____‰ 向甲方支付违约金。逾期超过____日的，甲方有权单方解除合同，乙方已付款项不予退还，并应承担违约责任。</w:t>
      </w:r>
    </w:p>
    <w:p w14:paraId="570C16A0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​​第七条 争议解决​​</w:t>
      </w:r>
    </w:p>
    <w:p w14:paraId="068E790E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因履行本合同发生的争议，由双方协商解决；协商不成的，任何一方均有权向本合同签订地有管辖权的人民法院提起诉讼。</w:t>
      </w:r>
    </w:p>
    <w:p w14:paraId="2B771572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​​第八条 其他约定​​</w:t>
      </w:r>
    </w:p>
    <w:p w14:paraId="72DE7E88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本合同附件为合同不可分割的组成部分，与本合同具有同等法律效力。</w:t>
      </w:r>
    </w:p>
    <w:p w14:paraId="26EE109D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双方之间的联系及与本合同有关的任何通知，均应以书面形式（包括但不限于电子邮件、短信、传真）送达以下地址。一方变更地址的，应在变更当日书面通知对方。</w:t>
      </w:r>
    </w:p>
    <w:p w14:paraId="4FB8573C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​​甲方送达地址：________ ​​联系人：________ ​​</w:t>
      </w:r>
    </w:p>
    <w:p w14:paraId="0AD71E14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联系电话：________</w:t>
      </w:r>
    </w:p>
    <w:p w14:paraId="6E20BA16">
      <w:pPr>
        <w:spacing w:line="48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​​乙方送达地址：________ ​​联系人：________ ​​</w:t>
      </w:r>
    </w:p>
    <w:p w14:paraId="43B55345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联系电话：________</w:t>
      </w:r>
    </w:p>
    <w:p w14:paraId="57564485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本合同一式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份，甲方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乙方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份，具有同等法律效力，自双方签字或盖章之日起生效。</w:t>
      </w:r>
    </w:p>
    <w:p w14:paraId="12091922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14:paraId="364F5C4B">
      <w:pPr>
        <w:spacing w:line="480" w:lineRule="auto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甲方签字：                         乙方签字：</w:t>
      </w:r>
    </w:p>
    <w:p w14:paraId="0CC01AB4">
      <w:pPr>
        <w:spacing w:line="480" w:lineRule="auto"/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日                 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日</w:t>
      </w:r>
    </w:p>
    <w:p w14:paraId="5F7C23F5">
      <w:pPr>
        <w:spacing w:line="480" w:lineRule="auto"/>
        <w:ind w:firstLine="1120" w:firstLineChars="4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 w14:paraId="00FE48D5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0B2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D7BC4"/>
    <w:rsid w:val="00003CC3"/>
    <w:rsid w:val="000066E1"/>
    <w:rsid w:val="000069A8"/>
    <w:rsid w:val="00024B6D"/>
    <w:rsid w:val="0002504A"/>
    <w:rsid w:val="00026BCF"/>
    <w:rsid w:val="00036206"/>
    <w:rsid w:val="00036FFC"/>
    <w:rsid w:val="000379E2"/>
    <w:rsid w:val="00040BFF"/>
    <w:rsid w:val="00041D52"/>
    <w:rsid w:val="00044D58"/>
    <w:rsid w:val="00045D1D"/>
    <w:rsid w:val="000551EC"/>
    <w:rsid w:val="00055622"/>
    <w:rsid w:val="00057E04"/>
    <w:rsid w:val="000600D7"/>
    <w:rsid w:val="00060487"/>
    <w:rsid w:val="00062B9E"/>
    <w:rsid w:val="00067313"/>
    <w:rsid w:val="00072E47"/>
    <w:rsid w:val="000737F5"/>
    <w:rsid w:val="00075672"/>
    <w:rsid w:val="00076EE9"/>
    <w:rsid w:val="0008252C"/>
    <w:rsid w:val="000848A5"/>
    <w:rsid w:val="00085DF1"/>
    <w:rsid w:val="000914ED"/>
    <w:rsid w:val="000936EB"/>
    <w:rsid w:val="000945B7"/>
    <w:rsid w:val="000A2B7E"/>
    <w:rsid w:val="000A3BC0"/>
    <w:rsid w:val="000A4EF6"/>
    <w:rsid w:val="000B59EB"/>
    <w:rsid w:val="000C20FB"/>
    <w:rsid w:val="000C5217"/>
    <w:rsid w:val="000C6AA3"/>
    <w:rsid w:val="000D58B9"/>
    <w:rsid w:val="000D633D"/>
    <w:rsid w:val="000D6651"/>
    <w:rsid w:val="000D6C5D"/>
    <w:rsid w:val="000E1DE3"/>
    <w:rsid w:val="000E5306"/>
    <w:rsid w:val="000E5B97"/>
    <w:rsid w:val="000E684B"/>
    <w:rsid w:val="000F3D25"/>
    <w:rsid w:val="000F54AD"/>
    <w:rsid w:val="000F6085"/>
    <w:rsid w:val="00103EBE"/>
    <w:rsid w:val="001048E1"/>
    <w:rsid w:val="0010574D"/>
    <w:rsid w:val="00116D5B"/>
    <w:rsid w:val="0011784B"/>
    <w:rsid w:val="00120D71"/>
    <w:rsid w:val="00121D59"/>
    <w:rsid w:val="00121F6A"/>
    <w:rsid w:val="001224B5"/>
    <w:rsid w:val="00124F7D"/>
    <w:rsid w:val="00125A7B"/>
    <w:rsid w:val="00125DB8"/>
    <w:rsid w:val="0013095B"/>
    <w:rsid w:val="001338EC"/>
    <w:rsid w:val="001357CE"/>
    <w:rsid w:val="00140874"/>
    <w:rsid w:val="00142489"/>
    <w:rsid w:val="00146070"/>
    <w:rsid w:val="00152148"/>
    <w:rsid w:val="00152A5E"/>
    <w:rsid w:val="001532A2"/>
    <w:rsid w:val="001564CE"/>
    <w:rsid w:val="001610CD"/>
    <w:rsid w:val="00163F7D"/>
    <w:rsid w:val="00166735"/>
    <w:rsid w:val="0016735A"/>
    <w:rsid w:val="00167F3D"/>
    <w:rsid w:val="001719C6"/>
    <w:rsid w:val="00173839"/>
    <w:rsid w:val="00176BF0"/>
    <w:rsid w:val="00180B82"/>
    <w:rsid w:val="0018543C"/>
    <w:rsid w:val="00186739"/>
    <w:rsid w:val="00186883"/>
    <w:rsid w:val="00190CF0"/>
    <w:rsid w:val="001927D8"/>
    <w:rsid w:val="00194EB0"/>
    <w:rsid w:val="00196D75"/>
    <w:rsid w:val="001A2FA7"/>
    <w:rsid w:val="001A3BEA"/>
    <w:rsid w:val="001D183B"/>
    <w:rsid w:val="001D45EA"/>
    <w:rsid w:val="001D5819"/>
    <w:rsid w:val="001D78C5"/>
    <w:rsid w:val="001D797F"/>
    <w:rsid w:val="001E0A07"/>
    <w:rsid w:val="001E3B4B"/>
    <w:rsid w:val="001E3EF0"/>
    <w:rsid w:val="001E526C"/>
    <w:rsid w:val="001E782D"/>
    <w:rsid w:val="001E7C83"/>
    <w:rsid w:val="001F0924"/>
    <w:rsid w:val="001F29B9"/>
    <w:rsid w:val="001F29F8"/>
    <w:rsid w:val="001F3982"/>
    <w:rsid w:val="0020073F"/>
    <w:rsid w:val="00201802"/>
    <w:rsid w:val="00203793"/>
    <w:rsid w:val="00204FFF"/>
    <w:rsid w:val="00207ED9"/>
    <w:rsid w:val="00211C15"/>
    <w:rsid w:val="00212A6C"/>
    <w:rsid w:val="00215DD6"/>
    <w:rsid w:val="00216761"/>
    <w:rsid w:val="0022229C"/>
    <w:rsid w:val="00223BA4"/>
    <w:rsid w:val="0022465F"/>
    <w:rsid w:val="00225905"/>
    <w:rsid w:val="00226FFF"/>
    <w:rsid w:val="00231E56"/>
    <w:rsid w:val="00232B3F"/>
    <w:rsid w:val="00234A82"/>
    <w:rsid w:val="0024003E"/>
    <w:rsid w:val="0024033C"/>
    <w:rsid w:val="00240B1A"/>
    <w:rsid w:val="00243E74"/>
    <w:rsid w:val="00246C34"/>
    <w:rsid w:val="002502CB"/>
    <w:rsid w:val="002534FB"/>
    <w:rsid w:val="002545A0"/>
    <w:rsid w:val="00255D14"/>
    <w:rsid w:val="00271565"/>
    <w:rsid w:val="0027353D"/>
    <w:rsid w:val="0027450B"/>
    <w:rsid w:val="0027607D"/>
    <w:rsid w:val="0027681F"/>
    <w:rsid w:val="002774A2"/>
    <w:rsid w:val="00280DB7"/>
    <w:rsid w:val="002824D7"/>
    <w:rsid w:val="00291F36"/>
    <w:rsid w:val="00293424"/>
    <w:rsid w:val="002942B4"/>
    <w:rsid w:val="00294DDD"/>
    <w:rsid w:val="00297CA9"/>
    <w:rsid w:val="002A0701"/>
    <w:rsid w:val="002A093A"/>
    <w:rsid w:val="002A1C1F"/>
    <w:rsid w:val="002A2CB0"/>
    <w:rsid w:val="002A3233"/>
    <w:rsid w:val="002A3ED3"/>
    <w:rsid w:val="002B05A9"/>
    <w:rsid w:val="002B1ED0"/>
    <w:rsid w:val="002B488E"/>
    <w:rsid w:val="002B4E51"/>
    <w:rsid w:val="002B67D3"/>
    <w:rsid w:val="002B7895"/>
    <w:rsid w:val="002B7F9A"/>
    <w:rsid w:val="002C4611"/>
    <w:rsid w:val="002C51B8"/>
    <w:rsid w:val="002C7492"/>
    <w:rsid w:val="002C7540"/>
    <w:rsid w:val="002D2146"/>
    <w:rsid w:val="002D59EC"/>
    <w:rsid w:val="002D74F2"/>
    <w:rsid w:val="002E0622"/>
    <w:rsid w:val="002E193B"/>
    <w:rsid w:val="002E3552"/>
    <w:rsid w:val="002E4637"/>
    <w:rsid w:val="002F025F"/>
    <w:rsid w:val="002F042C"/>
    <w:rsid w:val="002F163C"/>
    <w:rsid w:val="002F1AAD"/>
    <w:rsid w:val="002F5EBE"/>
    <w:rsid w:val="002F67D3"/>
    <w:rsid w:val="003001D8"/>
    <w:rsid w:val="003066AC"/>
    <w:rsid w:val="003066AD"/>
    <w:rsid w:val="00317CD8"/>
    <w:rsid w:val="00320E1E"/>
    <w:rsid w:val="00321E96"/>
    <w:rsid w:val="00322AC4"/>
    <w:rsid w:val="00323959"/>
    <w:rsid w:val="00323A07"/>
    <w:rsid w:val="00323FE3"/>
    <w:rsid w:val="00324924"/>
    <w:rsid w:val="00333CB0"/>
    <w:rsid w:val="00334B9A"/>
    <w:rsid w:val="00340507"/>
    <w:rsid w:val="00341FE7"/>
    <w:rsid w:val="00344029"/>
    <w:rsid w:val="003508FB"/>
    <w:rsid w:val="003512C7"/>
    <w:rsid w:val="003626E2"/>
    <w:rsid w:val="00364DF3"/>
    <w:rsid w:val="00365CD0"/>
    <w:rsid w:val="003671D1"/>
    <w:rsid w:val="0037184B"/>
    <w:rsid w:val="00375025"/>
    <w:rsid w:val="00376901"/>
    <w:rsid w:val="00376C4C"/>
    <w:rsid w:val="00376D2A"/>
    <w:rsid w:val="00376DE6"/>
    <w:rsid w:val="00386A10"/>
    <w:rsid w:val="00390266"/>
    <w:rsid w:val="00395744"/>
    <w:rsid w:val="00397C6B"/>
    <w:rsid w:val="00397DE6"/>
    <w:rsid w:val="003A3456"/>
    <w:rsid w:val="003A3D8B"/>
    <w:rsid w:val="003A4BC1"/>
    <w:rsid w:val="003A4FC7"/>
    <w:rsid w:val="003A5F78"/>
    <w:rsid w:val="003B0757"/>
    <w:rsid w:val="003B4A11"/>
    <w:rsid w:val="003C1316"/>
    <w:rsid w:val="003C547D"/>
    <w:rsid w:val="003C6E51"/>
    <w:rsid w:val="003C7448"/>
    <w:rsid w:val="003C774B"/>
    <w:rsid w:val="003D35D9"/>
    <w:rsid w:val="003D4063"/>
    <w:rsid w:val="003E4C7D"/>
    <w:rsid w:val="003E72F1"/>
    <w:rsid w:val="003F0353"/>
    <w:rsid w:val="003F6190"/>
    <w:rsid w:val="004017A4"/>
    <w:rsid w:val="004038EE"/>
    <w:rsid w:val="00403DD5"/>
    <w:rsid w:val="00404387"/>
    <w:rsid w:val="00412252"/>
    <w:rsid w:val="004131DF"/>
    <w:rsid w:val="00414CAA"/>
    <w:rsid w:val="00421145"/>
    <w:rsid w:val="0042199F"/>
    <w:rsid w:val="00422789"/>
    <w:rsid w:val="0042423B"/>
    <w:rsid w:val="0042514B"/>
    <w:rsid w:val="00426149"/>
    <w:rsid w:val="00430A96"/>
    <w:rsid w:val="00431717"/>
    <w:rsid w:val="00434149"/>
    <w:rsid w:val="00435022"/>
    <w:rsid w:val="00436150"/>
    <w:rsid w:val="00436E9E"/>
    <w:rsid w:val="00437516"/>
    <w:rsid w:val="00442D48"/>
    <w:rsid w:val="00446120"/>
    <w:rsid w:val="00446285"/>
    <w:rsid w:val="00446611"/>
    <w:rsid w:val="00450DB8"/>
    <w:rsid w:val="00457D12"/>
    <w:rsid w:val="00460BCF"/>
    <w:rsid w:val="0046182B"/>
    <w:rsid w:val="0046599C"/>
    <w:rsid w:val="00465D3F"/>
    <w:rsid w:val="00473C43"/>
    <w:rsid w:val="004758E3"/>
    <w:rsid w:val="00475B6E"/>
    <w:rsid w:val="004813E1"/>
    <w:rsid w:val="00482F19"/>
    <w:rsid w:val="00484009"/>
    <w:rsid w:val="00486010"/>
    <w:rsid w:val="00497454"/>
    <w:rsid w:val="004A16D4"/>
    <w:rsid w:val="004A1892"/>
    <w:rsid w:val="004A5814"/>
    <w:rsid w:val="004A731B"/>
    <w:rsid w:val="004B2CC9"/>
    <w:rsid w:val="004B37B5"/>
    <w:rsid w:val="004B66FA"/>
    <w:rsid w:val="004B689C"/>
    <w:rsid w:val="004C0FF3"/>
    <w:rsid w:val="004D4514"/>
    <w:rsid w:val="004D5698"/>
    <w:rsid w:val="004E10AE"/>
    <w:rsid w:val="004E1B46"/>
    <w:rsid w:val="004E2686"/>
    <w:rsid w:val="004F4B9F"/>
    <w:rsid w:val="00503BD1"/>
    <w:rsid w:val="005049F9"/>
    <w:rsid w:val="00506F8C"/>
    <w:rsid w:val="00515E4C"/>
    <w:rsid w:val="0052292F"/>
    <w:rsid w:val="00525100"/>
    <w:rsid w:val="005373C8"/>
    <w:rsid w:val="00541659"/>
    <w:rsid w:val="00542122"/>
    <w:rsid w:val="005468B6"/>
    <w:rsid w:val="0056197B"/>
    <w:rsid w:val="00565B9F"/>
    <w:rsid w:val="005725FF"/>
    <w:rsid w:val="00580A40"/>
    <w:rsid w:val="005834E6"/>
    <w:rsid w:val="005836EF"/>
    <w:rsid w:val="0058493C"/>
    <w:rsid w:val="00584D9B"/>
    <w:rsid w:val="00586437"/>
    <w:rsid w:val="00590621"/>
    <w:rsid w:val="00591038"/>
    <w:rsid w:val="00592BFB"/>
    <w:rsid w:val="005944F5"/>
    <w:rsid w:val="0059757A"/>
    <w:rsid w:val="005A0C0D"/>
    <w:rsid w:val="005B1928"/>
    <w:rsid w:val="005B204C"/>
    <w:rsid w:val="005B54C1"/>
    <w:rsid w:val="005B5A87"/>
    <w:rsid w:val="005C37F6"/>
    <w:rsid w:val="005C3B03"/>
    <w:rsid w:val="005C65DF"/>
    <w:rsid w:val="005D54AB"/>
    <w:rsid w:val="005D7EB7"/>
    <w:rsid w:val="005E0410"/>
    <w:rsid w:val="005E2FA9"/>
    <w:rsid w:val="005E3E7C"/>
    <w:rsid w:val="005F101E"/>
    <w:rsid w:val="005F2620"/>
    <w:rsid w:val="005F4527"/>
    <w:rsid w:val="00601E15"/>
    <w:rsid w:val="00602364"/>
    <w:rsid w:val="006057FD"/>
    <w:rsid w:val="00610FC9"/>
    <w:rsid w:val="00616CDC"/>
    <w:rsid w:val="00616F54"/>
    <w:rsid w:val="006171C6"/>
    <w:rsid w:val="006211DE"/>
    <w:rsid w:val="006235EC"/>
    <w:rsid w:val="00625D3B"/>
    <w:rsid w:val="006333EB"/>
    <w:rsid w:val="00634987"/>
    <w:rsid w:val="00640D57"/>
    <w:rsid w:val="00641881"/>
    <w:rsid w:val="00642FD1"/>
    <w:rsid w:val="00643315"/>
    <w:rsid w:val="00643A18"/>
    <w:rsid w:val="006458FB"/>
    <w:rsid w:val="006466B5"/>
    <w:rsid w:val="00654269"/>
    <w:rsid w:val="00654841"/>
    <w:rsid w:val="00655B98"/>
    <w:rsid w:val="006600D9"/>
    <w:rsid w:val="00660821"/>
    <w:rsid w:val="00666002"/>
    <w:rsid w:val="00667841"/>
    <w:rsid w:val="006720ED"/>
    <w:rsid w:val="00673DC1"/>
    <w:rsid w:val="00680490"/>
    <w:rsid w:val="0068128C"/>
    <w:rsid w:val="00681D29"/>
    <w:rsid w:val="006836F4"/>
    <w:rsid w:val="006872E8"/>
    <w:rsid w:val="00694443"/>
    <w:rsid w:val="0069510A"/>
    <w:rsid w:val="006A0C05"/>
    <w:rsid w:val="006A5427"/>
    <w:rsid w:val="006B0972"/>
    <w:rsid w:val="006B2898"/>
    <w:rsid w:val="006C4024"/>
    <w:rsid w:val="006C4A12"/>
    <w:rsid w:val="006C7EFE"/>
    <w:rsid w:val="006C7F10"/>
    <w:rsid w:val="006D1E96"/>
    <w:rsid w:val="006D2B70"/>
    <w:rsid w:val="006D7C8F"/>
    <w:rsid w:val="006D7EDC"/>
    <w:rsid w:val="006E1C73"/>
    <w:rsid w:val="006E5236"/>
    <w:rsid w:val="006E5F7C"/>
    <w:rsid w:val="006F4E26"/>
    <w:rsid w:val="00702AA5"/>
    <w:rsid w:val="007052FA"/>
    <w:rsid w:val="007120C3"/>
    <w:rsid w:val="00720BDA"/>
    <w:rsid w:val="007227A3"/>
    <w:rsid w:val="00724AB1"/>
    <w:rsid w:val="00727BF1"/>
    <w:rsid w:val="00732195"/>
    <w:rsid w:val="00733250"/>
    <w:rsid w:val="00737CE0"/>
    <w:rsid w:val="0074071C"/>
    <w:rsid w:val="00741B3E"/>
    <w:rsid w:val="00742430"/>
    <w:rsid w:val="00742AF8"/>
    <w:rsid w:val="00744F01"/>
    <w:rsid w:val="00746C41"/>
    <w:rsid w:val="00751385"/>
    <w:rsid w:val="00755607"/>
    <w:rsid w:val="00755F0B"/>
    <w:rsid w:val="00756C87"/>
    <w:rsid w:val="00762622"/>
    <w:rsid w:val="00763542"/>
    <w:rsid w:val="00771DC8"/>
    <w:rsid w:val="00772291"/>
    <w:rsid w:val="0077412E"/>
    <w:rsid w:val="0078176E"/>
    <w:rsid w:val="0078381E"/>
    <w:rsid w:val="00783DC2"/>
    <w:rsid w:val="0078418C"/>
    <w:rsid w:val="0078636D"/>
    <w:rsid w:val="00790207"/>
    <w:rsid w:val="007907C2"/>
    <w:rsid w:val="007977AE"/>
    <w:rsid w:val="007A0D48"/>
    <w:rsid w:val="007A1D05"/>
    <w:rsid w:val="007B5156"/>
    <w:rsid w:val="007B5AEE"/>
    <w:rsid w:val="007C3531"/>
    <w:rsid w:val="007C5068"/>
    <w:rsid w:val="007D7843"/>
    <w:rsid w:val="007D7C44"/>
    <w:rsid w:val="007E2D11"/>
    <w:rsid w:val="007E3A86"/>
    <w:rsid w:val="007E4683"/>
    <w:rsid w:val="007E4AC0"/>
    <w:rsid w:val="007E4D0E"/>
    <w:rsid w:val="007E500D"/>
    <w:rsid w:val="007E5432"/>
    <w:rsid w:val="007F00B9"/>
    <w:rsid w:val="007F0B52"/>
    <w:rsid w:val="007F1642"/>
    <w:rsid w:val="007F24F0"/>
    <w:rsid w:val="007F460A"/>
    <w:rsid w:val="007F66E1"/>
    <w:rsid w:val="007F737F"/>
    <w:rsid w:val="008016F6"/>
    <w:rsid w:val="00801D66"/>
    <w:rsid w:val="00801EF5"/>
    <w:rsid w:val="008043AD"/>
    <w:rsid w:val="008045D7"/>
    <w:rsid w:val="00810B89"/>
    <w:rsid w:val="008127E4"/>
    <w:rsid w:val="00812AE9"/>
    <w:rsid w:val="00813C24"/>
    <w:rsid w:val="00815F5C"/>
    <w:rsid w:val="00817C6E"/>
    <w:rsid w:val="00823996"/>
    <w:rsid w:val="008245A7"/>
    <w:rsid w:val="00826104"/>
    <w:rsid w:val="0082752B"/>
    <w:rsid w:val="0083043A"/>
    <w:rsid w:val="00831984"/>
    <w:rsid w:val="008351F5"/>
    <w:rsid w:val="008370DF"/>
    <w:rsid w:val="00840DB6"/>
    <w:rsid w:val="00850EA2"/>
    <w:rsid w:val="0085179F"/>
    <w:rsid w:val="00852EA2"/>
    <w:rsid w:val="0085364A"/>
    <w:rsid w:val="00855449"/>
    <w:rsid w:val="00856FE0"/>
    <w:rsid w:val="00861CB7"/>
    <w:rsid w:val="00870ABA"/>
    <w:rsid w:val="00870DEC"/>
    <w:rsid w:val="00871BF7"/>
    <w:rsid w:val="0087708E"/>
    <w:rsid w:val="00877126"/>
    <w:rsid w:val="008801CE"/>
    <w:rsid w:val="00881C76"/>
    <w:rsid w:val="00883F17"/>
    <w:rsid w:val="0088434A"/>
    <w:rsid w:val="00885981"/>
    <w:rsid w:val="0089044E"/>
    <w:rsid w:val="00891A62"/>
    <w:rsid w:val="00893B55"/>
    <w:rsid w:val="00895D2B"/>
    <w:rsid w:val="008A109C"/>
    <w:rsid w:val="008B378B"/>
    <w:rsid w:val="008B4C0C"/>
    <w:rsid w:val="008B4E50"/>
    <w:rsid w:val="008B69DB"/>
    <w:rsid w:val="008B7634"/>
    <w:rsid w:val="008D1444"/>
    <w:rsid w:val="008E0524"/>
    <w:rsid w:val="008E05F5"/>
    <w:rsid w:val="008E1FE9"/>
    <w:rsid w:val="008E22FA"/>
    <w:rsid w:val="008E28E6"/>
    <w:rsid w:val="008E3F2C"/>
    <w:rsid w:val="008E6CD0"/>
    <w:rsid w:val="008E7762"/>
    <w:rsid w:val="008F4EB5"/>
    <w:rsid w:val="008F5027"/>
    <w:rsid w:val="008F7C6D"/>
    <w:rsid w:val="0090666C"/>
    <w:rsid w:val="009111BB"/>
    <w:rsid w:val="00913E98"/>
    <w:rsid w:val="00916EAD"/>
    <w:rsid w:val="009206A1"/>
    <w:rsid w:val="009237E1"/>
    <w:rsid w:val="00925FAA"/>
    <w:rsid w:val="00927628"/>
    <w:rsid w:val="009338E5"/>
    <w:rsid w:val="00933A17"/>
    <w:rsid w:val="00934FCA"/>
    <w:rsid w:val="0093710C"/>
    <w:rsid w:val="00937B86"/>
    <w:rsid w:val="00937D4F"/>
    <w:rsid w:val="00940D69"/>
    <w:rsid w:val="00941084"/>
    <w:rsid w:val="00942690"/>
    <w:rsid w:val="00944650"/>
    <w:rsid w:val="00944F5C"/>
    <w:rsid w:val="009501BE"/>
    <w:rsid w:val="00954F1C"/>
    <w:rsid w:val="0095545B"/>
    <w:rsid w:val="00955881"/>
    <w:rsid w:val="00964249"/>
    <w:rsid w:val="0097166A"/>
    <w:rsid w:val="0097283B"/>
    <w:rsid w:val="00973F2E"/>
    <w:rsid w:val="00982452"/>
    <w:rsid w:val="009917AB"/>
    <w:rsid w:val="00993CC3"/>
    <w:rsid w:val="009974FC"/>
    <w:rsid w:val="009977B1"/>
    <w:rsid w:val="009A07C5"/>
    <w:rsid w:val="009A0DDE"/>
    <w:rsid w:val="009A1C76"/>
    <w:rsid w:val="009A49BF"/>
    <w:rsid w:val="009B17C5"/>
    <w:rsid w:val="009B58FC"/>
    <w:rsid w:val="009B65C2"/>
    <w:rsid w:val="009D3FF6"/>
    <w:rsid w:val="009D6D35"/>
    <w:rsid w:val="009E14C7"/>
    <w:rsid w:val="009F3515"/>
    <w:rsid w:val="009F6EEF"/>
    <w:rsid w:val="009F7A13"/>
    <w:rsid w:val="00A01F23"/>
    <w:rsid w:val="00A034C0"/>
    <w:rsid w:val="00A063B1"/>
    <w:rsid w:val="00A113F4"/>
    <w:rsid w:val="00A14BB9"/>
    <w:rsid w:val="00A166B9"/>
    <w:rsid w:val="00A2485A"/>
    <w:rsid w:val="00A24C55"/>
    <w:rsid w:val="00A32D5E"/>
    <w:rsid w:val="00A34BC3"/>
    <w:rsid w:val="00A36DDE"/>
    <w:rsid w:val="00A41D2D"/>
    <w:rsid w:val="00A42DF5"/>
    <w:rsid w:val="00A45EB9"/>
    <w:rsid w:val="00A57794"/>
    <w:rsid w:val="00A603BF"/>
    <w:rsid w:val="00A62384"/>
    <w:rsid w:val="00A62B32"/>
    <w:rsid w:val="00A6553F"/>
    <w:rsid w:val="00A6720F"/>
    <w:rsid w:val="00A70C60"/>
    <w:rsid w:val="00A7201F"/>
    <w:rsid w:val="00A72602"/>
    <w:rsid w:val="00A72673"/>
    <w:rsid w:val="00A75309"/>
    <w:rsid w:val="00A773AF"/>
    <w:rsid w:val="00A80128"/>
    <w:rsid w:val="00A804F7"/>
    <w:rsid w:val="00A80D85"/>
    <w:rsid w:val="00A81901"/>
    <w:rsid w:val="00A82D07"/>
    <w:rsid w:val="00A851D2"/>
    <w:rsid w:val="00A85D13"/>
    <w:rsid w:val="00A864F6"/>
    <w:rsid w:val="00A90255"/>
    <w:rsid w:val="00A92B09"/>
    <w:rsid w:val="00A93D52"/>
    <w:rsid w:val="00A97284"/>
    <w:rsid w:val="00A97BB2"/>
    <w:rsid w:val="00AA1A76"/>
    <w:rsid w:val="00AA28EF"/>
    <w:rsid w:val="00AA3CB1"/>
    <w:rsid w:val="00AA3EA3"/>
    <w:rsid w:val="00AA4A81"/>
    <w:rsid w:val="00AA560A"/>
    <w:rsid w:val="00AA6A36"/>
    <w:rsid w:val="00AB4098"/>
    <w:rsid w:val="00AB5780"/>
    <w:rsid w:val="00AC0722"/>
    <w:rsid w:val="00AC25BC"/>
    <w:rsid w:val="00AD18B6"/>
    <w:rsid w:val="00AD2377"/>
    <w:rsid w:val="00AD2ABD"/>
    <w:rsid w:val="00AD48DA"/>
    <w:rsid w:val="00AD49B0"/>
    <w:rsid w:val="00AD785E"/>
    <w:rsid w:val="00AE15C7"/>
    <w:rsid w:val="00AE4CF9"/>
    <w:rsid w:val="00AE56DF"/>
    <w:rsid w:val="00AE5777"/>
    <w:rsid w:val="00AF06B4"/>
    <w:rsid w:val="00AF1DA5"/>
    <w:rsid w:val="00AF73DA"/>
    <w:rsid w:val="00B02A2C"/>
    <w:rsid w:val="00B0647B"/>
    <w:rsid w:val="00B06FA6"/>
    <w:rsid w:val="00B07E0E"/>
    <w:rsid w:val="00B11569"/>
    <w:rsid w:val="00B13F59"/>
    <w:rsid w:val="00B151B8"/>
    <w:rsid w:val="00B15FC2"/>
    <w:rsid w:val="00B23241"/>
    <w:rsid w:val="00B24008"/>
    <w:rsid w:val="00B25056"/>
    <w:rsid w:val="00B258B8"/>
    <w:rsid w:val="00B338B8"/>
    <w:rsid w:val="00B35D07"/>
    <w:rsid w:val="00B36B0D"/>
    <w:rsid w:val="00B409D2"/>
    <w:rsid w:val="00B43332"/>
    <w:rsid w:val="00B43E33"/>
    <w:rsid w:val="00B44748"/>
    <w:rsid w:val="00B4663D"/>
    <w:rsid w:val="00B50978"/>
    <w:rsid w:val="00B551B8"/>
    <w:rsid w:val="00B607F4"/>
    <w:rsid w:val="00B6339D"/>
    <w:rsid w:val="00B63544"/>
    <w:rsid w:val="00B64797"/>
    <w:rsid w:val="00B6567F"/>
    <w:rsid w:val="00B66733"/>
    <w:rsid w:val="00B6687E"/>
    <w:rsid w:val="00B71004"/>
    <w:rsid w:val="00B71450"/>
    <w:rsid w:val="00B72617"/>
    <w:rsid w:val="00B765CD"/>
    <w:rsid w:val="00B85304"/>
    <w:rsid w:val="00B8759B"/>
    <w:rsid w:val="00B87BAC"/>
    <w:rsid w:val="00B9029E"/>
    <w:rsid w:val="00B953EA"/>
    <w:rsid w:val="00BA0101"/>
    <w:rsid w:val="00BA2645"/>
    <w:rsid w:val="00BA4A5B"/>
    <w:rsid w:val="00BA4E1B"/>
    <w:rsid w:val="00BA5985"/>
    <w:rsid w:val="00BB106A"/>
    <w:rsid w:val="00BB1723"/>
    <w:rsid w:val="00BB6011"/>
    <w:rsid w:val="00BB6C8D"/>
    <w:rsid w:val="00BC063E"/>
    <w:rsid w:val="00BC3F2D"/>
    <w:rsid w:val="00BD4EF5"/>
    <w:rsid w:val="00BD57AA"/>
    <w:rsid w:val="00BE0372"/>
    <w:rsid w:val="00BE0D75"/>
    <w:rsid w:val="00BE23D2"/>
    <w:rsid w:val="00BE2DC6"/>
    <w:rsid w:val="00BE339D"/>
    <w:rsid w:val="00BE3431"/>
    <w:rsid w:val="00BF1342"/>
    <w:rsid w:val="00BF5613"/>
    <w:rsid w:val="00BF689A"/>
    <w:rsid w:val="00BF719A"/>
    <w:rsid w:val="00BF7666"/>
    <w:rsid w:val="00C005B5"/>
    <w:rsid w:val="00C02D55"/>
    <w:rsid w:val="00C030C5"/>
    <w:rsid w:val="00C033FF"/>
    <w:rsid w:val="00C04519"/>
    <w:rsid w:val="00C073D1"/>
    <w:rsid w:val="00C10EFA"/>
    <w:rsid w:val="00C13ACB"/>
    <w:rsid w:val="00C1486F"/>
    <w:rsid w:val="00C15A1A"/>
    <w:rsid w:val="00C2213E"/>
    <w:rsid w:val="00C236A8"/>
    <w:rsid w:val="00C23E61"/>
    <w:rsid w:val="00C3151F"/>
    <w:rsid w:val="00C3507D"/>
    <w:rsid w:val="00C351C3"/>
    <w:rsid w:val="00C365A7"/>
    <w:rsid w:val="00C400C6"/>
    <w:rsid w:val="00C43E13"/>
    <w:rsid w:val="00C453D1"/>
    <w:rsid w:val="00C50A0C"/>
    <w:rsid w:val="00C52FFA"/>
    <w:rsid w:val="00C60B6D"/>
    <w:rsid w:val="00C616A0"/>
    <w:rsid w:val="00C6754D"/>
    <w:rsid w:val="00C70B24"/>
    <w:rsid w:val="00C82490"/>
    <w:rsid w:val="00C83861"/>
    <w:rsid w:val="00C838A7"/>
    <w:rsid w:val="00C8706E"/>
    <w:rsid w:val="00C902C4"/>
    <w:rsid w:val="00CA1B8A"/>
    <w:rsid w:val="00CA26A5"/>
    <w:rsid w:val="00CA324D"/>
    <w:rsid w:val="00CA351C"/>
    <w:rsid w:val="00CA4E30"/>
    <w:rsid w:val="00CA50D5"/>
    <w:rsid w:val="00CA6513"/>
    <w:rsid w:val="00CA665A"/>
    <w:rsid w:val="00CA6CC8"/>
    <w:rsid w:val="00CB0842"/>
    <w:rsid w:val="00CB2165"/>
    <w:rsid w:val="00CC1918"/>
    <w:rsid w:val="00CC2D74"/>
    <w:rsid w:val="00CC3DF7"/>
    <w:rsid w:val="00CC698D"/>
    <w:rsid w:val="00CC6BC4"/>
    <w:rsid w:val="00CD286C"/>
    <w:rsid w:val="00CD55A1"/>
    <w:rsid w:val="00CE249A"/>
    <w:rsid w:val="00CE6D56"/>
    <w:rsid w:val="00CE73F6"/>
    <w:rsid w:val="00CE7794"/>
    <w:rsid w:val="00CF732E"/>
    <w:rsid w:val="00CF7E11"/>
    <w:rsid w:val="00D002BA"/>
    <w:rsid w:val="00D002D4"/>
    <w:rsid w:val="00D0035F"/>
    <w:rsid w:val="00D00E79"/>
    <w:rsid w:val="00D015F3"/>
    <w:rsid w:val="00D03D51"/>
    <w:rsid w:val="00D079DA"/>
    <w:rsid w:val="00D12495"/>
    <w:rsid w:val="00D138D0"/>
    <w:rsid w:val="00D1397C"/>
    <w:rsid w:val="00D14800"/>
    <w:rsid w:val="00D151AA"/>
    <w:rsid w:val="00D25DD1"/>
    <w:rsid w:val="00D2717B"/>
    <w:rsid w:val="00D30600"/>
    <w:rsid w:val="00D307DA"/>
    <w:rsid w:val="00D337EE"/>
    <w:rsid w:val="00D41CA2"/>
    <w:rsid w:val="00D41FA4"/>
    <w:rsid w:val="00D45388"/>
    <w:rsid w:val="00D53940"/>
    <w:rsid w:val="00D56DEF"/>
    <w:rsid w:val="00D62F7A"/>
    <w:rsid w:val="00D702C7"/>
    <w:rsid w:val="00D72FF6"/>
    <w:rsid w:val="00D749C5"/>
    <w:rsid w:val="00D74DD8"/>
    <w:rsid w:val="00D778DB"/>
    <w:rsid w:val="00D7794E"/>
    <w:rsid w:val="00D83A4D"/>
    <w:rsid w:val="00D92638"/>
    <w:rsid w:val="00D978D1"/>
    <w:rsid w:val="00DA2A4B"/>
    <w:rsid w:val="00DA3ED6"/>
    <w:rsid w:val="00DA5444"/>
    <w:rsid w:val="00DA6361"/>
    <w:rsid w:val="00DB39B8"/>
    <w:rsid w:val="00DB4051"/>
    <w:rsid w:val="00DB44B2"/>
    <w:rsid w:val="00DB592F"/>
    <w:rsid w:val="00DB6811"/>
    <w:rsid w:val="00DC02D2"/>
    <w:rsid w:val="00DC3445"/>
    <w:rsid w:val="00DC7620"/>
    <w:rsid w:val="00DC77D3"/>
    <w:rsid w:val="00DD31F1"/>
    <w:rsid w:val="00DD41CE"/>
    <w:rsid w:val="00DD5415"/>
    <w:rsid w:val="00DD65EB"/>
    <w:rsid w:val="00DD718E"/>
    <w:rsid w:val="00DD736D"/>
    <w:rsid w:val="00DE31B1"/>
    <w:rsid w:val="00DF4EA0"/>
    <w:rsid w:val="00E00778"/>
    <w:rsid w:val="00E01583"/>
    <w:rsid w:val="00E0214C"/>
    <w:rsid w:val="00E1075E"/>
    <w:rsid w:val="00E10E4B"/>
    <w:rsid w:val="00E210F6"/>
    <w:rsid w:val="00E21ED6"/>
    <w:rsid w:val="00E34DAB"/>
    <w:rsid w:val="00E400ED"/>
    <w:rsid w:val="00E434B0"/>
    <w:rsid w:val="00E44552"/>
    <w:rsid w:val="00E44892"/>
    <w:rsid w:val="00E44DB7"/>
    <w:rsid w:val="00E4647A"/>
    <w:rsid w:val="00E53C55"/>
    <w:rsid w:val="00E54096"/>
    <w:rsid w:val="00E56C01"/>
    <w:rsid w:val="00E628D4"/>
    <w:rsid w:val="00E6293B"/>
    <w:rsid w:val="00E63FCC"/>
    <w:rsid w:val="00E65D63"/>
    <w:rsid w:val="00E66DDE"/>
    <w:rsid w:val="00E70F4B"/>
    <w:rsid w:val="00E74018"/>
    <w:rsid w:val="00E77637"/>
    <w:rsid w:val="00E815DA"/>
    <w:rsid w:val="00E82E0C"/>
    <w:rsid w:val="00E86171"/>
    <w:rsid w:val="00E86A48"/>
    <w:rsid w:val="00E91073"/>
    <w:rsid w:val="00E955FE"/>
    <w:rsid w:val="00E963B0"/>
    <w:rsid w:val="00EA130D"/>
    <w:rsid w:val="00EA3120"/>
    <w:rsid w:val="00EA5F95"/>
    <w:rsid w:val="00EA69A1"/>
    <w:rsid w:val="00EA7C52"/>
    <w:rsid w:val="00EC1802"/>
    <w:rsid w:val="00EC2957"/>
    <w:rsid w:val="00EC69F9"/>
    <w:rsid w:val="00EC76DC"/>
    <w:rsid w:val="00ED3D3F"/>
    <w:rsid w:val="00ED41E7"/>
    <w:rsid w:val="00ED5031"/>
    <w:rsid w:val="00EE09D8"/>
    <w:rsid w:val="00EE41A1"/>
    <w:rsid w:val="00EE746F"/>
    <w:rsid w:val="00EE7AFF"/>
    <w:rsid w:val="00EE7EEE"/>
    <w:rsid w:val="00EF05D5"/>
    <w:rsid w:val="00EF12B9"/>
    <w:rsid w:val="00EF6781"/>
    <w:rsid w:val="00EF6D29"/>
    <w:rsid w:val="00EF757E"/>
    <w:rsid w:val="00F01AEF"/>
    <w:rsid w:val="00F0563C"/>
    <w:rsid w:val="00F21EE4"/>
    <w:rsid w:val="00F23C29"/>
    <w:rsid w:val="00F271BB"/>
    <w:rsid w:val="00F32FEA"/>
    <w:rsid w:val="00F43071"/>
    <w:rsid w:val="00F45582"/>
    <w:rsid w:val="00F45CAF"/>
    <w:rsid w:val="00F531C2"/>
    <w:rsid w:val="00F5590E"/>
    <w:rsid w:val="00F56773"/>
    <w:rsid w:val="00F5732C"/>
    <w:rsid w:val="00F5758B"/>
    <w:rsid w:val="00F57D48"/>
    <w:rsid w:val="00F63D5E"/>
    <w:rsid w:val="00F654F6"/>
    <w:rsid w:val="00F83009"/>
    <w:rsid w:val="00F83FB8"/>
    <w:rsid w:val="00F87992"/>
    <w:rsid w:val="00FA2348"/>
    <w:rsid w:val="00FA255F"/>
    <w:rsid w:val="00FA2C48"/>
    <w:rsid w:val="00FA2D7D"/>
    <w:rsid w:val="00FB07E7"/>
    <w:rsid w:val="00FB2EC2"/>
    <w:rsid w:val="00FB4979"/>
    <w:rsid w:val="00FB768D"/>
    <w:rsid w:val="00FC017C"/>
    <w:rsid w:val="00FC0428"/>
    <w:rsid w:val="00FC1A23"/>
    <w:rsid w:val="00FC38F4"/>
    <w:rsid w:val="00FC5E75"/>
    <w:rsid w:val="00FC7776"/>
    <w:rsid w:val="00FD0500"/>
    <w:rsid w:val="00FD7115"/>
    <w:rsid w:val="00FD7A6E"/>
    <w:rsid w:val="00FF0A28"/>
    <w:rsid w:val="00FF3DAF"/>
    <w:rsid w:val="00FF5797"/>
    <w:rsid w:val="00FF5819"/>
    <w:rsid w:val="00FF67DE"/>
    <w:rsid w:val="2D955487"/>
    <w:rsid w:val="2E4D7BC4"/>
    <w:rsid w:val="7C8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ar2"/>
    <w:basedOn w:val="5"/>
    <w:uiPriority w:val="99"/>
    <w:rPr>
      <w:rFonts w:ascii="Arial" w:hAnsi="Arial" w:cs="Arial"/>
    </w:rPr>
  </w:style>
  <w:style w:type="character" w:customStyle="1" w:styleId="8">
    <w:name w:val="pl_hand"/>
    <w:basedOn w:val="5"/>
    <w:uiPriority w:val="99"/>
    <w:rPr>
      <w:rFonts w:cs="Times New Roman"/>
    </w:rPr>
  </w:style>
  <w:style w:type="character" w:customStyle="1" w:styleId="9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09cf1d7-c95c-4c9a-a1dc-2972bc8986de\&#36229;&#24066;&#36716;&#35753;&#21327;&#35758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4E49-FE2E-48A6-BAB2-A186FD44B3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超市转让协议.docx</Template>
  <Pages>4</Pages>
  <Words>859</Words>
  <Characters>861</Characters>
  <Lines>9</Lines>
  <Paragraphs>2</Paragraphs>
  <TotalTime>8</TotalTime>
  <ScaleCrop>false</ScaleCrop>
  <LinksUpToDate>false</LinksUpToDate>
  <CharactersWithSpaces>1104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2025-09-28T03:25:00Z</dcterms:created>
  <dc:creator>rankin</dc:creator>
  <cp:lastModifiedBy>rankin</cp:lastModifiedBy>
  <dcterms:modified xsi:type="dcterms:W3CDTF">2025-09-28T05:31:07Z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DC9D3F7391A34EF4807622E668E77C56_11</vt:lpwstr>
  </property>
  <property fmtid="{D5CDD505-2E9C-101B-9397-08002B2CF9AE}" pid="4" name="KSOTemplateUUID">
    <vt:lpwstr>v1.0_mb_TSsWAtqovTfQ9+jObcizUA==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