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00DF3">
      <w:pPr>
        <w:jc w:val="center"/>
        <w:rPr>
          <w:rFonts w:hint="eastAsia"/>
          <w:b/>
          <w:bCs/>
          <w:sz w:val="40"/>
          <w:szCs w:val="36"/>
        </w:rPr>
      </w:pPr>
      <w:r>
        <w:rPr>
          <w:rFonts w:hint="eastAsia"/>
          <w:b/>
          <w:bCs/>
          <w:sz w:val="40"/>
          <w:szCs w:val="36"/>
        </w:rPr>
        <w:t>刑事和解协议</w:t>
      </w:r>
    </w:p>
    <w:p w14:paraId="7BE5BFE6">
      <w:pPr>
        <w:rPr>
          <w:rFonts w:hint="eastAsia"/>
        </w:rPr>
      </w:pPr>
    </w:p>
    <w:p w14:paraId="44D829BF">
      <w:pPr>
        <w:rPr>
          <w:rFonts w:hint="eastAsia"/>
        </w:rPr>
      </w:pPr>
      <w:r>
        <w:rPr>
          <w:rFonts w:hint="eastAsia"/>
        </w:rPr>
        <w:t>甲方（赔偿权利人）：​​</w:t>
      </w:r>
    </w:p>
    <w:p w14:paraId="1DEAF328">
      <w:pPr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 </w:t>
      </w:r>
    </w:p>
    <w:p w14:paraId="3C426C15">
      <w:pPr>
        <w:rPr>
          <w:rFonts w:hint="eastAsia"/>
        </w:rPr>
      </w:pPr>
      <w:r>
        <w:rPr>
          <w:rFonts w:hint="eastAsia"/>
        </w:rPr>
        <w:t>乙方（赔偿义务人）：​​</w:t>
      </w:r>
    </w:p>
    <w:p w14:paraId="53592FAA">
      <w:pPr>
        <w:rPr>
          <w:rFonts w:hint="eastAsia"/>
        </w:rPr>
      </w:pPr>
      <w:r>
        <w:rPr>
          <w:rFonts w:hint="eastAsia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 </w:t>
      </w:r>
    </w:p>
    <w:p w14:paraId="6A2C1BBC">
      <w:pPr>
        <w:rPr>
          <w:rFonts w:hint="eastAsia"/>
        </w:rPr>
      </w:pPr>
      <w:r>
        <w:rPr>
          <w:rFonts w:hint="eastAsia"/>
        </w:rPr>
        <w:t>乙方代理人（系乙方近亲属）：​​</w:t>
      </w:r>
    </w:p>
    <w:p w14:paraId="0BECDD96">
      <w:pPr>
        <w:rPr>
          <w:rFonts w:hint="eastAsia"/>
        </w:rPr>
      </w:pPr>
      <w:r>
        <w:rPr>
          <w:rFonts w:hint="eastAsia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</w:rPr>
        <w:t>​​</w:t>
      </w:r>
    </w:p>
    <w:p w14:paraId="6D6DDA8F">
      <w:pPr>
        <w:rPr>
          <w:rFonts w:hint="eastAsia"/>
        </w:rPr>
      </w:pP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日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时左右，在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（地点），因琐事发生争执，乙方将甲方打伤。为妥善解决此事，甲、乙双方在自愿、平等、合法的前提下，经充分协商，达成协议如下：</w:t>
      </w:r>
    </w:p>
    <w:p w14:paraId="6305B94D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一、致歉与赔偿​​</w:t>
      </w:r>
    </w:p>
    <w:p w14:paraId="4A2676DE">
      <w:pPr>
        <w:rPr>
          <w:rFonts w:hint="eastAsia"/>
        </w:rPr>
      </w:pPr>
      <w:r>
        <w:rPr>
          <w:rFonts w:hint="eastAsia"/>
        </w:rPr>
        <w:t>乙方就本次事件向甲方深表歉意，并郑重向甲方赔礼道歉，恳请甲方谅解。</w:t>
      </w:r>
    </w:p>
    <w:p w14:paraId="2C5E854B">
      <w:pPr>
        <w:rPr>
          <w:rFonts w:hint="eastAsia"/>
        </w:rPr>
      </w:pPr>
      <w:r>
        <w:rPr>
          <w:rFonts w:hint="eastAsia"/>
        </w:rPr>
        <w:t>乙方同意，于本协议签订之日，一次性向甲方支付赔偿款总额为人民币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元（大写：________元整）。该款项已包含医疗费、误工费、护理费、交通费、住院伙食补助费、营养费、后续治疗费、精神损害抚慰金等一切相关费用。</w:t>
      </w:r>
    </w:p>
    <w:p w14:paraId="4A248012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二、支付方式​​</w:t>
      </w:r>
    </w:p>
    <w:p w14:paraId="61189C72">
      <w:pPr>
        <w:rPr>
          <w:rFonts w:hint="eastAsia"/>
        </w:rPr>
      </w:pPr>
      <w:r>
        <w:rPr>
          <w:rFonts w:hint="eastAsia"/>
        </w:rPr>
        <w:t>乙方应通过银行转账方式将上述赔偿款支付至甲方以下指定账户。乙方支付完毕即视为履行完毕本协议项下全部赔偿义务。</w:t>
      </w:r>
    </w:p>
    <w:p w14:paraId="28594D0B">
      <w:pPr>
        <w:rPr>
          <w:rFonts w:hint="eastAsia"/>
        </w:rPr>
      </w:pPr>
      <w:r>
        <w:rPr>
          <w:rFonts w:hint="eastAsia"/>
        </w:rPr>
        <w:t>开户行：</w:t>
      </w:r>
      <w:r>
        <w:rPr>
          <w:rFonts w:hint="eastAsia"/>
          <w:u w:val="single"/>
          <w:lang w:val="en-US" w:eastAsia="zh-CN"/>
        </w:rPr>
        <w:t xml:space="preserve">                </w:t>
      </w:r>
    </w:p>
    <w:p w14:paraId="6E348082">
      <w:pPr>
        <w:rPr>
          <w:rFonts w:hint="default"/>
          <w:lang w:val="en-US"/>
        </w:rPr>
      </w:pPr>
      <w:r>
        <w:rPr>
          <w:rFonts w:hint="eastAsia"/>
        </w:rPr>
        <w:t>户名：</w:t>
      </w:r>
      <w:r>
        <w:rPr>
          <w:rFonts w:hint="eastAsia"/>
          <w:u w:val="single"/>
          <w:lang w:val="en-US" w:eastAsia="zh-CN"/>
        </w:rPr>
        <w:t xml:space="preserve">               </w:t>
      </w:r>
    </w:p>
    <w:p w14:paraId="7025FB45">
      <w:pPr>
        <w:rPr>
          <w:rFonts w:hint="eastAsia"/>
        </w:rPr>
      </w:pPr>
      <w:r>
        <w:rPr>
          <w:rFonts w:hint="eastAsia"/>
        </w:rPr>
        <w:t>账号：</w:t>
      </w:r>
      <w:r>
        <w:rPr>
          <w:rFonts w:hint="eastAsia"/>
          <w:u w:val="single"/>
          <w:lang w:val="en-US" w:eastAsia="zh-CN"/>
        </w:rPr>
        <w:t xml:space="preserve">               </w:t>
      </w:r>
    </w:p>
    <w:p w14:paraId="1F7237F3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三、权利与责任终结​​</w:t>
      </w:r>
    </w:p>
    <w:p w14:paraId="6C895507">
      <w:pPr>
        <w:rPr>
          <w:rFonts w:hint="eastAsia"/>
        </w:rPr>
      </w:pPr>
      <w:r>
        <w:rPr>
          <w:rFonts w:hint="eastAsia"/>
        </w:rPr>
        <w:t>本协议履行完毕后，即视为本次伤害事件引发的民事赔偿事宜已获得最终、一次性了结。</w:t>
      </w:r>
    </w:p>
    <w:p w14:paraId="71705170">
      <w:pPr>
        <w:rPr>
          <w:rFonts w:hint="eastAsia"/>
        </w:rPr>
      </w:pPr>
      <w:r>
        <w:rPr>
          <w:rFonts w:hint="eastAsia"/>
        </w:rPr>
        <w:t>甲方承诺，不再以任何理由或任何方式（包括但不限于诉讼、仲裁、信访等）就本事件向乙方主张任何其他费用或追究任何其他形式的赔偿责任。</w:t>
      </w:r>
    </w:p>
    <w:p w14:paraId="0F06CF9C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四、违约责任​​</w:t>
      </w:r>
    </w:p>
    <w:p w14:paraId="5C540C1D">
      <w:pPr>
        <w:rPr>
          <w:rFonts w:hint="eastAsia"/>
        </w:rPr>
      </w:pPr>
      <w:r>
        <w:rPr>
          <w:rFonts w:hint="eastAsia"/>
        </w:rPr>
        <w:t>若乙方未按本协议约定的时间足额支付赔偿款，则每逾期一日，应按应付未付款项的万分之五向甲方支付违约金。逾期超过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日的，甲方有权就本协议项下全部债权向人民法院提起诉讼。</w:t>
      </w:r>
    </w:p>
    <w:p w14:paraId="14B7BD45"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五、其他约定​​</w:t>
      </w:r>
    </w:p>
    <w:p w14:paraId="3DC26776">
      <w:pPr>
        <w:rPr>
          <w:rFonts w:hint="eastAsia"/>
        </w:rPr>
      </w:pPr>
      <w:r>
        <w:rPr>
          <w:rFonts w:hint="eastAsia"/>
        </w:rPr>
        <w:t>本协议一式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份，甲方持一份，乙方持一份，乙方代理人持一份，具有同等法律效力。</w:t>
      </w:r>
    </w:p>
    <w:p w14:paraId="04048A30">
      <w:pPr>
        <w:rPr>
          <w:rFonts w:hint="eastAsia"/>
        </w:rPr>
      </w:pPr>
      <w:r>
        <w:rPr>
          <w:rFonts w:hint="eastAsia"/>
        </w:rPr>
        <w:t>本协议自甲、乙双方及乙方代理人签字（或按指印）之日起生效。</w:t>
      </w:r>
    </w:p>
    <w:p w14:paraId="5FEA68C2">
      <w:pPr>
        <w:rPr>
          <w:rFonts w:hint="eastAsia"/>
        </w:rPr>
      </w:pPr>
      <w:r>
        <w:rPr>
          <w:rFonts w:hint="eastAsia"/>
        </w:rPr>
        <w:t xml:space="preserve">甲方： 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乙方：</w:t>
      </w:r>
    </w:p>
    <w:p w14:paraId="12FB194B">
      <w:pPr>
        <w:rPr>
          <w:rFonts w:hint="eastAsia"/>
        </w:rPr>
      </w:pPr>
    </w:p>
    <w:p w14:paraId="5ACFB8CF">
      <w:r>
        <w:rPr>
          <w:rFonts w:hint="eastAsia"/>
        </w:rPr>
        <w:t>签订时间：</w: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</w:rPr>
        <w:t>签订时间：</w:t>
      </w:r>
    </w:p>
    <w:p w14:paraId="0304219B">
      <w:pPr>
        <w:rPr>
          <w:rFonts w:hint="default" w:eastAsia="宋体"/>
          <w:lang w:val="en-US" w:eastAsia="zh-CN"/>
        </w:rPr>
      </w:pPr>
    </w:p>
    <w:p w14:paraId="11969313">
      <w:pPr>
        <w:rPr>
          <w:rFonts w:hint="default" w:eastAsia="宋体"/>
          <w:lang w:val="en-US" w:eastAsia="zh-CN"/>
        </w:rPr>
      </w:pPr>
    </w:p>
    <w:p w14:paraId="70ED00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附：《谅解书》一份</w:t>
      </w:r>
    </w:p>
    <w:p w14:paraId="65361A1B">
      <w:pPr>
        <w:rPr>
          <w:rFonts w:hint="eastAsia"/>
          <w:lang w:val="en-US" w:eastAsia="zh-CN"/>
        </w:rPr>
      </w:pPr>
    </w:p>
    <w:p w14:paraId="3081EA5D">
      <w:pPr>
        <w:jc w:val="center"/>
        <w:rPr>
          <w:rFonts w:hint="default"/>
          <w:lang w:val="en-US" w:eastAsia="zh-CN"/>
        </w:rPr>
      </w:pPr>
      <w:r>
        <w:rPr>
          <w:rFonts w:hint="default"/>
          <w:b/>
          <w:bCs/>
          <w:sz w:val="36"/>
          <w:szCs w:val="32"/>
          <w:lang w:val="en-US" w:eastAsia="zh-CN"/>
        </w:rPr>
        <w:t>谅 解 书</w:t>
      </w:r>
    </w:p>
    <w:p w14:paraId="2B76D0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致：</w:t>
      </w: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default"/>
          <w:lang w:val="en-US" w:eastAsia="zh-CN"/>
        </w:rPr>
        <w:t>区人民检察院、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人民法院：</w:t>
      </w:r>
    </w:p>
    <w:p w14:paraId="40B88E06">
      <w:pPr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ascii="宋体" w:hAnsi="宋体" w:eastAsia="宋体" w:cs="宋体"/>
          <w:sz w:val="28"/>
          <w:szCs w:val="28"/>
        </w:rPr>
        <w:t>，身份证号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</w:t>
      </w:r>
      <w:r>
        <w:rPr>
          <w:rFonts w:ascii="宋体" w:hAnsi="宋体" w:eastAsia="宋体" w:cs="宋体"/>
          <w:sz w:val="28"/>
          <w:szCs w:val="28"/>
        </w:rPr>
        <w:t>，系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</w:t>
      </w:r>
      <w:r>
        <w:rPr>
          <w:rFonts w:ascii="宋体" w:hAnsi="宋体" w:eastAsia="宋体" w:cs="宋体"/>
          <w:sz w:val="28"/>
          <w:szCs w:val="28"/>
        </w:rPr>
        <w:t>涉嫌故意伤害一案的被害人。</w:t>
      </w:r>
    </w:p>
    <w:p w14:paraId="7A517A86">
      <w:pPr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兹就本案，郑重声明如下：</w:t>
      </w:r>
    </w:p>
    <w:p w14:paraId="6505854F">
      <w:pPr>
        <w:numPr>
          <w:ilvl w:val="0"/>
          <w:numId w:val="0"/>
        </w:numPr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一、</w:t>
      </w:r>
      <w:r>
        <w:rPr>
          <w:rFonts w:ascii="宋体" w:hAnsi="宋体" w:eastAsia="宋体" w:cs="宋体"/>
          <w:sz w:val="28"/>
          <w:szCs w:val="28"/>
        </w:rPr>
        <w:t>本案事实经过：本人与被告人素无矛盾。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日，双方因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</w:t>
      </w:r>
      <w:r>
        <w:rPr>
          <w:rFonts w:ascii="宋体" w:hAnsi="宋体" w:eastAsia="宋体" w:cs="宋体"/>
          <w:sz w:val="28"/>
          <w:szCs w:val="28"/>
        </w:rPr>
        <w:t>发生短暂争执，进而引发本案。此事属偶然事件。</w:t>
      </w:r>
    </w:p>
    <w:p w14:paraId="31C83A44">
      <w:pPr>
        <w:numPr>
          <w:ilvl w:val="0"/>
          <w:numId w:val="0"/>
        </w:numPr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二、事后处理情况：案发后，被告人及其家属主动、多次向我真诚赔礼道歉，并已就我的医疗费、误工费、营养费等全部损失进行了足额赔偿（共计人民币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元），我已收到赔付款项。</w:t>
      </w:r>
    </w:p>
    <w:p w14:paraId="48E8D196">
      <w:pPr>
        <w:numPr>
          <w:ilvl w:val="0"/>
          <w:numId w:val="0"/>
        </w:numPr>
        <w:ind w:firstLine="560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三、谅解意思表示：鉴于被告人及其家属的诚恳态度和积极补救行为，我确已消除心中怨愤，对被告人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ascii="宋体" w:hAnsi="宋体" w:eastAsia="宋体" w:cs="宋体"/>
          <w:sz w:val="28"/>
          <w:szCs w:val="28"/>
        </w:rPr>
        <w:t>的行为表示完全谅解。本人自愿不再追究其本案的刑事责任，并恳请贵院依法对其从宽、从轻处罚，以期其能改过自新，早日回归家庭、回报社会。</w:t>
      </w:r>
    </w:p>
    <w:p w14:paraId="05A1AC80">
      <w:pPr>
        <w:numPr>
          <w:ilvl w:val="0"/>
          <w:numId w:val="0"/>
        </w:numPr>
        <w:ind w:firstLine="56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8"/>
          <w:szCs w:val="28"/>
        </w:rPr>
        <w:t>特此说明。</w:t>
      </w:r>
    </w:p>
    <w:p w14:paraId="1BBBF7F1">
      <w:pPr>
        <w:ind w:firstLine="5600" w:firstLineChars="20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被害人：</w:t>
      </w:r>
    </w:p>
    <w:p w14:paraId="7A30DD2A">
      <w:pPr>
        <w:ind w:firstLine="5600" w:firstLineChars="200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 xml:space="preserve">月 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日</w:t>
      </w:r>
    </w:p>
    <w:p w14:paraId="77C8053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55F25"/>
    <w:rsid w:val="05EF4A23"/>
    <w:rsid w:val="10BB7EBE"/>
    <w:rsid w:val="2D20284A"/>
    <w:rsid w:val="46B55F25"/>
    <w:rsid w:val="531D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17d64a8-3ff0-46fb-a059-440e09feba36\&#21009;&#20107;&#21644;&#35299;&#21327;&#35758;&#65288;&#25925;&#24847;&#20260;&#23475;&#65289;&#38468;&#35845;&#3529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刑事和解协议（故意伤害）附谅解.docx</Template>
  <Pages>3</Pages>
  <Words>637</Words>
  <Characters>770</Characters>
  <Lines>0</Lines>
  <Paragraphs>0</Paragraphs>
  <TotalTime>8</TotalTime>
  <ScaleCrop>false</ScaleCrop>
  <LinksUpToDate>false</LinksUpToDate>
  <CharactersWithSpaces>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2025-09-29T06:54:00Z</dcterms:created>
  <dc:creator>rankin</dc:creator>
  <cp:lastModifiedBy>rankin</cp:lastModifiedBy>
  <dcterms:modified xsi:type="dcterms:W3CDTF">2025-09-29T07:36:25Z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v1.0_mb_qdw2qngok7oGudLgQw0sbA==</vt:lpwstr>
  </property>
  <property fmtid="{D5CDD505-2E9C-101B-9397-08002B2CF9AE}" pid="4" name="ICV">
    <vt:lpwstr>EF0DB602928C46B2B9B642E2E93CC2B0_11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