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7C32">
      <w:pPr>
        <w:jc w:val="center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60"/>
          <w:szCs w:val="60"/>
          <w:lang w:val="en-US" w:eastAsia="zh-CN"/>
        </w:rPr>
        <w:t>借款协议</w:t>
      </w:r>
    </w:p>
    <w:p w14:paraId="1FD90A77">
      <w:pPr>
        <w:jc w:val="left"/>
        <w:rPr>
          <w:rFonts w:hint="eastAsia"/>
          <w:sz w:val="28"/>
          <w:szCs w:val="28"/>
          <w:lang w:val="en-US" w:eastAsia="zh-CN"/>
        </w:rPr>
      </w:pPr>
    </w:p>
    <w:p w14:paraId="4A100250"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借款人：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2732C0D3"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出借人：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6664CFEC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鉴于乙方因资金需要向甲方申请借款，双方经友好协商，达成如下协议，以资共同信守：</w:t>
      </w:r>
    </w:p>
    <w:p w14:paraId="5245C61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​​第一条 借款金额与支付​​</w:t>
      </w:r>
    </w:p>
    <w:p w14:paraId="312F82FA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甲方同意向乙方出借人民币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万元（大写：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元）。甲方应于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月___日前，通过银行转账方式将借款支付至乙方以下指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定账户：</w:t>
      </w:r>
    </w:p>
    <w:p w14:paraId="2587A4E0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开户行：________</w:t>
      </w:r>
    </w:p>
    <w:p w14:paraId="0BB8A3E5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户名：________</w:t>
      </w:r>
    </w:p>
    <w:p w14:paraId="3BDCAA06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账号：________</w:t>
      </w:r>
    </w:p>
    <w:p w14:paraId="55C99F3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​​第二条 借款期限​​</w:t>
      </w:r>
    </w:p>
    <w:p w14:paraId="7616F24A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本合同项下借款期限为个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月，自借款实际到达乙方指定账户之日起计算，至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日届满。</w:t>
      </w:r>
    </w:p>
    <w:p w14:paraId="0724FCA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​​第三条 借款利率​​</w:t>
      </w:r>
    </w:p>
    <w:p w14:paraId="68F909CB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本合同项下借款年利率为____%。利息按资金实际占用天数计算。</w:t>
      </w:r>
    </w:p>
    <w:p w14:paraId="519B283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​​第四条 还款方式​​</w:t>
      </w:r>
    </w:p>
    <w:p w14:paraId="262C713A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乙方应于本合同约定的还款日（含当日）前，通过银行转账方式将本金及利息一次性偿还至甲方以下指定账户：</w:t>
      </w:r>
    </w:p>
    <w:p w14:paraId="57C3F069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开户行：________</w:t>
      </w:r>
    </w:p>
    <w:p w14:paraId="01AA16FA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户名：________</w:t>
      </w:r>
    </w:p>
    <w:p w14:paraId="04A040F8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账号：________</w:t>
      </w:r>
    </w:p>
    <w:p w14:paraId="09EE15F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​​第五条 违约责任​​</w:t>
      </w:r>
    </w:p>
    <w:p w14:paraId="1B7F6CEF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若乙方未按本合同约定期限足额偿还本金及利息，除应继续支付合同约定利息外，每逾期一日，还应按未付本息总额的____‰向甲方支付违约金。</w:t>
      </w:r>
    </w:p>
    <w:p w14:paraId="75E5EF2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​​第六条 提前还款​​</w:t>
      </w:r>
    </w:p>
    <w:p w14:paraId="53D02514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甲方若需提前收回借款，应提前____日书面通知乙方，相应利率按以下方式调整：</w:t>
      </w:r>
    </w:p>
    <w:p w14:paraId="2BC5B53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提前180天（含）以上收回的，年利率调整为____%；</w:t>
      </w:r>
    </w:p>
    <w:p w14:paraId="64EFE461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提前90天（含）以上收回的，年利率调整为____%。</w:t>
      </w:r>
    </w:p>
    <w:p w14:paraId="38B3E0D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​​第七条 抵押担保​​</w:t>
      </w:r>
    </w:p>
    <w:p w14:paraId="4A93EB9D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为担保本合同项下债务的履行，乙方自愿以其名下合法所有的房产提供抵押担保。</w:t>
      </w:r>
    </w:p>
    <w:p w14:paraId="7F289E72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抵押房产信息如下：</w:t>
      </w:r>
    </w:p>
    <w:p w14:paraId="09673DA7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权属证书号：________</w:t>
      </w:r>
    </w:p>
    <w:p w14:paraId="23C8AE68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坐落地址：________</w:t>
      </w:r>
    </w:p>
    <w:p w14:paraId="7D462F17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双方应于本合同签订后日内办理完毕抵押登记手续，相关费用由方承担。</w:t>
      </w:r>
    </w:p>
    <w:p w14:paraId="549324A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​​第八条 抵押权的实现​​</w:t>
      </w:r>
    </w:p>
    <w:p w14:paraId="44962A98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乙方到期未履行还款义务，甲方有权依法以抵押房产折价，或申请以拍卖、变卖该抵押物所得价款优先受偿。</w:t>
      </w:r>
    </w:p>
    <w:p w14:paraId="33D904D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​​第九条 补充协议​​</w:t>
      </w:r>
    </w:p>
    <w:p w14:paraId="67E7A8C8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本合同未尽事宜，可由双方另行签订补充协议，补充协议与本合同具有同等法律效力。</w:t>
      </w:r>
    </w:p>
    <w:p w14:paraId="1519174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​​第十条 合同生效​​</w:t>
      </w:r>
    </w:p>
    <w:p w14:paraId="71F4A9B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本合同一式两份，甲乙双方各执一份，自双方签字或盖章之日起生效。</w:t>
      </w:r>
    </w:p>
    <w:p w14:paraId="7FF2C561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借款人（签名）：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出借人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（签名）：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3DF18620">
      <w:pPr>
        <w:numPr>
          <w:ilvl w:val="0"/>
          <w:numId w:val="0"/>
        </w:num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</w:t>
      </w:r>
    </w:p>
    <w:sectPr>
      <w:pgSz w:w="11906" w:h="16838"/>
      <w:pgMar w:top="590" w:right="1080" w:bottom="59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23721"/>
    <w:rsid w:val="029E4B27"/>
    <w:rsid w:val="07C83A99"/>
    <w:rsid w:val="089F7DF8"/>
    <w:rsid w:val="0EDB1539"/>
    <w:rsid w:val="10EC4A17"/>
    <w:rsid w:val="12B0633A"/>
    <w:rsid w:val="15AD6E82"/>
    <w:rsid w:val="272A5731"/>
    <w:rsid w:val="3EF42AD6"/>
    <w:rsid w:val="490C6E11"/>
    <w:rsid w:val="4A0B5049"/>
    <w:rsid w:val="52E23721"/>
    <w:rsid w:val="57464E93"/>
    <w:rsid w:val="5AD657EB"/>
    <w:rsid w:val="5BB4006A"/>
    <w:rsid w:val="7144728F"/>
    <w:rsid w:val="738D40EC"/>
    <w:rsid w:val="74B56071"/>
    <w:rsid w:val="75667728"/>
    <w:rsid w:val="7AC90F3F"/>
    <w:rsid w:val="7BE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0e60f2c-2a7e-4ce5-af8d-fe8e393b487c\&#20010;&#20154;&#20511;&#27454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个人借款协议.docx</Template>
  <Pages>2</Pages>
  <Words>486</Words>
  <Characters>489</Characters>
  <Lines>0</Lines>
  <Paragraphs>0</Paragraphs>
  <TotalTime>6</TotalTime>
  <ScaleCrop>false</ScaleCrop>
  <LinksUpToDate>false</LinksUpToDate>
  <CharactersWithSpaces>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2025-10-09T06:20:00Z</dcterms:created>
  <dcterms:modified xsi:type="dcterms:W3CDTF">2025-10-09T06:47:57Z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3248CF7882FA4FA395F33D7ABDC01250_11</vt:lpwstr>
  </property>
  <property fmtid="{D5CDD505-2E9C-101B-9397-08002B2CF9AE}" pid="4" name="KSOTemplateUUID">
    <vt:lpwstr>v1.0_mb_K5VBMHHdOXMWHGf4taOMhQ==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