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82ECE">
      <w:pPr>
        <w:widowControl/>
        <w:spacing w:line="400" w:lineRule="exact"/>
        <w:ind w:firstLine="720" w:firstLineChars="200"/>
        <w:jc w:val="center"/>
        <w:outlineLvl w:val="9"/>
        <w:rPr>
          <w:rFonts w:hint="eastAsia" w:ascii="Heiti SC Light" w:hAnsi="Heiti SC Light" w:eastAsia="Heiti SC Light" w:cs="Heiti SC Light"/>
          <w:color w:val="000000"/>
          <w:kern w:val="0"/>
          <w:sz w:val="36"/>
          <w:szCs w:val="36"/>
        </w:rPr>
      </w:pPr>
      <w:r>
        <w:rPr>
          <w:rFonts w:hint="eastAsia" w:ascii="黑体" w:hAnsi="黑体" w:eastAsia="黑体" w:cs="黑体"/>
          <w:color w:val="000000"/>
          <w:kern w:val="0"/>
          <w:sz w:val="36"/>
          <w:szCs w:val="36"/>
        </w:rPr>
        <w:t>APP软件开发合同</w:t>
      </w:r>
    </w:p>
    <w:p w14:paraId="3879643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right"/>
        <w:textAlignment w:val="auto"/>
        <w:rPr>
          <w:rFonts w:ascii="Songti SC Regular" w:hAnsi="Songti SC Regular" w:eastAsia="Songti SC Regular" w:cs="Songti SC Regular"/>
          <w:szCs w:val="21"/>
        </w:rPr>
      </w:pPr>
      <w:r>
        <w:rPr>
          <w:rFonts w:hint="eastAsia" w:ascii="Songti SC Regular" w:hAnsi="Songti SC Regular" w:eastAsia="Songti SC Regular" w:cs="Songti SC Regular"/>
          <w:szCs w:val="21"/>
        </w:rPr>
        <w:t xml:space="preserve">    </w:t>
      </w:r>
    </w:p>
    <w:p w14:paraId="20BBE05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甲方：__________________</w:t>
      </w:r>
    </w:p>
    <w:p w14:paraId="1F52FE7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乙方：__________________</w:t>
      </w:r>
    </w:p>
    <w:p w14:paraId="14E0D39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宋体" w:hAnsi="宋体" w:eastAsia="宋体" w:cs="宋体"/>
          <w:color w:val="000000"/>
          <w:sz w:val="28"/>
          <w:szCs w:val="28"/>
        </w:rPr>
      </w:pPr>
    </w:p>
    <w:p w14:paraId="6E289BFA">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甲乙双方根据《中华人民共和国民法典》及相关法律法规，在平等自愿、诚实信用的基础上，就甲方委托乙方进行APP开发事宜，达成如下协议，以资共同遵守。</w:t>
      </w:r>
    </w:p>
    <w:p w14:paraId="60BF01B7">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 委托开发内容​​</w:t>
      </w:r>
    </w:p>
    <w:p w14:paraId="681FC5A0">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项目名称：________款APP开发。</w:t>
      </w:r>
    </w:p>
    <w:p w14:paraId="225F5EB4">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运行环境：乙方开发的软件需能在苹果iOS及谷歌Android操作系统环境下稳定运行。</w:t>
      </w:r>
    </w:p>
    <w:p w14:paraId="62087F69">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具体需求：软件的具体功能、界面、技术指标等要求，以经双方签字确认的《软件功能需求说明书》为准。</w:t>
      </w:r>
    </w:p>
    <w:p w14:paraId="6B990BFF">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交付成果：项目结束时，乙方应向甲方交付包括但不限于：APP安装包、完整源代码、数据库设计文档、系统架构图、API接口文档等全部技术资料。</w:t>
      </w:r>
    </w:p>
    <w:p w14:paraId="0620F555">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 开发周期与验收​​</w:t>
      </w:r>
    </w:p>
    <w:p w14:paraId="3D1BC03F">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开发周期：本合同项下开发工作自</w:t>
      </w:r>
      <w:r>
        <w:rPr>
          <w:rFonts w:hint="eastAsia" w:ascii="宋体" w:hAnsi="宋体" w:eastAsia="宋体" w:cs="宋体"/>
          <w:sz w:val="28"/>
          <w:szCs w:val="28"/>
        </w:rPr>
        <w:t>____</w:t>
      </w:r>
      <w:r>
        <w:rPr>
          <w:rFonts w:hint="eastAsia" w:ascii="宋体" w:hAnsi="宋体" w:eastAsia="宋体" w:cs="宋体"/>
          <w:sz w:val="28"/>
          <w:szCs w:val="28"/>
        </w:rPr>
        <w:t>年</w:t>
      </w:r>
      <w:r>
        <w:rPr>
          <w:rFonts w:hint="eastAsia" w:ascii="宋体" w:hAnsi="宋体" w:eastAsia="宋体" w:cs="宋体"/>
          <w:sz w:val="28"/>
          <w:szCs w:val="28"/>
        </w:rPr>
        <w:t>____</w:t>
      </w:r>
      <w:r>
        <w:rPr>
          <w:rFonts w:hint="eastAsia" w:ascii="宋体" w:hAnsi="宋体" w:eastAsia="宋体" w:cs="宋体"/>
          <w:sz w:val="28"/>
          <w:szCs w:val="28"/>
        </w:rPr>
        <w:t>月</w:t>
      </w:r>
      <w:r>
        <w:rPr>
          <w:rFonts w:hint="eastAsia" w:ascii="宋体" w:hAnsi="宋体" w:eastAsia="宋体" w:cs="宋体"/>
          <w:sz w:val="28"/>
          <w:szCs w:val="28"/>
        </w:rPr>
        <w:t>____</w:t>
      </w:r>
      <w:r>
        <w:rPr>
          <w:rFonts w:hint="eastAsia" w:ascii="宋体" w:hAnsi="宋体" w:eastAsia="宋体" w:cs="宋体"/>
          <w:sz w:val="28"/>
          <w:szCs w:val="28"/>
        </w:rPr>
        <w:t>日起，至</w:t>
      </w:r>
      <w:r>
        <w:rPr>
          <w:rFonts w:hint="eastAsia" w:ascii="宋体" w:hAnsi="宋体" w:eastAsia="宋体" w:cs="宋体"/>
          <w:sz w:val="28"/>
          <w:szCs w:val="28"/>
        </w:rPr>
        <w:t>____</w:t>
      </w:r>
      <w:r>
        <w:rPr>
          <w:rFonts w:hint="eastAsia" w:ascii="宋体" w:hAnsi="宋体" w:eastAsia="宋体" w:cs="宋体"/>
          <w:sz w:val="28"/>
          <w:szCs w:val="28"/>
        </w:rPr>
        <w:t>年</w:t>
      </w:r>
      <w:r>
        <w:rPr>
          <w:rFonts w:hint="eastAsia" w:ascii="宋体" w:hAnsi="宋体" w:eastAsia="宋体" w:cs="宋体"/>
          <w:sz w:val="28"/>
          <w:szCs w:val="28"/>
        </w:rPr>
        <w:t>____</w:t>
      </w:r>
      <w:r>
        <w:rPr>
          <w:rFonts w:hint="eastAsia" w:ascii="宋体" w:hAnsi="宋体" w:eastAsia="宋体" w:cs="宋体"/>
          <w:sz w:val="28"/>
          <w:szCs w:val="28"/>
        </w:rPr>
        <w:t>月</w:t>
      </w:r>
      <w:r>
        <w:rPr>
          <w:rFonts w:hint="eastAsia" w:ascii="宋体" w:hAnsi="宋体" w:eastAsia="宋体" w:cs="宋体"/>
          <w:sz w:val="28"/>
          <w:szCs w:val="28"/>
        </w:rPr>
        <w:t>____</w:t>
      </w:r>
      <w:r>
        <w:rPr>
          <w:rFonts w:hint="eastAsia" w:ascii="宋体" w:hAnsi="宋体" w:eastAsia="宋体" w:cs="宋体"/>
          <w:sz w:val="28"/>
          <w:szCs w:val="28"/>
        </w:rPr>
        <w:t>日止。</w:t>
      </w:r>
    </w:p>
    <w:p w14:paraId="08C302B6">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项目验收：​​</w:t>
      </w:r>
    </w:p>
    <w:p w14:paraId="159906ED">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测试：乙方完成开发后，应通知甲方进行测试。甲方应在收到通知后_____个工作日内，进行测试，并向乙方书面提出修改意见。</w:t>
      </w:r>
    </w:p>
    <w:p w14:paraId="5D75416D">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修改：乙方应在收到甲方修改意见后_____个工作日内完成修改并再次提交测试。</w:t>
      </w:r>
    </w:p>
    <w:p w14:paraId="4D7075F4">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最终验收：测试通过后，甲方应出具书面验收合格证明。若甲方无正当理由，在约定测试期满后未出具验收意见或未提出书面修改意见，则视为验收合格。</w:t>
      </w:r>
    </w:p>
    <w:p w14:paraId="35084287">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三、 开发费用及支付​​</w:t>
      </w:r>
    </w:p>
    <w:p w14:paraId="65970860">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费用总额：</w:t>
      </w:r>
      <w:r>
        <w:rPr>
          <w:rFonts w:hint="eastAsia" w:ascii="宋体" w:hAnsi="宋体" w:cs="宋体"/>
          <w:sz w:val="28"/>
          <w:szCs w:val="28"/>
          <w:lang w:val="en-US" w:eastAsia="zh-CN"/>
        </w:rPr>
        <w:t>本</w:t>
      </w:r>
      <w:r>
        <w:rPr>
          <w:rFonts w:hint="eastAsia" w:ascii="宋体" w:hAnsi="宋体" w:eastAsia="宋体" w:cs="宋体"/>
          <w:sz w:val="28"/>
          <w:szCs w:val="28"/>
        </w:rPr>
        <w:t>合同开发费用总额为人民币</w:t>
      </w:r>
      <w:r>
        <w:rPr>
          <w:rFonts w:hint="eastAsia" w:ascii="宋体" w:hAnsi="宋体" w:eastAsia="宋体" w:cs="宋体"/>
          <w:sz w:val="28"/>
          <w:szCs w:val="28"/>
        </w:rPr>
        <w:t>____</w:t>
      </w:r>
      <w:r>
        <w:rPr>
          <w:rFonts w:hint="eastAsia" w:ascii="宋体" w:hAnsi="宋体" w:eastAsia="宋体" w:cs="宋体"/>
          <w:sz w:val="28"/>
          <w:szCs w:val="28"/>
        </w:rPr>
        <w:t>元（大写：</w:t>
      </w:r>
      <w:r>
        <w:rPr>
          <w:rFonts w:hint="eastAsia" w:ascii="宋体" w:hAnsi="宋体" w:eastAsia="宋体" w:cs="宋体"/>
          <w:sz w:val="28"/>
          <w:szCs w:val="28"/>
        </w:rPr>
        <w:t>____________</w:t>
      </w:r>
      <w:r>
        <w:rPr>
          <w:rFonts w:hint="eastAsia" w:ascii="宋体" w:hAnsi="宋体" w:eastAsia="宋体" w:cs="宋体"/>
          <w:sz w:val="28"/>
          <w:szCs w:val="28"/>
        </w:rPr>
        <w:t>元整）。</w:t>
      </w:r>
    </w:p>
    <w:p w14:paraId="0051A0F1">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支付方式：​​</w:t>
      </w:r>
    </w:p>
    <w:p w14:paraId="67C00540">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预付款：本合同生效后</w:t>
      </w:r>
      <w:r>
        <w:rPr>
          <w:rFonts w:hint="eastAsia" w:ascii="宋体" w:hAnsi="宋体" w:eastAsia="宋体" w:cs="宋体"/>
          <w:sz w:val="28"/>
          <w:szCs w:val="28"/>
        </w:rPr>
        <w:t>____</w:t>
      </w:r>
      <w:r>
        <w:rPr>
          <w:rFonts w:hint="eastAsia" w:ascii="宋体" w:hAnsi="宋体" w:eastAsia="宋体" w:cs="宋体"/>
          <w:sz w:val="28"/>
          <w:szCs w:val="28"/>
        </w:rPr>
        <w:t>个工作日内，甲方向乙方支付费用总额的</w:t>
      </w:r>
      <w:r>
        <w:rPr>
          <w:rFonts w:hint="eastAsia" w:ascii="宋体" w:hAnsi="宋体" w:eastAsia="宋体" w:cs="宋体"/>
          <w:sz w:val="28"/>
          <w:szCs w:val="28"/>
        </w:rPr>
        <w:t>____</w:t>
      </w:r>
      <w:r>
        <w:rPr>
          <w:rFonts w:hint="eastAsia" w:ascii="宋体" w:hAnsi="宋体" w:eastAsia="宋体" w:cs="宋体"/>
          <w:sz w:val="28"/>
          <w:szCs w:val="28"/>
        </w:rPr>
        <w:t>%，即人民币________元。</w:t>
      </w:r>
    </w:p>
    <w:p w14:paraId="05527099">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进度款：</w:t>
      </w:r>
      <w:r>
        <w:rPr>
          <w:rFonts w:hint="eastAsia" w:ascii="宋体" w:hAnsi="宋体" w:cs="宋体"/>
          <w:sz w:val="28"/>
          <w:szCs w:val="28"/>
          <w:lang w:val="en-US" w:eastAsia="zh-CN"/>
        </w:rPr>
        <w:t>乙方</w:t>
      </w:r>
      <w:r>
        <w:rPr>
          <w:rFonts w:hint="eastAsia" w:ascii="宋体" w:hAnsi="宋体" w:eastAsia="宋体" w:cs="宋体"/>
          <w:sz w:val="28"/>
          <w:szCs w:val="28"/>
        </w:rPr>
        <w:t>完成全部开发工作并提交甲方测试后</w:t>
      </w:r>
      <w:r>
        <w:rPr>
          <w:rFonts w:hint="eastAsia" w:ascii="宋体" w:hAnsi="宋体" w:eastAsia="宋体" w:cs="宋体"/>
          <w:sz w:val="28"/>
          <w:szCs w:val="28"/>
        </w:rPr>
        <w:t>____</w:t>
      </w:r>
      <w:r>
        <w:rPr>
          <w:rFonts w:hint="eastAsia" w:ascii="宋体" w:hAnsi="宋体" w:eastAsia="宋体" w:cs="宋体"/>
          <w:sz w:val="28"/>
          <w:szCs w:val="28"/>
        </w:rPr>
        <w:t>个工作日内，甲方向乙方支付费用总额的</w:t>
      </w:r>
      <w:r>
        <w:rPr>
          <w:rFonts w:hint="eastAsia" w:ascii="宋体" w:hAnsi="宋体" w:eastAsia="宋体" w:cs="宋体"/>
          <w:sz w:val="28"/>
          <w:szCs w:val="28"/>
        </w:rPr>
        <w:t>____</w:t>
      </w:r>
      <w:r>
        <w:rPr>
          <w:rFonts w:hint="eastAsia" w:ascii="宋体" w:hAnsi="宋体" w:eastAsia="宋体" w:cs="宋体"/>
          <w:sz w:val="28"/>
          <w:szCs w:val="28"/>
        </w:rPr>
        <w:t>%，即人民币________元。</w:t>
      </w:r>
    </w:p>
    <w:p w14:paraId="0DAEE833">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尾款：项目最终验收合格后</w:t>
      </w:r>
      <w:r>
        <w:rPr>
          <w:rFonts w:hint="eastAsia" w:ascii="宋体" w:hAnsi="宋体" w:eastAsia="宋体" w:cs="宋体"/>
          <w:sz w:val="28"/>
          <w:szCs w:val="28"/>
        </w:rPr>
        <w:t>____</w:t>
      </w:r>
      <w:r>
        <w:rPr>
          <w:rFonts w:hint="eastAsia" w:ascii="宋体" w:hAnsi="宋体" w:eastAsia="宋体" w:cs="宋体"/>
          <w:sz w:val="28"/>
          <w:szCs w:val="28"/>
        </w:rPr>
        <w:t>个工作日内，甲方向乙方支付剩余</w:t>
      </w:r>
      <w:r>
        <w:rPr>
          <w:rFonts w:hint="eastAsia" w:ascii="宋体" w:hAnsi="宋体" w:eastAsia="宋体" w:cs="宋体"/>
          <w:sz w:val="28"/>
          <w:szCs w:val="28"/>
        </w:rPr>
        <w:t>____</w:t>
      </w:r>
      <w:r>
        <w:rPr>
          <w:rFonts w:hint="eastAsia" w:ascii="宋体" w:hAnsi="宋体" w:eastAsia="宋体" w:cs="宋体"/>
          <w:sz w:val="28"/>
          <w:szCs w:val="28"/>
        </w:rPr>
        <w:t>%尾款，即人民币________元。</w:t>
      </w:r>
    </w:p>
    <w:p w14:paraId="64CE0721">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乙方收款账户：​​</w:t>
      </w:r>
    </w:p>
    <w:p w14:paraId="5C01C918">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账户名称：____</w:t>
      </w:r>
      <w:r>
        <w:rPr>
          <w:rFonts w:hint="eastAsia" w:ascii="宋体" w:hAnsi="宋体" w:eastAsia="宋体" w:cs="宋体"/>
          <w:sz w:val="28"/>
          <w:szCs w:val="28"/>
        </w:rPr>
        <w:t>_______</w:t>
      </w:r>
      <w:r>
        <w:rPr>
          <w:rFonts w:hint="eastAsia" w:ascii="宋体" w:hAnsi="宋体" w:eastAsia="宋体" w:cs="宋体"/>
          <w:sz w:val="28"/>
          <w:szCs w:val="28"/>
        </w:rPr>
        <w:t>____</w:t>
      </w:r>
    </w:p>
    <w:p w14:paraId="29787219">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开户行：____</w:t>
      </w:r>
      <w:r>
        <w:rPr>
          <w:rFonts w:hint="eastAsia" w:ascii="宋体" w:hAnsi="宋体" w:eastAsia="宋体" w:cs="宋体"/>
          <w:sz w:val="28"/>
          <w:szCs w:val="28"/>
        </w:rPr>
        <w:t>_______</w:t>
      </w:r>
      <w:r>
        <w:rPr>
          <w:rFonts w:hint="eastAsia" w:ascii="宋体" w:hAnsi="宋体" w:eastAsia="宋体" w:cs="宋体"/>
          <w:sz w:val="28"/>
          <w:szCs w:val="28"/>
        </w:rPr>
        <w:t>____</w:t>
      </w:r>
    </w:p>
    <w:p w14:paraId="37D19F3D">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账号：____</w:t>
      </w:r>
      <w:r>
        <w:rPr>
          <w:rFonts w:hint="eastAsia" w:ascii="宋体" w:hAnsi="宋体" w:eastAsia="宋体" w:cs="宋体"/>
          <w:sz w:val="28"/>
          <w:szCs w:val="28"/>
        </w:rPr>
        <w:t>________</w:t>
      </w:r>
      <w:r>
        <w:rPr>
          <w:rFonts w:hint="eastAsia" w:ascii="宋体" w:hAnsi="宋体" w:eastAsia="宋体" w:cs="宋体"/>
          <w:sz w:val="28"/>
          <w:szCs w:val="28"/>
        </w:rPr>
        <w:t>____</w:t>
      </w:r>
    </w:p>
    <w:p w14:paraId="594CC016">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四、 甲方权利与义务​​</w:t>
      </w:r>
    </w:p>
    <w:p w14:paraId="088F7F1D">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甲方应按照约定，及时、完整地提供项目所需的资料、文字、图片等素材。</w:t>
      </w:r>
    </w:p>
    <w:p w14:paraId="2D356BC6">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甲方应及时对乙方各阶段的工作成果进行审核确认，并提供必要的反馈意见。</w:t>
      </w:r>
    </w:p>
    <w:p w14:paraId="49ACDB84">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甲方应按照本合同约定的时间和比例向乙方支付开发费用。</w:t>
      </w:r>
    </w:p>
    <w:p w14:paraId="6BFC5855">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五、 乙方权利与义务​​</w:t>
      </w:r>
    </w:p>
    <w:p w14:paraId="71111BC5">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乙方应组建具备相应资质的开发团队，并指定专人（姓名</w:t>
      </w:r>
      <w:r>
        <w:rPr>
          <w:rFonts w:hint="eastAsia" w:ascii="宋体" w:hAnsi="宋体" w:eastAsia="宋体" w:cs="宋体"/>
          <w:sz w:val="28"/>
          <w:szCs w:val="28"/>
        </w:rPr>
        <w:t>____</w:t>
      </w:r>
      <w:r>
        <w:rPr>
          <w:rFonts w:hint="eastAsia" w:ascii="宋体" w:hAnsi="宋体" w:eastAsia="宋体" w:cs="宋体"/>
          <w:sz w:val="28"/>
          <w:szCs w:val="28"/>
        </w:rPr>
        <w:t>：，电话：</w:t>
      </w:r>
      <w:r>
        <w:rPr>
          <w:rFonts w:hint="eastAsia" w:ascii="宋体" w:hAnsi="宋体" w:eastAsia="宋体" w:cs="宋体"/>
          <w:sz w:val="28"/>
          <w:szCs w:val="28"/>
        </w:rPr>
        <w:t>____</w:t>
      </w:r>
      <w:r>
        <w:rPr>
          <w:rFonts w:hint="eastAsia" w:ascii="宋体" w:hAnsi="宋体" w:eastAsia="宋体" w:cs="宋体"/>
          <w:sz w:val="28"/>
          <w:szCs w:val="28"/>
        </w:rPr>
        <w:t>）与甲方对接，确保项目质量与进度。</w:t>
      </w:r>
    </w:p>
    <w:p w14:paraId="3302DBD1">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乙方应按时按质完成开发工作，确保交付的软件符合要求且不存在重大缺陷。</w:t>
      </w:r>
    </w:p>
    <w:p w14:paraId="33302ADE">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未经甲方书面授权，乙方不得将甲方提供的任何资料及本合同项下的工作成果泄露给任何第三方或用于本合同目的以外的用途。</w:t>
      </w:r>
    </w:p>
    <w:p w14:paraId="4D12D45D">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乙方保证其开发过程及最终交付的软件不侵犯任何第三方的知识产权等合法权益。如因此产生任何纠纷或索赔，由乙方承担全部法律责任并赔偿甲方因此遭受的全部损失。</w:t>
      </w:r>
    </w:p>
    <w:p w14:paraId="0E01ABEA">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六、 知识产权归属​​</w:t>
      </w:r>
    </w:p>
    <w:p w14:paraId="7F4C98BC">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甲方在付清本合同全部费用后，即享有本合同项下APP软件（包括但不限于源代码、目标代码、技术文档等）的完整、排他的知识产权（包括著作权、专利申请权等）。</w:t>
      </w:r>
    </w:p>
    <w:p w14:paraId="51FE4CB9">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乙方仅保留在其公司简介、案例展示等非商业宣传用途中提及参与本项目开发的权利。</w:t>
      </w:r>
    </w:p>
    <w:p w14:paraId="409D44F5">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七、 保密条款​​</w:t>
      </w:r>
    </w:p>
    <w:p w14:paraId="26463674">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双方应对因履行本合同而知悉的对方的商业秘密、技术信息等保密信息承担保密义务。未经对方书面同意，不得向任何第三方泄露。</w:t>
      </w:r>
    </w:p>
    <w:p w14:paraId="68A9FEB6">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本保密条款在本合同终止后________年内持续有效。</w:t>
      </w:r>
    </w:p>
    <w:p w14:paraId="27C3E6A3">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八、 违约责任​​</w:t>
      </w:r>
    </w:p>
    <w:p w14:paraId="2B9AA01B">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若甲方逾期支付任何款项，每逾期一日，应按应付未付金额的千分之三向乙方支付违约金。</w:t>
      </w:r>
    </w:p>
    <w:p w14:paraId="009AAE46">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若乙方逾期交付项目，每逾期一日，应按合同总额的千分之三向甲方支付违约金。逾期超过日，甲方有权单方解除合同，乙方应返还已收取的全部费用并支付合同总额</w:t>
      </w:r>
      <w:r>
        <w:rPr>
          <w:rFonts w:hint="eastAsia" w:ascii="宋体" w:hAnsi="宋体" w:eastAsia="宋体" w:cs="宋体"/>
          <w:sz w:val="28"/>
          <w:szCs w:val="28"/>
        </w:rPr>
        <w:t>____</w:t>
      </w:r>
      <w:r>
        <w:rPr>
          <w:rFonts w:hint="eastAsia" w:ascii="宋体" w:hAnsi="宋体" w:eastAsia="宋体" w:cs="宋体"/>
          <w:sz w:val="28"/>
          <w:szCs w:val="28"/>
        </w:rPr>
        <w:t>%的违约金。</w:t>
      </w:r>
    </w:p>
    <w:p w14:paraId="2FD925AB">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任何一方违反保密义务或知识产权保证义务，应向对方支付人民币________元的违约金，并赔偿对方因此遭受的全部损失。</w:t>
      </w:r>
    </w:p>
    <w:p w14:paraId="580FF0F5">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九、 不可抗力​​</w:t>
      </w:r>
    </w:p>
    <w:p w14:paraId="2B4ED9F3">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因战争、地震、火灾、暴乱、罢工、政府行为等不可抗力因素导致合同无法履行的，受影响方应及时通知对方，并可相应免除责任。但应采取一切必要措施减少损失。</w:t>
      </w:r>
    </w:p>
    <w:p w14:paraId="1F5A20D3">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十、 争议解决​​</w:t>
      </w:r>
    </w:p>
    <w:p w14:paraId="49A92A80">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因本合同引起的任何争议，双方应友好协商解决；协商不成的，任何一方均有权向甲方所在地有管辖权的人民法院提起诉讼。</w:t>
      </w:r>
    </w:p>
    <w:p w14:paraId="6FBD3E67">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十一、 其他​​</w:t>
      </w:r>
    </w:p>
    <w:p w14:paraId="0B60F3D5">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本合同一式</w:t>
      </w:r>
      <w:r>
        <w:rPr>
          <w:rFonts w:hint="eastAsia" w:ascii="宋体" w:hAnsi="宋体" w:cs="宋体"/>
          <w:sz w:val="28"/>
          <w:szCs w:val="28"/>
          <w:lang w:val="en-US" w:eastAsia="zh-CN"/>
        </w:rPr>
        <w:t>两</w:t>
      </w:r>
      <w:r>
        <w:rPr>
          <w:rFonts w:hint="eastAsia" w:ascii="宋体" w:hAnsi="宋体" w:eastAsia="宋体" w:cs="宋体"/>
          <w:sz w:val="28"/>
          <w:szCs w:val="28"/>
        </w:rPr>
        <w:t>份，甲乙双方各执</w:t>
      </w:r>
      <w:r>
        <w:rPr>
          <w:rFonts w:hint="eastAsia" w:ascii="宋体" w:hAnsi="宋体" w:cs="宋体"/>
          <w:sz w:val="28"/>
          <w:szCs w:val="28"/>
          <w:lang w:val="en-US" w:eastAsia="zh-CN"/>
        </w:rPr>
        <w:t>一</w:t>
      </w:r>
      <w:r>
        <w:rPr>
          <w:rFonts w:hint="eastAsia" w:ascii="宋体" w:hAnsi="宋体" w:eastAsia="宋体" w:cs="宋体"/>
          <w:sz w:val="28"/>
          <w:szCs w:val="28"/>
        </w:rPr>
        <w:t>份，具有同等法律效力。</w:t>
      </w:r>
    </w:p>
    <w:p w14:paraId="53765715">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本合同自双方签字盖章之日起生效。</w:t>
      </w:r>
    </w:p>
    <w:p w14:paraId="38D493FF">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本合同附件与本合同具有同等法律效力。</w:t>
      </w:r>
    </w:p>
    <w:p w14:paraId="21C353FF">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8"/>
          <w:szCs w:val="28"/>
        </w:rPr>
      </w:pPr>
    </w:p>
    <w:p w14:paraId="66DBFC0F">
      <w:pPr>
        <w:keepNext w:val="0"/>
        <w:keepLines w:val="0"/>
        <w:pageBreakBefore w:val="0"/>
        <w:kinsoku/>
        <w:wordWrap/>
        <w:overflowPunct/>
        <w:topLinePunct w:val="0"/>
        <w:autoSpaceDE/>
        <w:autoSpaceDN/>
        <w:bidi w:val="0"/>
        <w:adjustRightInd/>
        <w:snapToGrid w:val="0"/>
        <w:spacing w:line="400" w:lineRule="exact"/>
        <w:ind w:firstLine="4480" w:firstLineChars="16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甲方：（盖章）                          </w:t>
      </w:r>
    </w:p>
    <w:p w14:paraId="0358D635">
      <w:pPr>
        <w:keepNext w:val="0"/>
        <w:keepLines w:val="0"/>
        <w:pageBreakBefore w:val="0"/>
        <w:kinsoku/>
        <w:wordWrap/>
        <w:overflowPunct/>
        <w:topLinePunct w:val="0"/>
        <w:autoSpaceDE/>
        <w:autoSpaceDN/>
        <w:bidi w:val="0"/>
        <w:adjustRightInd/>
        <w:snapToGrid w:val="0"/>
        <w:spacing w:line="400" w:lineRule="exact"/>
        <w:ind w:firstLine="4480" w:firstLineChars="1600"/>
        <w:jc w:val="left"/>
        <w:textAlignment w:val="auto"/>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（签字） </w:t>
      </w:r>
    </w:p>
    <w:p w14:paraId="465F12D6">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7C1FBD1A">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480" w:firstLineChars="1600"/>
        <w:jc w:val="left"/>
        <w:textAlignment w:val="auto"/>
        <w:rPr>
          <w:rFonts w:hint="eastAsia" w:ascii="宋体" w:hAnsi="宋体" w:eastAsia="宋体" w:cs="宋体"/>
          <w:color w:val="000000"/>
          <w:sz w:val="28"/>
          <w:szCs w:val="28"/>
        </w:rPr>
      </w:pPr>
      <w:r>
        <w:rPr>
          <w:rFonts w:hint="eastAsia" w:ascii="宋体" w:hAnsi="宋体" w:eastAsia="宋体" w:cs="宋体"/>
          <w:sz w:val="28"/>
          <w:szCs w:val="28"/>
        </w:rPr>
        <w:t>乙方：（盖章）</w:t>
      </w:r>
      <w:r>
        <w:rPr>
          <w:rFonts w:hint="eastAsia" w:ascii="宋体" w:hAnsi="宋体" w:eastAsia="宋体" w:cs="宋体"/>
          <w:color w:val="000000"/>
          <w:sz w:val="28"/>
          <w:szCs w:val="28"/>
        </w:rPr>
        <w:tab/>
      </w:r>
    </w:p>
    <w:p w14:paraId="061FAB2A">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480" w:firstLineChars="1600"/>
        <w:jc w:val="left"/>
        <w:textAlignment w:val="auto"/>
        <w:rPr>
          <w:rFonts w:ascii="Songti SC Regular" w:hAnsi="Songti SC Regular" w:eastAsia="Songti SC Regular" w:cs="Songti SC Regular"/>
          <w:color w:val="000000"/>
          <w:sz w:val="21"/>
          <w:szCs w:val="21"/>
        </w:rPr>
      </w:pPr>
      <w:bookmarkStart w:id="0" w:name="_GoBack"/>
      <w:bookmarkEnd w:id="0"/>
      <w:r>
        <w:rPr>
          <w:rFonts w:hint="eastAsia" w:ascii="宋体" w:hAnsi="宋体" w:eastAsia="宋体" w:cs="宋体"/>
          <w:sz w:val="28"/>
          <w:szCs w:val="28"/>
          <w:u w:val="single"/>
        </w:rPr>
        <w:t xml:space="preserve">             </w:t>
      </w:r>
      <w:r>
        <w:rPr>
          <w:rFonts w:hint="eastAsia" w:ascii="宋体" w:hAnsi="宋体" w:eastAsia="宋体" w:cs="宋体"/>
          <w:sz w:val="28"/>
          <w:szCs w:val="28"/>
        </w:rPr>
        <w:t>（签字）</w:t>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1"/>
          <w:szCs w:val="21"/>
        </w:rPr>
        <w:tab/>
      </w:r>
      <w:r>
        <w:rPr>
          <w:rFonts w:hint="eastAsia" w:ascii="Songti SC Regular" w:hAnsi="Songti SC Regular" w:eastAsia="Songti SC Regular" w:cs="Songti SC Regular"/>
          <w:color w:val="000000"/>
          <w:sz w:val="21"/>
          <w:szCs w:val="21"/>
        </w:rPr>
        <w:tab/>
      </w:r>
    </w:p>
    <w:sectPr>
      <w:headerReference r:id="rId5" w:type="first"/>
      <w:footerReference r:id="rId8" w:type="first"/>
      <w:headerReference r:id="rId3" w:type="default"/>
      <w:footerReference r:id="rId6" w:type="default"/>
      <w:headerReference r:id="rId4" w:type="even"/>
      <w:footerReference r:id="rId7" w:type="even"/>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Light">
    <w:altName w:val="Noto Sans SC Thin"/>
    <w:panose1 w:val="02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Songti SC Regular">
    <w:altName w:val="宋体"/>
    <w:panose1 w:val="02010600040101010101"/>
    <w:charset w:val="86"/>
    <w:family w:val="auto"/>
    <w:pitch w:val="default"/>
    <w:sig w:usb0="00000000" w:usb1="00000000" w:usb2="00000000" w:usb3="00000000" w:csb0="00040000" w:csb1="00000000"/>
  </w:font>
  <w:font w:name="Noto Sans SC Thin">
    <w:panose1 w:val="020B0200000000000000"/>
    <w:charset w:val="86"/>
    <w:family w:val="auto"/>
    <w:pitch w:val="default"/>
    <w:sig w:usb0="20000083" w:usb1="2ADF3C10" w:usb2="00000016" w:usb3="00000000" w:csb0="60060107"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B1E9">
    <w:pPr>
      <w:pStyle w:val="5"/>
      <w:jc w:val="center"/>
    </w:pPr>
    <w:r>
      <w:fldChar w:fldCharType="begin"/>
    </w:r>
    <w:r>
      <w:instrText xml:space="preserve"> PAGE   \* MERGEFORMAT </w:instrText>
    </w:r>
    <w:r>
      <w:fldChar w:fldCharType="separate"/>
    </w:r>
    <w:r>
      <w:rPr>
        <w:lang w:val="zh-CN"/>
      </w:rPr>
      <w:t>6</w:t>
    </w:r>
    <w:r>
      <w:rPr>
        <w:lang w:val="zh-CN"/>
      </w:rPr>
      <w:fldChar w:fldCharType="end"/>
    </w:r>
  </w:p>
  <w:p w14:paraId="506C21B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903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DF9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9D4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FDC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AE8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61531"/>
    <w:rsid w:val="00016BD0"/>
    <w:rsid w:val="00017CF6"/>
    <w:rsid w:val="00041BA5"/>
    <w:rsid w:val="00042F04"/>
    <w:rsid w:val="00050C21"/>
    <w:rsid w:val="00054CFC"/>
    <w:rsid w:val="000846C9"/>
    <w:rsid w:val="00091BF5"/>
    <w:rsid w:val="000930AB"/>
    <w:rsid w:val="00094561"/>
    <w:rsid w:val="000956B0"/>
    <w:rsid w:val="000B1629"/>
    <w:rsid w:val="000C085A"/>
    <w:rsid w:val="000C3D8D"/>
    <w:rsid w:val="000C4559"/>
    <w:rsid w:val="000D2949"/>
    <w:rsid w:val="000D3A2C"/>
    <w:rsid w:val="000E7283"/>
    <w:rsid w:val="000F3EAA"/>
    <w:rsid w:val="0010754C"/>
    <w:rsid w:val="00110612"/>
    <w:rsid w:val="00135FB9"/>
    <w:rsid w:val="00144042"/>
    <w:rsid w:val="0015271E"/>
    <w:rsid w:val="00154D28"/>
    <w:rsid w:val="00173EDE"/>
    <w:rsid w:val="00174104"/>
    <w:rsid w:val="00177C7E"/>
    <w:rsid w:val="001846FC"/>
    <w:rsid w:val="00195FB3"/>
    <w:rsid w:val="001A0DD7"/>
    <w:rsid w:val="001A7593"/>
    <w:rsid w:val="001D2C2D"/>
    <w:rsid w:val="001D317C"/>
    <w:rsid w:val="001D607A"/>
    <w:rsid w:val="001E7A50"/>
    <w:rsid w:val="001F022B"/>
    <w:rsid w:val="00222D7F"/>
    <w:rsid w:val="00222EB2"/>
    <w:rsid w:val="002351EB"/>
    <w:rsid w:val="00243FFE"/>
    <w:rsid w:val="002678B3"/>
    <w:rsid w:val="002A1BF6"/>
    <w:rsid w:val="002B0C54"/>
    <w:rsid w:val="002B1AF9"/>
    <w:rsid w:val="002B1E3A"/>
    <w:rsid w:val="002E2D8D"/>
    <w:rsid w:val="002F00AC"/>
    <w:rsid w:val="002F3C5C"/>
    <w:rsid w:val="002F4180"/>
    <w:rsid w:val="00306D68"/>
    <w:rsid w:val="0031177C"/>
    <w:rsid w:val="003123FD"/>
    <w:rsid w:val="00312EEF"/>
    <w:rsid w:val="00323200"/>
    <w:rsid w:val="00326472"/>
    <w:rsid w:val="0033116A"/>
    <w:rsid w:val="00333BD2"/>
    <w:rsid w:val="003347AD"/>
    <w:rsid w:val="00335A57"/>
    <w:rsid w:val="00350B95"/>
    <w:rsid w:val="00352201"/>
    <w:rsid w:val="00375BAF"/>
    <w:rsid w:val="0037797C"/>
    <w:rsid w:val="003805D5"/>
    <w:rsid w:val="00385983"/>
    <w:rsid w:val="00390C96"/>
    <w:rsid w:val="003976A2"/>
    <w:rsid w:val="003B7E61"/>
    <w:rsid w:val="003C2AAB"/>
    <w:rsid w:val="003C55B6"/>
    <w:rsid w:val="003C7F39"/>
    <w:rsid w:val="003D137C"/>
    <w:rsid w:val="003E751B"/>
    <w:rsid w:val="003E7B79"/>
    <w:rsid w:val="004041F2"/>
    <w:rsid w:val="00413E12"/>
    <w:rsid w:val="00415311"/>
    <w:rsid w:val="0041768F"/>
    <w:rsid w:val="004177E2"/>
    <w:rsid w:val="004255B0"/>
    <w:rsid w:val="00430C57"/>
    <w:rsid w:val="0044499F"/>
    <w:rsid w:val="00457BE3"/>
    <w:rsid w:val="00466D81"/>
    <w:rsid w:val="00472DB8"/>
    <w:rsid w:val="0049229D"/>
    <w:rsid w:val="004B4978"/>
    <w:rsid w:val="004C1567"/>
    <w:rsid w:val="004D0E7B"/>
    <w:rsid w:val="004D77EF"/>
    <w:rsid w:val="004D7AAA"/>
    <w:rsid w:val="004E2AD2"/>
    <w:rsid w:val="004F1C82"/>
    <w:rsid w:val="00511344"/>
    <w:rsid w:val="005200F9"/>
    <w:rsid w:val="00524621"/>
    <w:rsid w:val="005302DC"/>
    <w:rsid w:val="00531E1E"/>
    <w:rsid w:val="00536678"/>
    <w:rsid w:val="00537C7C"/>
    <w:rsid w:val="00556242"/>
    <w:rsid w:val="00564E38"/>
    <w:rsid w:val="00571AE6"/>
    <w:rsid w:val="00572481"/>
    <w:rsid w:val="005852F0"/>
    <w:rsid w:val="005910A6"/>
    <w:rsid w:val="005A1416"/>
    <w:rsid w:val="005B027C"/>
    <w:rsid w:val="005B45A3"/>
    <w:rsid w:val="005B6FBB"/>
    <w:rsid w:val="005E1EAF"/>
    <w:rsid w:val="006026E4"/>
    <w:rsid w:val="006046CA"/>
    <w:rsid w:val="00605211"/>
    <w:rsid w:val="006104F0"/>
    <w:rsid w:val="00623775"/>
    <w:rsid w:val="00624AFB"/>
    <w:rsid w:val="0062550E"/>
    <w:rsid w:val="00632DBC"/>
    <w:rsid w:val="00636C52"/>
    <w:rsid w:val="00640569"/>
    <w:rsid w:val="00646C87"/>
    <w:rsid w:val="00653BF5"/>
    <w:rsid w:val="00654167"/>
    <w:rsid w:val="006656B8"/>
    <w:rsid w:val="0067001C"/>
    <w:rsid w:val="00672632"/>
    <w:rsid w:val="0069778B"/>
    <w:rsid w:val="006A1D8B"/>
    <w:rsid w:val="006A30C5"/>
    <w:rsid w:val="006B5C5A"/>
    <w:rsid w:val="006C6E97"/>
    <w:rsid w:val="006E3D48"/>
    <w:rsid w:val="006F20B5"/>
    <w:rsid w:val="00700FEF"/>
    <w:rsid w:val="00701B7F"/>
    <w:rsid w:val="007120EF"/>
    <w:rsid w:val="0071267F"/>
    <w:rsid w:val="007347FF"/>
    <w:rsid w:val="00734FC4"/>
    <w:rsid w:val="00735B04"/>
    <w:rsid w:val="0074632D"/>
    <w:rsid w:val="0075607C"/>
    <w:rsid w:val="0075712D"/>
    <w:rsid w:val="007602E3"/>
    <w:rsid w:val="007655EE"/>
    <w:rsid w:val="0077391E"/>
    <w:rsid w:val="00780E8A"/>
    <w:rsid w:val="007859C2"/>
    <w:rsid w:val="007A4CE7"/>
    <w:rsid w:val="007B28A6"/>
    <w:rsid w:val="007C0F01"/>
    <w:rsid w:val="007C5755"/>
    <w:rsid w:val="007C6B6A"/>
    <w:rsid w:val="007D1E5A"/>
    <w:rsid w:val="007D340D"/>
    <w:rsid w:val="007D7FD1"/>
    <w:rsid w:val="007F2FAE"/>
    <w:rsid w:val="00804F52"/>
    <w:rsid w:val="00814151"/>
    <w:rsid w:val="00837449"/>
    <w:rsid w:val="00852946"/>
    <w:rsid w:val="00854AB5"/>
    <w:rsid w:val="00857286"/>
    <w:rsid w:val="0086699D"/>
    <w:rsid w:val="00872D05"/>
    <w:rsid w:val="008B1BAD"/>
    <w:rsid w:val="008C1965"/>
    <w:rsid w:val="008D7889"/>
    <w:rsid w:val="008E538F"/>
    <w:rsid w:val="00912ECD"/>
    <w:rsid w:val="0091495A"/>
    <w:rsid w:val="0092498E"/>
    <w:rsid w:val="009363FE"/>
    <w:rsid w:val="009379A2"/>
    <w:rsid w:val="009478F2"/>
    <w:rsid w:val="00950182"/>
    <w:rsid w:val="009547F9"/>
    <w:rsid w:val="0096368D"/>
    <w:rsid w:val="00964048"/>
    <w:rsid w:val="0097028A"/>
    <w:rsid w:val="009A0315"/>
    <w:rsid w:val="009B54BD"/>
    <w:rsid w:val="009C3E8D"/>
    <w:rsid w:val="009C4D55"/>
    <w:rsid w:val="009D06D9"/>
    <w:rsid w:val="009E3686"/>
    <w:rsid w:val="009F591B"/>
    <w:rsid w:val="00A1087A"/>
    <w:rsid w:val="00A1173D"/>
    <w:rsid w:val="00A15035"/>
    <w:rsid w:val="00A160FA"/>
    <w:rsid w:val="00A30ABD"/>
    <w:rsid w:val="00A321B0"/>
    <w:rsid w:val="00A32F51"/>
    <w:rsid w:val="00A53638"/>
    <w:rsid w:val="00A53CA1"/>
    <w:rsid w:val="00A557C8"/>
    <w:rsid w:val="00A6057C"/>
    <w:rsid w:val="00A657E0"/>
    <w:rsid w:val="00A65F84"/>
    <w:rsid w:val="00A714A9"/>
    <w:rsid w:val="00A878CA"/>
    <w:rsid w:val="00A924DD"/>
    <w:rsid w:val="00A92CA0"/>
    <w:rsid w:val="00AA1786"/>
    <w:rsid w:val="00AA199A"/>
    <w:rsid w:val="00AB2AAA"/>
    <w:rsid w:val="00AC116C"/>
    <w:rsid w:val="00AC545A"/>
    <w:rsid w:val="00AD3CB6"/>
    <w:rsid w:val="00B072D8"/>
    <w:rsid w:val="00B132F5"/>
    <w:rsid w:val="00B37404"/>
    <w:rsid w:val="00B51BA0"/>
    <w:rsid w:val="00B55A8A"/>
    <w:rsid w:val="00B751F4"/>
    <w:rsid w:val="00B775C4"/>
    <w:rsid w:val="00B80211"/>
    <w:rsid w:val="00B9409B"/>
    <w:rsid w:val="00BB5AA5"/>
    <w:rsid w:val="00BC79D6"/>
    <w:rsid w:val="00BD3D70"/>
    <w:rsid w:val="00BD6781"/>
    <w:rsid w:val="00BE251B"/>
    <w:rsid w:val="00BE53B6"/>
    <w:rsid w:val="00BF58AE"/>
    <w:rsid w:val="00BF5C8D"/>
    <w:rsid w:val="00C02CF6"/>
    <w:rsid w:val="00C031EC"/>
    <w:rsid w:val="00C04C15"/>
    <w:rsid w:val="00C10799"/>
    <w:rsid w:val="00C225F8"/>
    <w:rsid w:val="00C22CA6"/>
    <w:rsid w:val="00C3234E"/>
    <w:rsid w:val="00C3237E"/>
    <w:rsid w:val="00C441E6"/>
    <w:rsid w:val="00C5183C"/>
    <w:rsid w:val="00C53E9E"/>
    <w:rsid w:val="00C62FBB"/>
    <w:rsid w:val="00C700A0"/>
    <w:rsid w:val="00C7013E"/>
    <w:rsid w:val="00C80CD9"/>
    <w:rsid w:val="00C828F6"/>
    <w:rsid w:val="00C86F5D"/>
    <w:rsid w:val="00C90250"/>
    <w:rsid w:val="00CA0445"/>
    <w:rsid w:val="00CA6706"/>
    <w:rsid w:val="00CA7EDF"/>
    <w:rsid w:val="00CB3060"/>
    <w:rsid w:val="00CB4F38"/>
    <w:rsid w:val="00CC0285"/>
    <w:rsid w:val="00CD1890"/>
    <w:rsid w:val="00CE410C"/>
    <w:rsid w:val="00CF00E9"/>
    <w:rsid w:val="00D02D79"/>
    <w:rsid w:val="00D05097"/>
    <w:rsid w:val="00D100D8"/>
    <w:rsid w:val="00D10C70"/>
    <w:rsid w:val="00D24E4D"/>
    <w:rsid w:val="00D27034"/>
    <w:rsid w:val="00D30CFE"/>
    <w:rsid w:val="00D50457"/>
    <w:rsid w:val="00D54DA3"/>
    <w:rsid w:val="00D620EC"/>
    <w:rsid w:val="00D64AEE"/>
    <w:rsid w:val="00D650D8"/>
    <w:rsid w:val="00D70CB5"/>
    <w:rsid w:val="00D94594"/>
    <w:rsid w:val="00D97E9B"/>
    <w:rsid w:val="00DB1C8B"/>
    <w:rsid w:val="00DC6ED0"/>
    <w:rsid w:val="00DD36FF"/>
    <w:rsid w:val="00DD5FBF"/>
    <w:rsid w:val="00DE40C7"/>
    <w:rsid w:val="00DF07D2"/>
    <w:rsid w:val="00DF3A4D"/>
    <w:rsid w:val="00DF5E11"/>
    <w:rsid w:val="00DF7671"/>
    <w:rsid w:val="00E02A83"/>
    <w:rsid w:val="00E21037"/>
    <w:rsid w:val="00E30496"/>
    <w:rsid w:val="00E34938"/>
    <w:rsid w:val="00E42703"/>
    <w:rsid w:val="00E65FDF"/>
    <w:rsid w:val="00E661AD"/>
    <w:rsid w:val="00E71F12"/>
    <w:rsid w:val="00E83FCE"/>
    <w:rsid w:val="00E871F3"/>
    <w:rsid w:val="00E90709"/>
    <w:rsid w:val="00E95C7A"/>
    <w:rsid w:val="00E96474"/>
    <w:rsid w:val="00E96E5A"/>
    <w:rsid w:val="00EA3B9C"/>
    <w:rsid w:val="00EA5AC7"/>
    <w:rsid w:val="00EA61AE"/>
    <w:rsid w:val="00EC452C"/>
    <w:rsid w:val="00EE3F2F"/>
    <w:rsid w:val="00F01D11"/>
    <w:rsid w:val="00F068B9"/>
    <w:rsid w:val="00F22FCC"/>
    <w:rsid w:val="00F278BE"/>
    <w:rsid w:val="00F37A13"/>
    <w:rsid w:val="00F51A5F"/>
    <w:rsid w:val="00F64AC0"/>
    <w:rsid w:val="00F65B32"/>
    <w:rsid w:val="00F7191A"/>
    <w:rsid w:val="00F8020F"/>
    <w:rsid w:val="00F8201C"/>
    <w:rsid w:val="00F94EA2"/>
    <w:rsid w:val="00FA638A"/>
    <w:rsid w:val="00FC1311"/>
    <w:rsid w:val="00FD6928"/>
    <w:rsid w:val="00FD6F1A"/>
    <w:rsid w:val="00FE102F"/>
    <w:rsid w:val="157E0801"/>
    <w:rsid w:val="36D61531"/>
    <w:rsid w:val="48C91412"/>
    <w:rsid w:val="4E12362D"/>
    <w:rsid w:val="73FE7C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3"/>
    <w:qFormat/>
    <w:uiPriority w:val="99"/>
    <w:pPr>
      <w:keepNext/>
      <w:keepLines/>
      <w:spacing w:before="260" w:after="260" w:line="416" w:lineRule="auto"/>
      <w:outlineLvl w:val="1"/>
    </w:pPr>
    <w:rPr>
      <w:rFonts w:ascii="Cambria" w:hAnsi="Cambria"/>
      <w:b/>
      <w:bCs/>
      <w:sz w:val="32"/>
      <w:szCs w:val="32"/>
    </w:rPr>
  </w:style>
  <w:style w:type="paragraph" w:styleId="3">
    <w:name w:val="heading 4"/>
    <w:basedOn w:val="1"/>
    <w:next w:val="1"/>
    <w:link w:val="14"/>
    <w:qFormat/>
    <w:uiPriority w:val="99"/>
    <w:pPr>
      <w:widowControl/>
      <w:spacing w:before="100" w:beforeAutospacing="1" w:after="100" w:afterAutospacing="1"/>
      <w:jc w:val="left"/>
      <w:outlineLvl w:val="3"/>
    </w:pPr>
    <w:rPr>
      <w:rFonts w:ascii="宋体" w:hAnsi="宋体" w:cs="宋体"/>
      <w:b/>
      <w:bCs/>
      <w:kern w:val="0"/>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uiPriority w:val="99"/>
    <w:rPr>
      <w:rFonts w:cs="Times New Roman"/>
      <w:b/>
      <w:bCs/>
    </w:rPr>
  </w:style>
  <w:style w:type="character" w:styleId="11">
    <w:name w:val="Emphasis"/>
    <w:qFormat/>
    <w:uiPriority w:val="99"/>
    <w:rPr>
      <w:rFonts w:cs="Times New Roman"/>
      <w:i/>
      <w:iCs/>
    </w:rPr>
  </w:style>
  <w:style w:type="character" w:styleId="12">
    <w:name w:val="Hyperlink"/>
    <w:semiHidden/>
    <w:qFormat/>
    <w:uiPriority w:val="99"/>
    <w:rPr>
      <w:rFonts w:cs="Times New Roman"/>
      <w:color w:val="0000FF"/>
      <w:u w:val="single"/>
    </w:rPr>
  </w:style>
  <w:style w:type="character" w:customStyle="1" w:styleId="13">
    <w:name w:val="Heading 2 Char"/>
    <w:link w:val="2"/>
    <w:semiHidden/>
    <w:qFormat/>
    <w:locked/>
    <w:uiPriority w:val="99"/>
    <w:rPr>
      <w:rFonts w:ascii="Cambria" w:hAnsi="Cambria" w:eastAsia="宋体" w:cs="Times New Roman"/>
      <w:b/>
      <w:bCs/>
      <w:sz w:val="32"/>
      <w:szCs w:val="32"/>
    </w:rPr>
  </w:style>
  <w:style w:type="character" w:customStyle="1" w:styleId="14">
    <w:name w:val="Heading 4 Char"/>
    <w:link w:val="3"/>
    <w:qFormat/>
    <w:locked/>
    <w:uiPriority w:val="99"/>
    <w:rPr>
      <w:rFonts w:ascii="宋体" w:hAnsi="宋体" w:eastAsia="宋体" w:cs="宋体"/>
      <w:b/>
      <w:bCs/>
      <w:kern w:val="0"/>
      <w:sz w:val="24"/>
      <w:szCs w:val="24"/>
    </w:rPr>
  </w:style>
  <w:style w:type="character" w:customStyle="1" w:styleId="15">
    <w:name w:val="Header Char"/>
    <w:link w:val="6"/>
    <w:semiHidden/>
    <w:qFormat/>
    <w:locked/>
    <w:uiPriority w:val="99"/>
    <w:rPr>
      <w:rFonts w:cs="Times New Roman"/>
      <w:sz w:val="18"/>
      <w:szCs w:val="18"/>
    </w:rPr>
  </w:style>
  <w:style w:type="character" w:customStyle="1" w:styleId="16">
    <w:name w:val="Footer Char"/>
    <w:link w:val="5"/>
    <w:qFormat/>
    <w:locked/>
    <w:uiPriority w:val="99"/>
    <w:rPr>
      <w:rFonts w:cs="Times New Roman"/>
      <w:sz w:val="18"/>
      <w:szCs w:val="18"/>
    </w:rPr>
  </w:style>
  <w:style w:type="paragraph" w:customStyle="1" w:styleId="17">
    <w:name w:val="z-窗体顶端1"/>
    <w:basedOn w:val="1"/>
    <w:next w:val="1"/>
    <w:link w:val="18"/>
    <w:semiHidden/>
    <w:qFormat/>
    <w:uiPriority w:val="99"/>
    <w:pPr>
      <w:widowControl/>
      <w:pBdr>
        <w:bottom w:val="single" w:color="auto" w:sz="6" w:space="1"/>
      </w:pBdr>
      <w:jc w:val="center"/>
    </w:pPr>
    <w:rPr>
      <w:rFonts w:ascii="Arial" w:hAnsi="Arial" w:cs="Arial"/>
      <w:vanish/>
      <w:kern w:val="0"/>
      <w:sz w:val="16"/>
      <w:szCs w:val="16"/>
    </w:rPr>
  </w:style>
  <w:style w:type="character" w:customStyle="1" w:styleId="18">
    <w:name w:val="z-窗体顶端 Char"/>
    <w:link w:val="17"/>
    <w:semiHidden/>
    <w:qFormat/>
    <w:locked/>
    <w:uiPriority w:val="99"/>
    <w:rPr>
      <w:rFonts w:ascii="Arial" w:hAnsi="Arial" w:eastAsia="宋体" w:cs="Arial"/>
      <w:vanish/>
      <w:kern w:val="0"/>
      <w:sz w:val="16"/>
      <w:szCs w:val="16"/>
    </w:rPr>
  </w:style>
  <w:style w:type="paragraph" w:customStyle="1" w:styleId="19">
    <w:name w:val="clearfix"/>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0">
    <w:name w:val="fl"/>
    <w:qFormat/>
    <w:uiPriority w:val="99"/>
    <w:rPr>
      <w:rFonts w:cs="Times New Roman"/>
    </w:rPr>
  </w:style>
  <w:style w:type="paragraph" w:customStyle="1" w:styleId="21">
    <w:name w:val="tip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z-窗体底端1"/>
    <w:basedOn w:val="1"/>
    <w:next w:val="1"/>
    <w:link w:val="23"/>
    <w:semiHidden/>
    <w:qFormat/>
    <w:uiPriority w:val="99"/>
    <w:pPr>
      <w:widowControl/>
      <w:pBdr>
        <w:top w:val="single" w:color="auto" w:sz="6" w:space="1"/>
      </w:pBdr>
      <w:jc w:val="center"/>
    </w:pPr>
    <w:rPr>
      <w:rFonts w:ascii="Arial" w:hAnsi="Arial" w:cs="Arial"/>
      <w:vanish/>
      <w:kern w:val="0"/>
      <w:sz w:val="16"/>
      <w:szCs w:val="16"/>
    </w:rPr>
  </w:style>
  <w:style w:type="character" w:customStyle="1" w:styleId="23">
    <w:name w:val="z-窗体底端 Char"/>
    <w:link w:val="22"/>
    <w:semiHidden/>
    <w:qFormat/>
    <w:locked/>
    <w:uiPriority w:val="99"/>
    <w:rPr>
      <w:rFonts w:ascii="Arial" w:hAnsi="Arial" w:eastAsia="宋体" w:cs="Arial"/>
      <w:vanish/>
      <w:kern w:val="0"/>
      <w:sz w:val="16"/>
      <w:szCs w:val="16"/>
    </w:rPr>
  </w:style>
  <w:style w:type="paragraph" w:customStyle="1" w:styleId="24">
    <w:name w:val="列出段落1"/>
    <w:basedOn w:val="1"/>
    <w:qFormat/>
    <w:uiPriority w:val="99"/>
    <w:pPr>
      <w:ind w:firstLine="420" w:firstLineChars="200"/>
    </w:pPr>
  </w:style>
  <w:style w:type="character" w:customStyle="1" w:styleId="25">
    <w:name w:val="Balloon Text Char"/>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fcf56d2c-4e2f-4a1d-a4a4-279fc61add46\APP&#36719;&#20214;&#24320;&#21457;&#21512;&#215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APP软件开发合同.docx</Template>
  <Pages>3</Pages>
  <Words>1753</Words>
  <Characters>1813</Characters>
  <Lines>18</Lines>
  <Paragraphs>5</Paragraphs>
  <TotalTime>7</TotalTime>
  <ScaleCrop>false</ScaleCrop>
  <LinksUpToDate>false</LinksUpToDate>
  <CharactersWithSpaces>2092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2025-10-10T06:45:00Z</dcterms:created>
  <dc:creator>rankin</dc:creator>
  <cp:lastModifiedBy>rankin</cp:lastModifiedBy>
  <dcterms:modified xsi:type="dcterms:W3CDTF">2025-10-10T07:15:13Z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398A57C20D5145DFA266B0CA1082BD45_11</vt:lpwstr>
  </property>
  <property fmtid="{D5CDD505-2E9C-101B-9397-08002B2CF9AE}" pid="4" name="KSOTemplateUUID">
    <vt:lpwstr>v1.0_mb_QZCTwlFKnHIu+s8YycFPCg==</vt:lpwstr>
  </property>
  <property fmtid="{D5CDD505-2E9C-101B-9397-08002B2CF9AE}" pid="5" name="KSOTemplateDocerSaveRecord">
    <vt:lpwstr>eyJoZGlkIjoiM2I2ZDcxNDg0YzNkN2ZhZWZhZWQ4ZjQwZmNjM2NjNGUiLCJ1c2VySWQiOiI0NjE1MDMxNjIifQ==</vt:lpwstr>
  </property>
</Properties>
</file>