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C768E">
      <w:pPr>
        <w:adjustRightInd w:val="0"/>
        <w:snapToGrid w:val="0"/>
        <w:spacing w:line="360" w:lineRule="auto"/>
        <w:ind w:firstLine="3520" w:firstLineChars="800"/>
        <w:jc w:val="both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聘用协议</w:t>
      </w:r>
    </w:p>
    <w:p w14:paraId="721D5120">
      <w:pPr>
        <w:adjustRightInd w:val="0"/>
        <w:snapToGrid w:val="0"/>
        <w:rPr>
          <w:rFonts w:hint="eastAsia"/>
          <w:sz w:val="28"/>
        </w:rPr>
      </w:pPr>
    </w:p>
    <w:p w14:paraId="2B8C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甲方：</w:t>
      </w:r>
    </w:p>
    <w:p w14:paraId="10F8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乙方：</w:t>
      </w:r>
    </w:p>
    <w:p w14:paraId="32BB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为共同开拓_____产品在________地区的市场，甲方委托乙方提供产品销售及相关服务。经双方平等协商，达成如下协议：</w:t>
      </w:r>
    </w:p>
    <w:p w14:paraId="2048A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​​一、合作内容与培训​​</w:t>
      </w:r>
    </w:p>
    <w:p w14:paraId="0A18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甲方授权乙方在________地区从事_____产品的推广、销售及客户服务工作。</w:t>
      </w:r>
    </w:p>
    <w:p w14:paraId="5243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甲方免费为乙方提供有关产品知识、销售技巧的培训。乙方经甲方考核合格后，方可上岗。</w:t>
      </w:r>
    </w:p>
    <w:p w14:paraId="4EC0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​​二、合作期限​​</w:t>
      </w:r>
    </w:p>
    <w:p w14:paraId="0C14C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本协议期限自_____年_____月_____日起至_____年_____月_____日止。其中，_____年_____月_____日至_____年_____月_____日为试用期。</w:t>
      </w:r>
    </w:p>
    <w:p w14:paraId="616A6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​​三、双方权利与义务​​</w:t>
      </w:r>
    </w:p>
    <w:p w14:paraId="2F7C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​​1. 甲方权利与义务：​​</w:t>
      </w:r>
    </w:p>
    <w:p w14:paraId="43726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为乙方提供必要的产品资料和市场信息。</w:t>
      </w:r>
    </w:p>
    <w:p w14:paraId="1163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按时向乙方支付本协议约定的费用。</w:t>
      </w:r>
    </w:p>
    <w:p w14:paraId="4B91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对乙方的工作进行监督和指导。</w:t>
      </w:r>
    </w:p>
    <w:p w14:paraId="25643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​​2. 乙方权利与义务：​​</w:t>
      </w:r>
    </w:p>
    <w:p w14:paraId="561F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遵守甲方相关的市场管理规定，积极维护甲方品牌形象与利益。</w:t>
      </w:r>
    </w:p>
    <w:p w14:paraId="2E08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勤勉尽责地提供销售服务，不得从事任何有损甲方商誉的行为。</w:t>
      </w:r>
    </w:p>
    <w:p w14:paraId="313A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因乙方故意或重大过失给甲方造成损失的，应承担全部赔偿责任。</w:t>
      </w:r>
    </w:p>
    <w:p w14:paraId="42105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​​四、费用、结算与支付​​</w:t>
      </w:r>
    </w:p>
    <w:p w14:paraId="3D540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​​费用构成：</w:t>
      </w:r>
      <w:bookmarkStart w:id="0" w:name="_GoBack"/>
      <w:bookmarkEnd w:id="0"/>
      <w:r>
        <w:rPr>
          <w:rFonts w:hint="eastAsia"/>
          <w:sz w:val="28"/>
        </w:rPr>
        <w:t>甲方每月向乙方支付的费用包含以下部分：</w:t>
      </w:r>
    </w:p>
    <w:p w14:paraId="67E92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​​服务费：人民币________元/月。</w:t>
      </w:r>
    </w:p>
    <w:p w14:paraId="22335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​​业务支持费：人民币________元/月（用于市内交通、通讯等因履行本协议产生的必要开支）。</w:t>
      </w:r>
    </w:p>
    <w:p w14:paraId="5B764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​​绩效奖励：具体金额及发放办法根据乙方业绩，由双方另行协商确定。</w:t>
      </w:r>
    </w:p>
    <w:p w14:paraId="7E89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​​支付时间：甲方于每月____日前，以银行转账方式支付上月费用至乙方指定账户。</w:t>
      </w:r>
    </w:p>
    <w:p w14:paraId="26BC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​​乙方账户信息：​​</w:t>
      </w:r>
    </w:p>
    <w:p w14:paraId="05BF9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​​开户行：_____________</w:t>
      </w:r>
    </w:p>
    <w:p w14:paraId="018E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​​账号：_____________</w:t>
      </w:r>
    </w:p>
    <w:p w14:paraId="7DC0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​​五、办公用品​​</w:t>
      </w:r>
    </w:p>
    <w:p w14:paraId="7C48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甲方提供的非一次性办公用品，乙方应妥善保管。本协议终止时，乙方应按甲方要求归还全部物品，如有毁损或灭失，应照价赔偿。</w:t>
      </w:r>
    </w:p>
    <w:p w14:paraId="4BC1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​​六、免责条款​​</w:t>
      </w:r>
    </w:p>
    <w:p w14:paraId="2FA14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乙方在为本协议目的外出工作期间，应尽到安全注意义务。如因从事与本协议无关的个人事务导致人身或财产损害的，甲方不承担法律责任。</w:t>
      </w:r>
    </w:p>
    <w:p w14:paraId="5454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​​七、协议终止与违约责任​​</w:t>
      </w:r>
    </w:p>
    <w:p w14:paraId="24CCB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任何一方欲提前终止本协议，应提前____日书面通知对方。</w:t>
      </w:r>
    </w:p>
    <w:p w14:paraId="740A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任何一方违反本协议约定，给对方造成损失的，违约方应承担赔偿责任。</w:t>
      </w:r>
    </w:p>
    <w:p w14:paraId="78E65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​​八、争议解决​​</w:t>
      </w:r>
    </w:p>
    <w:p w14:paraId="791CD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因本协议引起的任何争议，双方应友好协商解决；协商不成的，任何一方均有权向甲方所在地有管辖权的人民法院提起诉讼。</w:t>
      </w:r>
    </w:p>
    <w:p w14:paraId="5611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​​九、其他​​</w:t>
      </w:r>
    </w:p>
    <w:p w14:paraId="40999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本协议一式贰份，甲乙双方各执壹份，自双方签字（或盖章）之日起生效。</w:t>
      </w:r>
    </w:p>
    <w:p w14:paraId="00211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本协议未尽事宜，由双方另行协商并签订补充协议，补充协议与本协议具有同等法律效力。</w:t>
      </w:r>
    </w:p>
    <w:p w14:paraId="2C11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 xml:space="preserve">甲方：                 </w:t>
      </w:r>
      <w:r>
        <w:rPr>
          <w:rFonts w:hint="eastAsia"/>
          <w:sz w:val="28"/>
          <w:lang w:val="en-US" w:eastAsia="zh-CN"/>
        </w:rPr>
        <w:t xml:space="preserve">            </w:t>
      </w:r>
      <w:r>
        <w:rPr>
          <w:rFonts w:hint="eastAsia"/>
          <w:sz w:val="28"/>
        </w:rPr>
        <w:t>乙方：</w:t>
      </w:r>
    </w:p>
    <w:p w14:paraId="5BC58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  <w:rPr>
          <w:rFonts w:hint="eastAsia"/>
          <w:sz w:val="28"/>
        </w:rPr>
      </w:pPr>
    </w:p>
    <w:p w14:paraId="0BAF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textAlignment w:val="auto"/>
        <w:outlineLvl w:val="9"/>
      </w:pPr>
      <w:r>
        <w:rPr>
          <w:rFonts w:hint="eastAsia"/>
          <w:sz w:val="28"/>
        </w:rPr>
        <w:t xml:space="preserve">     年    月   日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41EB"/>
    <w:rsid w:val="36C141EB"/>
    <w:rsid w:val="712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73a286e-d037-436d-ad9c-9ef56b510648\&#32856;&#29992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聘用协议.docx</Template>
  <Pages>2</Pages>
  <Words>422</Words>
  <Characters>430</Characters>
  <Lines>0</Lines>
  <Paragraphs>0</Paragraphs>
  <TotalTime>4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2025-10-10T06:41:00Z</dcterms:created>
  <dc:creator>rankin</dc:creator>
  <cp:lastModifiedBy>rankin</cp:lastModifiedBy>
  <dcterms:modified xsi:type="dcterms:W3CDTF">2025-10-10T07:02:49Z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v1.0_mb_LsXHETEOenJyJ/vlQUZIoA==</vt:lpwstr>
  </property>
  <property fmtid="{D5CDD505-2E9C-101B-9397-08002B2CF9AE}" pid="4" name="ICV">
    <vt:lpwstr>D3E65DFFEA3C4C349AA642DEEA2345E7_11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