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配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货合同</w:t>
      </w:r>
    </w:p>
    <w:bookmarkEnd w:id="0"/>
    <w:p w14:paraId="7A1B1357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 w14:paraId="375C8A65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 w14:paraId="1A08975E">
      <w:pPr>
        <w:rPr>
          <w:rFonts w:hint="eastAsia" w:ascii="宋体" w:hAnsi="宋体" w:eastAsia="宋体" w:cs="宋体"/>
          <w:sz w:val="28"/>
          <w:szCs w:val="28"/>
        </w:rPr>
      </w:pPr>
    </w:p>
    <w:p w14:paraId="603A1B3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根据《中华人民共和国民法典》等相关法律法规的规定，甲乙双方在平等、自愿、公平、诚实信用的基础上，就商品供货事宜达成如下协议。</w:t>
      </w:r>
    </w:p>
    <w:p w14:paraId="2E07A596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一、供货商品​​</w:t>
      </w:r>
    </w:p>
    <w:p w14:paraId="5ACA6D7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甲方向乙方提供其总经销的商品供乙方销售，具体供货商品名称、品类、规格等由乙方按甲方提供的商品目录选择，并以经双方确认的订单为准。</w:t>
      </w:r>
    </w:p>
    <w:p w14:paraId="797B3E4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二、商品价格​​</w:t>
      </w:r>
    </w:p>
    <w:p w14:paraId="7D9B20AD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甲方应向乙方提交其商品报价单，商品价格应经乙方签章确认。</w:t>
      </w:r>
    </w:p>
    <w:p w14:paraId="00A36894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如甲方调整商品价格，应提前_____日书面通知乙方，经乙方书面确认后方可调价。</w:t>
      </w:r>
    </w:p>
    <w:p w14:paraId="5EAEC89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三、产品质量​​</w:t>
      </w:r>
    </w:p>
    <w:p w14:paraId="2959DF7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甲方提供的商品必须符合国家、行业及双方约定的质量标准。</w:t>
      </w:r>
    </w:p>
    <w:p w14:paraId="593486B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甲方应保证所提供的商品在保质期内。如商品出现质量问题，甲方应无条件包退包换，并承担由此产生的合理费用与相应损失。</w:t>
      </w:r>
    </w:p>
    <w:p w14:paraId="12BF9B3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四、交货与验收​​</w:t>
      </w:r>
    </w:p>
    <w:p w14:paraId="17BEC78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交货地点：____________________。甲方应按时将商品送达指定地点，乙方指定收货人：________，联系电话：________。</w:t>
      </w:r>
    </w:p>
    <w:p w14:paraId="34B35F85"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验收：乙方收货人应清点商品数量、品种、规格，并验收商品质量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。</w:t>
      </w:r>
    </w:p>
    <w:p w14:paraId="74A458A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商品数量、品种、规格不符时，应于收货时书面通知甲方，甲方应于______日内补足或更换。</w:t>
      </w:r>
    </w:p>
    <w:p w14:paraId="2959E12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商品质量异议，乙方应在收货后______日内书面提出。</w:t>
      </w:r>
    </w:p>
    <w:p w14:paraId="4FAB0306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乙方指定的收货人在甲方的送货单上签字，即视为甲方已完成交付，该批商品毁损、灭失的风险转移给乙方。</w:t>
      </w:r>
    </w:p>
    <w:p w14:paraId="5D3A2753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五、付款方式​​</w:t>
      </w:r>
    </w:p>
    <w:p w14:paraId="70FF180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_______________________。</w:t>
      </w:r>
    </w:p>
    <w:p w14:paraId="487AD8D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六、市场维护​​</w:t>
      </w:r>
    </w:p>
    <w:p w14:paraId="72A288B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为维护双方共同利益，经协商，乙方销售产品的零售价应不低于甲方供价的____%，且不高于甲方供价的____%。</w:t>
      </w:r>
    </w:p>
    <w:p w14:paraId="492A24E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七、退换货​​</w:t>
      </w:r>
    </w:p>
    <w:p w14:paraId="651B9C2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甲方产品在保质期内出现爆袋、漏气、漏油、变质等质量问题，甲方无条件退换。</w:t>
      </w:r>
    </w:p>
    <w:p w14:paraId="68ADE98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因滞销需退换货，乙方应在商品保质期届满前_____个月提出，甲方予以退换；保质期届满前_____个月以内的商品，不予退换。</w:t>
      </w:r>
    </w:p>
    <w:p w14:paraId="71C3E72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因乙方保管不善导致商品虫蚀、鼠咬、霉烂、变质等，甲方不予退换。</w:t>
      </w:r>
    </w:p>
    <w:p w14:paraId="4F4F9745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所有退换货必须经甲方书面确认，乙方不得单方面扣抵货款。</w:t>
      </w:r>
    </w:p>
    <w:p w14:paraId="6D6DA6F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八、对账与票据​​</w:t>
      </w:r>
    </w:p>
    <w:p w14:paraId="3C20C31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双方于每月的日进行对账，对账方式为：____________。</w:t>
      </w:r>
    </w:p>
    <w:p w14:paraId="28D454D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甲方应在对账后_____日内向乙方提供发票。</w:t>
      </w:r>
    </w:p>
    <w:p w14:paraId="6F181FE5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九、乙方配合​​</w:t>
      </w:r>
    </w:p>
    <w:p w14:paraId="04593D0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乙方应为甲方商品提供良好的陈列位置与合理的陈列面，并在条件允许时提供免费堆头或端架，以达最佳销售效果。</w:t>
      </w:r>
    </w:p>
    <w:p w14:paraId="604FFDB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十、促销支持​​</w:t>
      </w:r>
    </w:p>
    <w:p w14:paraId="3E66245E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甲方可根据销售情况及厂家政策给予乙方促销支持，乙方应积极配合执行。</w:t>
      </w:r>
    </w:p>
    <w:p w14:paraId="0E504BF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十一、违约责任​​</w:t>
      </w:r>
    </w:p>
    <w:p w14:paraId="3A77AE27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任何一方违约，应承担因此给对方造成的损失。</w:t>
      </w:r>
    </w:p>
    <w:p w14:paraId="085B649C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乙方逾期支付货款，每逾期一日按应付未付款的____%向甲方支付违约金。</w:t>
      </w:r>
    </w:p>
    <w:p w14:paraId="6048AC74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因一方违约导致诉讼，违约方应承担守约方因此支付的诉讼费、律师费、保全费等维权费用。</w:t>
      </w:r>
    </w:p>
    <w:p w14:paraId="6AF2F42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十二、合同期限​​</w:t>
      </w:r>
    </w:p>
    <w:p w14:paraId="756972E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本合同有效期自____年____月____日至____年____月____日止。</w:t>
      </w:r>
    </w:p>
    <w:p w14:paraId="48C8E5B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十三、争议解决​​</w:t>
      </w:r>
    </w:p>
    <w:p w14:paraId="35309EB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因履行本合同发生争议，双方应友好协商；协商不成的，任何一方均有权向甲方所在地有管辖权的人民法院提起诉讼。</w:t>
      </w:r>
    </w:p>
    <w:p w14:paraId="764DDF01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十四、其他约定​​</w:t>
      </w:r>
    </w:p>
    <w:p w14:paraId="5BED066F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本合同一式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份，双方各执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份，自双方签字盖章后生效。</w:t>
      </w:r>
    </w:p>
    <w:p w14:paraId="7ACD4D2B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本合同未尽事宜，双方可签订补充协议，补充协议与本合同具有同等法律效力。</w:t>
      </w:r>
    </w:p>
    <w:p w14:paraId="14C4572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D1FB45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81F8B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甲方代表: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乙方代表: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 w14:paraId="22531534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日期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日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日期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日</w:t>
      </w:r>
    </w:p>
    <w:p w14:paraId="73C76735"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3C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77B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77B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B1BF2"/>
    <w:rsid w:val="07C8587F"/>
    <w:rsid w:val="0B764511"/>
    <w:rsid w:val="1E3A62DE"/>
    <w:rsid w:val="28FB1BF2"/>
    <w:rsid w:val="5DF2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33d469d537e7bf1be8756d4eae8c34\&#37197;&#36135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配货合同.docx</Template>
  <Pages>4</Pages>
  <Words>1130</Words>
  <Characters>1266</Characters>
  <Lines>0</Lines>
  <Paragraphs>0</Paragraphs>
  <TotalTime>9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2025-10-13T07:18:00Z</dcterms:created>
  <dc:creator>rankin</dc:creator>
  <cp:lastModifiedBy>rankin</cp:lastModifiedBy>
  <dcterms:modified xsi:type="dcterms:W3CDTF">2025-10-13T10:01:59Z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8BD88D8653EB4CF494D641C14D9D3C5C_11</vt:lpwstr>
  </property>
  <property fmtid="{D5CDD505-2E9C-101B-9397-08002B2CF9AE}" pid="4" name="KSOTemplateUUID">
    <vt:lpwstr>v1.0_mb_M0oPjR4i44SVyU7GmafnNw==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