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61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ind w:left="0" w:right="0"/>
        <w:jc w:val="center"/>
        <w:textAlignment w:val="auto"/>
        <w:rPr>
          <w:rFonts w:hint="eastAsia" w:ascii="微软雅黑" w:hAnsi="微软雅黑" w:eastAsia="微软雅黑" w:cs="微软雅黑"/>
          <w:color w:val="333333"/>
          <w:sz w:val="44"/>
          <w:szCs w:val="44"/>
        </w:rPr>
      </w:pPr>
      <w:r>
        <w:rPr>
          <w:rFonts w:hint="eastAsia" w:ascii="微软雅黑" w:hAnsi="微软雅黑" w:eastAsia="微软雅黑" w:cs="微软雅黑"/>
          <w:i w:val="0"/>
          <w:caps w:val="0"/>
          <w:color w:val="333333"/>
          <w:spacing w:val="0"/>
          <w:sz w:val="44"/>
          <w:szCs w:val="44"/>
        </w:rPr>
        <w:t>试用期劳动合同</w:t>
      </w:r>
    </w:p>
    <w:p w14:paraId="59DA4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14:paraId="2C89E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default" w:ascii="微软雅黑" w:hAnsi="微软雅黑" w:eastAsia="微软雅黑" w:cs="微软雅黑"/>
          <w:i w:val="0"/>
          <w:caps w:val="0"/>
          <w:color w:val="333333"/>
          <w:spacing w:val="0"/>
          <w:sz w:val="24"/>
          <w:szCs w:val="24"/>
          <w:u w:val="single"/>
          <w:lang w:val="en-US" w:eastAsia="zh-CN"/>
        </w:rPr>
      </w:pPr>
      <w:r>
        <w:rPr>
          <w:rFonts w:hint="eastAsia" w:ascii="微软雅黑" w:hAnsi="微软雅黑" w:eastAsia="微软雅黑" w:cs="微软雅黑"/>
          <w:i w:val="0"/>
          <w:caps w:val="0"/>
          <w:color w:val="333333"/>
          <w:spacing w:val="0"/>
          <w:sz w:val="24"/>
          <w:szCs w:val="24"/>
        </w:rPr>
        <w:t>甲方</w:t>
      </w:r>
      <w:r>
        <w:rPr>
          <w:rFonts w:hint="eastAsia" w:ascii="微软雅黑" w:hAnsi="微软雅黑" w:eastAsia="微软雅黑" w:cs="微软雅黑"/>
          <w:i w:val="0"/>
          <w:caps w:val="0"/>
          <w:color w:val="333333"/>
          <w:spacing w:val="0"/>
          <w:sz w:val="24"/>
          <w:szCs w:val="24"/>
          <w:lang w:val="en-US" w:eastAsia="zh-CN"/>
        </w:rPr>
        <w:t>（用人单位）</w:t>
      </w:r>
      <w:r>
        <w:rPr>
          <w:rFonts w:hint="eastAsia" w:ascii="微软雅黑" w:hAnsi="微软雅黑" w:eastAsia="微软雅黑" w:cs="微软雅黑"/>
          <w:i w:val="0"/>
          <w:caps w:val="0"/>
          <w:color w:val="333333"/>
          <w:spacing w:val="0"/>
          <w:sz w:val="24"/>
          <w:szCs w:val="24"/>
        </w:rPr>
        <w:t>：</w:t>
      </w:r>
      <w:r>
        <w:rPr>
          <w:rFonts w:hint="eastAsia" w:ascii="微软雅黑" w:hAnsi="微软雅黑" w:eastAsia="微软雅黑" w:cs="微软雅黑"/>
          <w:i w:val="0"/>
          <w:caps w:val="0"/>
          <w:color w:val="333333"/>
          <w:spacing w:val="0"/>
          <w:sz w:val="24"/>
          <w:szCs w:val="24"/>
          <w:u w:val="single"/>
          <w:lang w:val="en-US" w:eastAsia="zh-CN"/>
        </w:rPr>
        <w:t xml:space="preserve">                      </w:t>
      </w:r>
    </w:p>
    <w:p w14:paraId="34BB89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sz w:val="24"/>
          <w:szCs w:val="24"/>
        </w:rPr>
      </w:pPr>
      <w:r>
        <w:rPr>
          <w:rFonts w:hint="eastAsia" w:ascii="微软雅黑" w:hAnsi="微软雅黑" w:eastAsia="微软雅黑" w:cs="微软雅黑"/>
          <w:i w:val="0"/>
          <w:caps w:val="0"/>
          <w:color w:val="333333"/>
          <w:spacing w:val="0"/>
          <w:sz w:val="24"/>
          <w:szCs w:val="24"/>
        </w:rPr>
        <w:t>身份证号：</w:t>
      </w:r>
      <w:r>
        <w:rPr>
          <w:rFonts w:hint="eastAsia" w:ascii="微软雅黑" w:hAnsi="微软雅黑" w:eastAsia="微软雅黑" w:cs="微软雅黑"/>
          <w:i w:val="0"/>
          <w:caps w:val="0"/>
          <w:color w:val="333333"/>
          <w:spacing w:val="0"/>
          <w:sz w:val="24"/>
          <w:szCs w:val="24"/>
          <w:u w:val="single"/>
          <w:lang w:val="en-US" w:eastAsia="zh-CN"/>
        </w:rPr>
        <w:t xml:space="preserve">                         </w:t>
      </w:r>
    </w:p>
    <w:p w14:paraId="729BF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w:t>
      </w:r>
      <w:r>
        <w:rPr>
          <w:rFonts w:hint="eastAsia" w:ascii="微软雅黑" w:hAnsi="微软雅黑" w:eastAsia="微软雅黑" w:cs="微软雅黑"/>
          <w:i w:val="0"/>
          <w:caps w:val="0"/>
          <w:color w:val="333333"/>
          <w:spacing w:val="0"/>
          <w:sz w:val="24"/>
          <w:szCs w:val="24"/>
          <w:lang w:eastAsia="zh-CN"/>
        </w:rPr>
        <w:t>（劳动者）</w:t>
      </w:r>
      <w:r>
        <w:rPr>
          <w:rFonts w:hint="eastAsia" w:ascii="微软雅黑" w:hAnsi="微软雅黑" w:eastAsia="微软雅黑" w:cs="微软雅黑"/>
          <w:i w:val="0"/>
          <w:caps w:val="0"/>
          <w:color w:val="333333"/>
          <w:spacing w:val="0"/>
          <w:sz w:val="24"/>
          <w:szCs w:val="24"/>
        </w:rPr>
        <w:t>：</w:t>
      </w:r>
      <w:r>
        <w:rPr>
          <w:rFonts w:hint="eastAsia" w:ascii="微软雅黑" w:hAnsi="微软雅黑" w:eastAsia="微软雅黑" w:cs="微软雅黑"/>
          <w:i w:val="0"/>
          <w:caps w:val="0"/>
          <w:color w:val="333333"/>
          <w:spacing w:val="0"/>
          <w:sz w:val="24"/>
          <w:szCs w:val="24"/>
          <w:u w:val="single"/>
          <w:lang w:val="en-US" w:eastAsia="zh-CN"/>
        </w:rPr>
        <w:t xml:space="preserve">                        </w:t>
      </w:r>
    </w:p>
    <w:p w14:paraId="119F5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textAlignment w:val="auto"/>
        <w:rPr>
          <w:sz w:val="24"/>
          <w:szCs w:val="24"/>
        </w:rPr>
      </w:pPr>
      <w:r>
        <w:rPr>
          <w:rFonts w:hint="eastAsia" w:ascii="微软雅黑" w:hAnsi="微软雅黑" w:eastAsia="微软雅黑" w:cs="微软雅黑"/>
          <w:i w:val="0"/>
          <w:caps w:val="0"/>
          <w:color w:val="333333"/>
          <w:spacing w:val="0"/>
          <w:sz w:val="24"/>
          <w:szCs w:val="24"/>
        </w:rPr>
        <w:t>身份证号：</w:t>
      </w:r>
      <w:r>
        <w:rPr>
          <w:rFonts w:hint="eastAsia" w:ascii="微软雅黑" w:hAnsi="微软雅黑" w:eastAsia="微软雅黑" w:cs="微软雅黑"/>
          <w:i w:val="0"/>
          <w:caps w:val="0"/>
          <w:color w:val="333333"/>
          <w:spacing w:val="0"/>
          <w:sz w:val="24"/>
          <w:szCs w:val="24"/>
          <w:u w:val="single"/>
          <w:lang w:val="en-US" w:eastAsia="zh-CN"/>
        </w:rPr>
        <w:t xml:space="preserve">                         </w:t>
      </w:r>
    </w:p>
    <w:p w14:paraId="235EAC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甲乙双方根据《中华人民共和国劳动合同法》及相关法律法规的规定，在平等自愿、协商一致的基础上，同意订立本试用期劳动合同，并共同遵守本合同所列条款。</w:t>
      </w:r>
    </w:p>
    <w:p w14:paraId="392A5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​​一、 合同期限与试用期​​</w:t>
      </w:r>
    </w:p>
    <w:p w14:paraId="40411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本合同试用期期限为</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个月。自</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年</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月</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日起至</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年</w:t>
      </w: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月</w:t>
      </w:r>
    </w:p>
    <w:p w14:paraId="20137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u w:val="single"/>
          <w:lang w:val="en-US" w:eastAsia="zh-CN"/>
        </w:rPr>
        <w:t xml:space="preserve">     </w:t>
      </w:r>
      <w:r>
        <w:rPr>
          <w:rFonts w:hint="eastAsia" w:ascii="微软雅黑" w:hAnsi="微软雅黑" w:eastAsia="微软雅黑" w:cs="微软雅黑"/>
          <w:i w:val="0"/>
          <w:caps w:val="0"/>
          <w:color w:val="333333"/>
          <w:spacing w:val="0"/>
          <w:sz w:val="24"/>
          <w:szCs w:val="24"/>
        </w:rPr>
        <w:t>日止。</w:t>
      </w:r>
    </w:p>
    <w:p w14:paraId="7D3B3E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​​二、 工作内容与工作地点​​</w:t>
      </w:r>
    </w:p>
    <w:p w14:paraId="0027BC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2.1 乙方同意根据甲方工作需要，担任________岗位（工种）的工作。</w:t>
      </w:r>
    </w:p>
    <w:p w14:paraId="3E83CC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2.2 甲方可根据生产经营需要及乙方的能力与表现，在与乙方协商后，合理调整乙方的工作岗位。</w:t>
      </w:r>
    </w:p>
    <w:p w14:paraId="171B34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​​三、 工作时间与休息休假​​</w:t>
      </w:r>
    </w:p>
    <w:p w14:paraId="24C9D2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乙方在试用期的考勤与休假，按照甲方的规章制度及国家有关规定执行。</w:t>
      </w:r>
    </w:p>
    <w:p w14:paraId="17413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​​四、 劳动报酬​​</w:t>
      </w:r>
    </w:p>
    <w:p w14:paraId="7589D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4.1 乙方试用期工资标准为人民币________元/月。</w:t>
      </w:r>
    </w:p>
    <w:p w14:paraId="1498AB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4.2 甲方应在每月________日前以货币形式按时足额支付乙方工资。若工资发放日遇节假日或休息日，应提前至最近的工作日支付。</w:t>
      </w:r>
    </w:p>
    <w:p w14:paraId="208E2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4.3 乙方工作不满一个月即离职的，甲方应按实际工作时间折算支付报酬。</w:t>
      </w:r>
    </w:p>
    <w:p w14:paraId="0C491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​​五、 劳动保护与条件​​</w:t>
      </w:r>
    </w:p>
    <w:p w14:paraId="753D3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甲方应为乙方提供符合国家规定的劳动安全卫生条件和必要的劳动防护用品。</w:t>
      </w:r>
    </w:p>
    <w:p w14:paraId="4A490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​​六、 规章制度与保密​​</w:t>
      </w:r>
    </w:p>
    <w:p w14:paraId="246893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6.1 乙方应自觉遵守甲方依法制定的规章制度，严格遵守劳动安全卫生、生产工艺及操作规程。</w:t>
      </w:r>
    </w:p>
    <w:p w14:paraId="0B457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6.2 乙方负有保密义务，不得泄露甲方的商业秘密及所持有的知识产权。</w:t>
      </w:r>
    </w:p>
    <w:p w14:paraId="0F795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​​七、 劳动合同的变更、解除与终止​​</w:t>
      </w:r>
    </w:p>
    <w:p w14:paraId="2FE68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7.1 经甲乙双方协商一致，本合同可以变更或解除。</w:t>
      </w:r>
    </w:p>
    <w:p w14:paraId="0B4FA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7.2 乙方在试用期内提前三日书面通知甲方，可以解除本合同。</w:t>
      </w:r>
    </w:p>
    <w:p w14:paraId="076D1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7.3 乙方在试用期间被证明不符合录用条件的，甲方可以解除本合同，但应提前三日通知乙方或支付代通知金。</w:t>
      </w:r>
    </w:p>
    <w:p w14:paraId="0FEED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7.4 本合同终止或解除时，甲方应为乙方出具解除劳动合同的证明，并依法办理档案和社会保险关系转移手续。</w:t>
      </w:r>
    </w:p>
    <w:p w14:paraId="33E74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​​八、 经济补偿与赔偿责任​​</w:t>
      </w:r>
    </w:p>
    <w:p w14:paraId="0B77A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8.1 本合同的变更、解除、终止及经济补偿金的支付，均依照《劳动合同法》及相关法律法规执行。</w:t>
      </w:r>
    </w:p>
    <w:p w14:paraId="0C226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8.2 因乙方过错给甲方造成经济损失的，乙方应依法承担相应的赔偿责任。</w:t>
      </w:r>
    </w:p>
    <w:p w14:paraId="6B466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​​九、 试用期考核​​</w:t>
      </w:r>
    </w:p>
    <w:p w14:paraId="7049B9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试用期满前，甲方将对乙方进行考核。考核合格者，甲方将与其签订正式劳动合同；考核不合格者，甲方将依据《劳动合同法》第三十九条第一款规定予以辞退。</w:t>
      </w:r>
    </w:p>
    <w:p w14:paraId="17C62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​​十、 其他约定​​</w:t>
      </w:r>
    </w:p>
    <w:p w14:paraId="49151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10.1 本合同一式两份，甲乙双方各执一份，自双方签字或盖章之日起生效。</w:t>
      </w:r>
    </w:p>
    <w:p w14:paraId="06B2C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480" w:firstLineChars="200"/>
        <w:textAlignment w:val="auto"/>
        <w:rPr>
          <w:sz w:val="24"/>
          <w:szCs w:val="24"/>
        </w:rPr>
      </w:pPr>
      <w:r>
        <w:rPr>
          <w:rFonts w:hint="eastAsia" w:ascii="微软雅黑" w:hAnsi="微软雅黑" w:eastAsia="微软雅黑" w:cs="微软雅黑"/>
          <w:i w:val="0"/>
          <w:caps w:val="0"/>
          <w:color w:val="333333"/>
          <w:spacing w:val="0"/>
          <w:sz w:val="24"/>
          <w:szCs w:val="24"/>
        </w:rPr>
        <w:t>10.2 本合同未尽事宜，双方可另行协商解决。</w:t>
      </w:r>
    </w:p>
    <w:p w14:paraId="5A51F4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rPr>
        <w:t>　　</w:t>
      </w:r>
    </w:p>
    <w:p w14:paraId="2B403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rFonts w:hint="eastAsia" w:ascii="微软雅黑" w:hAnsi="微软雅黑" w:eastAsia="微软雅黑" w:cs="微软雅黑"/>
          <w:i w:val="0"/>
          <w:caps w:val="0"/>
          <w:color w:val="333333"/>
          <w:spacing w:val="0"/>
          <w:sz w:val="24"/>
          <w:szCs w:val="24"/>
        </w:rPr>
      </w:pPr>
      <w:bookmarkStart w:id="0" w:name="_GoBack"/>
      <w:bookmarkEnd w:id="0"/>
    </w:p>
    <w:p w14:paraId="59E77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firstLine="720" w:firstLineChars="300"/>
        <w:textAlignment w:val="auto"/>
        <w:rPr>
          <w:sz w:val="24"/>
          <w:szCs w:val="24"/>
        </w:rPr>
      </w:pPr>
      <w:r>
        <w:rPr>
          <w:rFonts w:hint="eastAsia" w:ascii="微软雅黑" w:hAnsi="微软雅黑" w:eastAsia="微软雅黑" w:cs="微软雅黑"/>
          <w:i w:val="0"/>
          <w:caps w:val="0"/>
          <w:color w:val="333333"/>
          <w:spacing w:val="0"/>
          <w:sz w:val="24"/>
          <w:szCs w:val="24"/>
        </w:rPr>
        <w:t>甲方（公章）：</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乙方（签字）：</w:t>
      </w:r>
    </w:p>
    <w:p w14:paraId="24B41C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2" w:beforeAutospacing="0" w:after="0" w:afterAutospacing="0" w:line="450" w:lineRule="atLeast"/>
        <w:ind w:left="0" w:right="0"/>
        <w:textAlignment w:val="auto"/>
        <w:rPr>
          <w:sz w:val="24"/>
          <w:szCs w:val="24"/>
        </w:rPr>
      </w:pPr>
      <w:r>
        <w:rPr>
          <w:rFonts w:hint="eastAsia" w:ascii="微软雅黑" w:hAnsi="微软雅黑" w:eastAsia="微软雅黑" w:cs="微软雅黑"/>
          <w:i w:val="0"/>
          <w:caps w:val="0"/>
          <w:color w:val="333333"/>
          <w:spacing w:val="0"/>
          <w:sz w:val="24"/>
          <w:szCs w:val="24"/>
        </w:rPr>
        <w:t>　　　_______年_____月_____日</w:t>
      </w:r>
      <w:r>
        <w:rPr>
          <w:rFonts w:hint="eastAsia" w:ascii="微软雅黑" w:hAnsi="微软雅黑" w:eastAsia="微软雅黑" w:cs="微软雅黑"/>
          <w:i w:val="0"/>
          <w:caps w:val="0"/>
          <w:color w:val="333333"/>
          <w:spacing w:val="0"/>
          <w:sz w:val="24"/>
          <w:szCs w:val="24"/>
          <w:lang w:val="en-US" w:eastAsia="zh-CN"/>
        </w:rPr>
        <w:t xml:space="preserve">              </w:t>
      </w:r>
      <w:r>
        <w:rPr>
          <w:rFonts w:hint="eastAsia" w:ascii="微软雅黑" w:hAnsi="微软雅黑" w:eastAsia="微软雅黑" w:cs="微软雅黑"/>
          <w:i w:val="0"/>
          <w:caps w:val="0"/>
          <w:color w:val="333333"/>
          <w:spacing w:val="0"/>
          <w:sz w:val="24"/>
          <w:szCs w:val="24"/>
        </w:rPr>
        <w:t>_______年______月_____日</w:t>
      </w:r>
    </w:p>
    <w:p w14:paraId="6E1952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5113"/>
    <w:rsid w:val="5A10676A"/>
    <w:rsid w:val="6FBB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52fa901-fa01-4c9e-a84f-f0dd113e6871\&#35797;&#29992;&#26399;&#21592;&#24037;&#21171;&#21160;&#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试用期员工劳动合同.docx</Template>
  <Pages>2</Pages>
  <Words>1001</Words>
  <Characters>1257</Characters>
  <Lines>0</Lines>
  <Paragraphs>0</Paragraphs>
  <TotalTime>4</TotalTime>
  <ScaleCrop>false</ScaleCrop>
  <LinksUpToDate>false</LinksUpToDate>
  <CharactersWithSpaces>1333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2025-10-16T06:12:00Z</dcterms:created>
  <dc:creator>rankin</dc:creator>
  <cp:lastModifiedBy>rankin</cp:lastModifiedBy>
  <dcterms:modified xsi:type="dcterms:W3CDTF">2025-10-16T06:49:18Z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v1.0_mb_scjFGo4EsGhdw0Ai7o3MQw==</vt:lpwstr>
  </property>
  <property fmtid="{D5CDD505-2E9C-101B-9397-08002B2CF9AE}" pid="4" name="ICV">
    <vt:lpwstr>6D674D03537F4086A1A91B1AA8384C28_11</vt:lpwstr>
  </property>
  <property fmtid="{D5CDD505-2E9C-101B-9397-08002B2CF9AE}" pid="5" name="KSOTemplateDocerSaveRecord">
    <vt:lpwstr>eyJoZGlkIjoiM2I2ZDcxNDg0YzNkN2ZhZWZhZWQ4ZjQwZmNjM2NjNGUiLCJ1c2VySWQiOiI0NjE1MDMxNjIifQ==</vt:lpwstr>
  </property>
</Properties>
</file>