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477ED">
      <w:pPr>
        <w:jc w:val="center"/>
        <w:rPr>
          <w:rFonts w:hint="eastAsia"/>
          <w:lang w:eastAsia="zh-CN"/>
        </w:rPr>
      </w:pPr>
    </w:p>
    <w:p w14:paraId="172FF7CB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谅解</w:t>
      </w:r>
      <w:r>
        <w:rPr>
          <w:rFonts w:hint="eastAsia"/>
          <w:b/>
          <w:bCs/>
          <w:sz w:val="44"/>
          <w:szCs w:val="44"/>
          <w:lang w:val="en-US" w:eastAsia="zh-CN"/>
        </w:rPr>
        <w:t>协议书</w:t>
      </w:r>
    </w:p>
    <w:p w14:paraId="485D8F2A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甲方（赔偿方）：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</w:p>
    <w:p w14:paraId="6A51AA34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身份证号：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</w:p>
    <w:p w14:paraId="56D3B5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联系方式：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</w:p>
    <w:p w14:paraId="39BD02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乙方（受偿方）：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</w:p>
    <w:p w14:paraId="64B9B1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身份证号：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</w:p>
    <w:p w14:paraId="126054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联系方式：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</w:p>
    <w:p w14:paraId="793F5F3C"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甲乙双方就 ________（请简要说明事由，例如：“于XXXX年XX月XX日发生的人身损害”）一事所产生的赔偿事宜，经友好协商，在平等、自愿的基础上达成如下协议，以资共同遵守：</w:t>
      </w:r>
    </w:p>
    <w:p w14:paraId="0325A59B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​​一、赔偿金额与支付​​</w:t>
      </w:r>
    </w:p>
    <w:p w14:paraId="2EF63A98"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甲方同意向乙方一次性支付赔偿总额共计人民币____元（大写：________）。此费用为完全及最终赔偿，已包含但不限于医疗费、护理费、误工费、营养费、交通费、后续治疗费、精神损害抚慰金等所有依法可能产生的费用。</w:t>
      </w:r>
    </w:p>
    <w:p w14:paraId="31380DDC">
      <w:pPr>
        <w:numPr>
          <w:ilvl w:val="0"/>
          <w:numId w:val="0"/>
        </w:numPr>
        <w:ind w:left="638" w:leftChars="304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支付方式：________</w:t>
      </w:r>
    </w:p>
    <w:p w14:paraId="1588E78C">
      <w:pPr>
        <w:numPr>
          <w:ilvl w:val="0"/>
          <w:numId w:val="0"/>
        </w:numPr>
        <w:ind w:left="638" w:leftChars="304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甲方应于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日前完成支付。</w:t>
      </w:r>
    </w:p>
    <w:p w14:paraId="7FAF6806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​​二、乙方的义务​​</w:t>
      </w:r>
    </w:p>
    <w:p w14:paraId="5B72E019"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乙方在收到本协议第一条约定的全部赔偿款项后，应立即向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人民法院申请撤回就本协议所述事由对甲方提起的全部诉讼（案号：________），并承诺不再就该事由以任何理由和方式向甲方主张任何权利。</w:t>
      </w:r>
    </w:p>
    <w:p w14:paraId="0D17805F"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乙方承诺，自本协议生效之日起，就本协议所述事件，不再以任何形式（包括但不限于诉讼、仲裁、投诉、信访等）向甲方、甲方工作人员或任何相关方追究任何法律责任或提出任何赔偿、补偿要求。</w:t>
      </w:r>
    </w:p>
    <w:p w14:paraId="0B784180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​​三、违约责任​​</w:t>
      </w:r>
    </w:p>
    <w:p w14:paraId="623D035A"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若甲方未按本协议约定的时间足额支付赔偿款，每逾期一日，应按未付金额的万分之三向乙方支付违约金。</w:t>
      </w:r>
    </w:p>
    <w:p w14:paraId="35557CB2"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若乙方在收到全部赔偿款后，违反本协议第二条的约定，再次就此事向甲方主张权利或提起诉讼，则不仅无权获得赔偿，还应向甲方返还已收到的全部赔偿款，并承担因此给甲方造成的全部损失（包括但不限于诉讼费、律师费等）。</w:t>
      </w:r>
    </w:p>
    <w:p w14:paraId="65A3388F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​​四、协议效力​​</w:t>
      </w:r>
    </w:p>
    <w:p w14:paraId="42E6453D"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本协议一式三份，甲乙双方各执一份，见证方/留存机构一份，具有同等法律效力。</w:t>
      </w:r>
    </w:p>
    <w:p w14:paraId="636CAF73"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本协议自甲乙双方签字或盖章之日起生效。</w:t>
      </w:r>
    </w:p>
    <w:p w14:paraId="0F39C291"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本协议为双方就协议所述事宜达成的唯一及最终协议，取代双方此前就此进行的一切口头或书面沟通。</w:t>
      </w:r>
    </w:p>
    <w:p w14:paraId="31AF4852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​​甲方（签字并按手印）：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</w:p>
    <w:p w14:paraId="205FABD4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​​日期：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日</w:t>
      </w:r>
    </w:p>
    <w:p w14:paraId="54A37803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​​乙方（签字并按手印）：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</w:p>
    <w:p w14:paraId="5B8F681F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​​日期：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日</w:t>
      </w:r>
    </w:p>
    <w:p w14:paraId="29D00CBF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​​见证人（签字）：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</w:p>
    <w:p w14:paraId="0D9689F2">
      <w:pPr>
        <w:numPr>
          <w:ilvl w:val="0"/>
          <w:numId w:val="0"/>
        </w:num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​​日期：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01CBD"/>
    <w:rsid w:val="04701201"/>
    <w:rsid w:val="050C5FF9"/>
    <w:rsid w:val="14701CBD"/>
    <w:rsid w:val="1F423FD9"/>
    <w:rsid w:val="1FD949A7"/>
    <w:rsid w:val="222B15A9"/>
    <w:rsid w:val="25A26AB1"/>
    <w:rsid w:val="2C222DB5"/>
    <w:rsid w:val="3E013A2C"/>
    <w:rsid w:val="4145008B"/>
    <w:rsid w:val="446B6DF5"/>
    <w:rsid w:val="54820A47"/>
    <w:rsid w:val="54B02C8F"/>
    <w:rsid w:val="69D00620"/>
    <w:rsid w:val="7016596D"/>
    <w:rsid w:val="743774AA"/>
    <w:rsid w:val="7C11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44cf0bf-4c2e-4728-9750-9bb0831ed0f2\&#35845;&#35299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谅解协议书.docx</Template>
  <Pages>2</Pages>
  <Words>436</Words>
  <Characters>611</Characters>
  <Lines>0</Lines>
  <Paragraphs>0</Paragraphs>
  <TotalTime>85</TotalTime>
  <ScaleCrop>false</ScaleCrop>
  <LinksUpToDate>false</LinksUpToDate>
  <CharactersWithSpaces>678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2025-10-18T03:40:00Z</dcterms:created>
  <dc:creator>rankin</dc:creator>
  <cp:lastModifiedBy>rankin</cp:lastModifiedBy>
  <dcterms:modified xsi:type="dcterms:W3CDTF">2025-10-18T05:10:59Z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v1.0_mb_8GuYLUwyIiWiYYKq583tLw==</vt:lpwstr>
  </property>
  <property fmtid="{D5CDD505-2E9C-101B-9397-08002B2CF9AE}" pid="4" name="ICV">
    <vt:lpwstr>AA0C055EE85B420B852342F5D0714E65_11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