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6A36E">
      <w:pPr>
        <w:bidi w:val="0"/>
        <w:jc w:val="center"/>
        <w:rPr>
          <w:rFonts w:hint="eastAsia" w:ascii="黑体" w:hAnsi="黑体" w:eastAsia="黑体" w:cstheme="majorBidi"/>
          <w:bCs/>
          <w:sz w:val="36"/>
          <w:szCs w:val="32"/>
          <w:lang w:val="en-US" w:eastAsia="zh-CN" w:bidi="ar-SA"/>
        </w:rPr>
      </w:pPr>
    </w:p>
    <w:p w14:paraId="61A63649">
      <w:pPr>
        <w:bidi w:val="0"/>
        <w:jc w:val="center"/>
        <w:rPr>
          <w:rFonts w:hint="eastAsia"/>
          <w:sz w:val="15"/>
          <w:szCs w:val="18"/>
          <w:lang w:val="en-US" w:eastAsia="zh-CN"/>
        </w:rPr>
      </w:pPr>
      <w:r>
        <w:rPr>
          <w:rFonts w:hint="eastAsia" w:ascii="黑体" w:hAnsi="黑体" w:eastAsia="黑体" w:cstheme="majorBidi"/>
          <w:bCs/>
          <w:sz w:val="36"/>
          <w:szCs w:val="32"/>
          <w:lang w:val="en-US" w:eastAsia="zh-CN" w:bidi="ar-SA"/>
        </w:rPr>
        <w:t>房屋赠与协议书</w:t>
      </w:r>
    </w:p>
    <w:p w14:paraId="3B3891AB">
      <w:pPr>
        <w:bidi w:val="0"/>
        <w:ind w:left="0" w:leftChars="0" w:firstLine="0" w:firstLineChars="0"/>
        <w:rPr>
          <w:rFonts w:hint="eastAsia"/>
          <w:sz w:val="15"/>
          <w:szCs w:val="18"/>
          <w:lang w:val="en-US" w:eastAsia="zh-CN"/>
        </w:rPr>
      </w:pPr>
    </w:p>
    <w:p w14:paraId="620B62C3">
      <w:pPr>
        <w:bidi w:val="0"/>
        <w:rPr>
          <w:rFonts w:hint="eastAsia"/>
          <w:lang w:val="en-US" w:eastAsia="zh-CN"/>
        </w:rPr>
      </w:pPr>
    </w:p>
    <w:p w14:paraId="56D0181E">
      <w:pPr>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eastAsia"/>
          <w:sz w:val="28"/>
          <w:szCs w:val="28"/>
          <w:lang w:val="en-US" w:eastAsia="zh-CN"/>
        </w:rPr>
      </w:pPr>
      <w:r>
        <w:rPr>
          <w:rFonts w:hint="eastAsia"/>
          <w:sz w:val="28"/>
          <w:szCs w:val="28"/>
          <w:lang w:val="en-US" w:eastAsia="zh-CN"/>
        </w:rPr>
        <w:t>甲方(赠与人)：_______</w:t>
      </w:r>
      <w:r>
        <w:rPr>
          <w:rFonts w:hint="eastAsia"/>
          <w:sz w:val="28"/>
          <w:szCs w:val="28"/>
          <w:lang w:val="en-US" w:eastAsia="zh-CN"/>
        </w:rPr>
        <w:tab/>
      </w:r>
      <w:r>
        <w:rPr>
          <w:rFonts w:hint="eastAsia"/>
          <w:sz w:val="28"/>
          <w:szCs w:val="28"/>
          <w:lang w:val="en-US" w:eastAsia="zh-CN"/>
        </w:rPr>
        <w:t>乙方(受赠人)：______</w:t>
      </w:r>
      <w:r>
        <w:rPr>
          <w:rFonts w:hint="eastAsia"/>
          <w:sz w:val="28"/>
          <w:szCs w:val="28"/>
          <w:lang w:val="en-US" w:eastAsia="zh-CN"/>
        </w:rPr>
        <w:tab/>
      </w:r>
    </w:p>
    <w:p w14:paraId="71DF7326">
      <w:pPr>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eastAsia"/>
          <w:sz w:val="28"/>
          <w:szCs w:val="28"/>
          <w:lang w:val="en-US" w:eastAsia="zh-CN"/>
        </w:rPr>
      </w:pPr>
      <w:r>
        <w:rPr>
          <w:rFonts w:hint="eastAsia"/>
          <w:sz w:val="28"/>
          <w:szCs w:val="28"/>
          <w:lang w:val="en-US" w:eastAsia="zh-CN"/>
        </w:rPr>
        <w:t>身份证号码：_______</w:t>
      </w:r>
      <w:r>
        <w:rPr>
          <w:rFonts w:hint="eastAsia"/>
          <w:sz w:val="28"/>
          <w:szCs w:val="28"/>
          <w:lang w:val="en-US" w:eastAsia="zh-CN"/>
        </w:rPr>
        <w:tab/>
      </w:r>
      <w:r>
        <w:rPr>
          <w:rFonts w:hint="eastAsia"/>
          <w:sz w:val="28"/>
          <w:szCs w:val="28"/>
          <w:lang w:val="en-US" w:eastAsia="zh-CN"/>
        </w:rPr>
        <w:t>身份证号码：_______</w:t>
      </w:r>
    </w:p>
    <w:p w14:paraId="21C7F896">
      <w:pPr>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eastAsia"/>
          <w:sz w:val="28"/>
          <w:szCs w:val="28"/>
          <w:lang w:val="en-US" w:eastAsia="zh-CN"/>
        </w:rPr>
      </w:pPr>
    </w:p>
    <w:p w14:paraId="47A1149C">
      <w:pPr>
        <w:pStyle w:val="15"/>
        <w:keepNext w:val="0"/>
        <w:keepLines w:val="0"/>
        <w:pageBreakBefore w:val="0"/>
        <w:widowControl/>
        <w:numPr>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根据《中华人民共和国民法典》等法律法规，甲乙双方就甲方自愿将其名下不动产赠与乙方一事，在平等、自愿、协商一致的基础上，达成如下协议，以资共同信守。</w:t>
      </w:r>
    </w:p>
    <w:p w14:paraId="79B0F117">
      <w:pPr>
        <w:pStyle w:val="15"/>
        <w:keepNext w:val="0"/>
        <w:keepLines w:val="0"/>
        <w:pageBreakBefore w:val="0"/>
        <w:widowControl/>
        <w:numPr>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第一条 赠与标的物​​</w:t>
      </w:r>
    </w:p>
    <w:p w14:paraId="29A40CBD">
      <w:pPr>
        <w:pStyle w:val="15"/>
        <w:keepNext w:val="0"/>
        <w:keepLines w:val="0"/>
        <w:pageBreakBefore w:val="0"/>
        <w:widowControl/>
        <w:numPr>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甲方自愿将其合法拥有的下列不动产赠与乙方，乙方同意接受该赠与。</w:t>
      </w:r>
    </w:p>
    <w:p w14:paraId="678BED16">
      <w:pPr>
        <w:pStyle w:val="15"/>
        <w:keepNext w:val="0"/>
        <w:keepLines w:val="0"/>
        <w:pageBreakBefore w:val="0"/>
        <w:widowControl/>
        <w:numPr>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不动产坐落：_______市_______区 ，建筑面积：</w:t>
      </w:r>
      <w:r>
        <w:rPr>
          <w:rFonts w:hint="eastAsia"/>
          <w:sz w:val="28"/>
          <w:szCs w:val="28"/>
          <w:lang w:val="en-US" w:eastAsia="zh-CN"/>
        </w:rPr>
        <w:t>____</w:t>
      </w:r>
      <w:r>
        <w:rPr>
          <w:rFonts w:hint="eastAsia"/>
          <w:sz w:val="28"/>
          <w:szCs w:val="28"/>
          <w:lang w:val="en-US" w:eastAsia="zh-CN"/>
        </w:rPr>
        <w:t>平方米。</w:t>
      </w:r>
    </w:p>
    <w:p w14:paraId="2759550F">
      <w:pPr>
        <w:pStyle w:val="15"/>
        <w:keepNext w:val="0"/>
        <w:keepLines w:val="0"/>
        <w:pageBreakBefore w:val="0"/>
        <w:widowControl/>
        <w:numPr>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《不动产权证书》证号：</w:t>
      </w:r>
      <w:r>
        <w:rPr>
          <w:rFonts w:hint="eastAsia"/>
          <w:sz w:val="28"/>
          <w:szCs w:val="28"/>
          <w:lang w:val="en-US" w:eastAsia="zh-CN"/>
        </w:rPr>
        <w:t>____________</w:t>
      </w:r>
      <w:r>
        <w:rPr>
          <w:rFonts w:hint="eastAsia"/>
          <w:sz w:val="28"/>
          <w:szCs w:val="28"/>
          <w:lang w:val="en-US" w:eastAsia="zh-CN"/>
        </w:rPr>
        <w:t>。</w:t>
      </w:r>
    </w:p>
    <w:p w14:paraId="242EB814">
      <w:pPr>
        <w:pStyle w:val="15"/>
        <w:keepNext w:val="0"/>
        <w:keepLines w:val="0"/>
        <w:pageBreakBefore w:val="0"/>
        <w:widowControl/>
        <w:numPr>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土地使用权方式：________（如：出让/划拨）。</w:t>
      </w:r>
    </w:p>
    <w:p w14:paraId="0B1B2C43">
      <w:pPr>
        <w:pStyle w:val="15"/>
        <w:keepNext w:val="0"/>
        <w:keepLines w:val="0"/>
        <w:pageBreakBefore w:val="0"/>
        <w:widowControl/>
        <w:numPr>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该不动产占用范围内的土地使用权及相关权益随该不动产一并赠与。</w:t>
      </w:r>
    </w:p>
    <w:p w14:paraId="3C1F9B35">
      <w:pPr>
        <w:pStyle w:val="15"/>
        <w:keepNext w:val="0"/>
        <w:keepLines w:val="0"/>
        <w:pageBreakBefore w:val="0"/>
        <w:widowControl/>
        <w:numPr>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第二条 赠与背景与权利保证​​</w:t>
      </w:r>
    </w:p>
    <w:p w14:paraId="51C5E24A">
      <w:pPr>
        <w:pStyle w:val="15"/>
        <w:keepNext w:val="0"/>
        <w:keepLines w:val="0"/>
        <w:pageBreakBefore w:val="0"/>
        <w:widowControl/>
        <w:numPr>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双方确认，因甲方原因，购买本协议第一条所述不动产的全部购房款及相关费用实际由乙方支付。基于此，甲方同意将该不动产完全赠与乙方。甲方保证对该不动产享有完全的所有权，在签订本协议前及办理产权过户期间，该不动产不存在任何产权纠纷、抵押、查封、质押、租赁等权利限制，并未受任何第三方合法追索。</w:t>
      </w:r>
    </w:p>
    <w:p w14:paraId="5B6FCE9A">
      <w:pPr>
        <w:pStyle w:val="15"/>
        <w:keepNext w:val="0"/>
        <w:keepLines w:val="0"/>
        <w:pageBreakBefore w:val="0"/>
        <w:widowControl/>
        <w:numPr>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第三条 赠与的不可撤销性​​</w:t>
      </w:r>
    </w:p>
    <w:p w14:paraId="10D171F4">
      <w:pPr>
        <w:pStyle w:val="15"/>
        <w:keepNext w:val="0"/>
        <w:keepLines w:val="0"/>
        <w:pageBreakBefore w:val="0"/>
        <w:widowControl/>
        <w:numPr>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本赠与为不可撤销之赠与。本协议经双方签署并经公证机构公证后，甲方不得任意撤销、变更或终止本赠与。</w:t>
      </w:r>
    </w:p>
    <w:p w14:paraId="69769FA8">
      <w:pPr>
        <w:pStyle w:val="15"/>
        <w:keepNext w:val="0"/>
        <w:keepLines w:val="0"/>
        <w:pageBreakBefore w:val="0"/>
        <w:widowControl/>
        <w:numPr>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第四条 甲方的义务与责任​​</w:t>
      </w:r>
    </w:p>
    <w:p w14:paraId="24C18972">
      <w:pPr>
        <w:pStyle w:val="15"/>
        <w:keepNext w:val="0"/>
        <w:keepLines w:val="0"/>
        <w:pageBreakBefore w:val="0"/>
        <w:widowControl/>
        <w:numPr>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在本合同有效期内，甲方未经乙方书面同意，不得将该不动产进行抵押、转让、出租或设置任何其他权利负担。</w:t>
      </w:r>
    </w:p>
    <w:p w14:paraId="6C63E009">
      <w:pPr>
        <w:pStyle w:val="15"/>
        <w:keepNext w:val="0"/>
        <w:keepLines w:val="0"/>
        <w:pageBreakBefore w:val="0"/>
        <w:widowControl/>
        <w:numPr>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在乙方具备办理产权过户条件时，甲方必须无条件予以配合，包括但不限于提供所需证件资料、共同前往不动产登记机关办理手续等。</w:t>
      </w:r>
    </w:p>
    <w:p w14:paraId="7C24CB63">
      <w:pPr>
        <w:pStyle w:val="15"/>
        <w:keepNext w:val="0"/>
        <w:keepLines w:val="0"/>
        <w:pageBreakBefore w:val="0"/>
        <w:widowControl/>
        <w:numPr>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如因甲方违反本条第1款或第2款之约定，导致乙方无法取得该不动产所有权的，甲方应向乙方退还其代为支付的全部购房款及税费，并按照该不动产届时市场评估价值向乙方承担违约赔偿责任。</w:t>
      </w:r>
    </w:p>
    <w:p w14:paraId="028BD180">
      <w:pPr>
        <w:pStyle w:val="15"/>
        <w:keepNext w:val="0"/>
        <w:keepLines w:val="0"/>
        <w:pageBreakBefore w:val="0"/>
        <w:widowControl/>
        <w:numPr>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第五条 产权过户安排​​</w:t>
      </w:r>
    </w:p>
    <w:p w14:paraId="2BF68819">
      <w:pPr>
        <w:pStyle w:val="15"/>
        <w:keepNext w:val="0"/>
        <w:keepLines w:val="0"/>
        <w:pageBreakBefore w:val="0"/>
        <w:widowControl/>
        <w:numPr>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双方约定于______年____月____日前，共同向不动产登记机构申请办理本不动产的产权转移登记（过户）手续。相关税费由双方按法律规定各自承担（或约定为：________）。</w:t>
      </w:r>
    </w:p>
    <w:p w14:paraId="7BB3A52B">
      <w:pPr>
        <w:pStyle w:val="15"/>
        <w:keepNext w:val="0"/>
        <w:keepLines w:val="0"/>
        <w:pageBreakBefore w:val="0"/>
        <w:widowControl/>
        <w:numPr>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bookmarkStart w:id="0" w:name="_GoBack"/>
      <w:bookmarkEnd w:id="0"/>
      <w:r>
        <w:rPr>
          <w:rFonts w:hint="eastAsia"/>
          <w:sz w:val="28"/>
          <w:szCs w:val="28"/>
          <w:lang w:val="en-US" w:eastAsia="zh-CN"/>
        </w:rPr>
        <w:t>第六条 争议解决​​</w:t>
      </w:r>
    </w:p>
    <w:p w14:paraId="278AC0CF">
      <w:pPr>
        <w:pStyle w:val="15"/>
        <w:keepNext w:val="0"/>
        <w:keepLines w:val="0"/>
        <w:pageBreakBefore w:val="0"/>
        <w:widowControl/>
        <w:numPr>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因履行本合同发生的任何争议，双方应友好协商解决。协商不成的，任何一方均有权将争议提交</w:t>
      </w:r>
      <w:r>
        <w:rPr>
          <w:rFonts w:hint="eastAsia"/>
          <w:sz w:val="28"/>
          <w:szCs w:val="28"/>
          <w:lang w:val="en-US" w:eastAsia="zh-CN"/>
        </w:rPr>
        <w:t>____________</w:t>
      </w:r>
      <w:r>
        <w:rPr>
          <w:rFonts w:hint="eastAsia"/>
          <w:sz w:val="28"/>
          <w:szCs w:val="28"/>
          <w:lang w:val="en-US" w:eastAsia="zh-CN"/>
        </w:rPr>
        <w:t>依据其届时有效的仲裁规则进行仲裁。</w:t>
      </w:r>
    </w:p>
    <w:p w14:paraId="20E333A8">
      <w:pPr>
        <w:pStyle w:val="15"/>
        <w:keepNext w:val="0"/>
        <w:keepLines w:val="0"/>
        <w:pageBreakBefore w:val="0"/>
        <w:widowControl/>
        <w:numPr>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第七条 合同生效与份数​​</w:t>
      </w:r>
    </w:p>
    <w:p w14:paraId="7390609F">
      <w:pPr>
        <w:pStyle w:val="15"/>
        <w:keepNext w:val="0"/>
        <w:keepLines w:val="0"/>
        <w:pageBreakBefore w:val="0"/>
        <w:widowControl/>
        <w:numPr>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本合同自双方签字（或盖章）并经公证机构公证之日起生效。</w:t>
      </w:r>
    </w:p>
    <w:p w14:paraId="63760EBF">
      <w:pPr>
        <w:pStyle w:val="15"/>
        <w:keepNext w:val="0"/>
        <w:keepLines w:val="0"/>
        <w:pageBreakBefore w:val="0"/>
        <w:widowControl/>
        <w:numPr>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本合同一式________份，甲方持________份，乙方持________ 份，公证处留存________份，其余用于办理产权过户登记，各份文本具有同等法律效力。</w:t>
      </w:r>
    </w:p>
    <w:p w14:paraId="3EAD69FF">
      <w:pPr>
        <w:pStyle w:val="15"/>
        <w:keepNext w:val="0"/>
        <w:keepLines w:val="0"/>
        <w:pageBreakBefore w:val="0"/>
        <w:widowControl/>
        <w:numPr>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第八条 补充协议​​</w:t>
      </w:r>
    </w:p>
    <w:p w14:paraId="455717A4">
      <w:pPr>
        <w:pStyle w:val="15"/>
        <w:keepNext w:val="0"/>
        <w:keepLines w:val="0"/>
        <w:pageBreakBefore w:val="0"/>
        <w:widowControl/>
        <w:numPr>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本合同的附件及补充协议均为本合同不可分割的组成部分，与本合同具有同等法律效力。</w:t>
      </w:r>
    </w:p>
    <w:p w14:paraId="1A0324E8">
      <w:pPr>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eastAsia"/>
          <w:sz w:val="28"/>
          <w:szCs w:val="28"/>
          <w:lang w:val="en-US" w:eastAsia="zh-CN"/>
        </w:rPr>
      </w:pPr>
    </w:p>
    <w:p w14:paraId="754489C2">
      <w:pPr>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eastAsia"/>
          <w:sz w:val="28"/>
          <w:szCs w:val="28"/>
          <w:lang w:val="en-US" w:eastAsia="zh-CN"/>
        </w:rPr>
      </w:pPr>
    </w:p>
    <w:p w14:paraId="2F13303B">
      <w:pPr>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eastAsia"/>
          <w:sz w:val="28"/>
          <w:szCs w:val="28"/>
          <w:lang w:val="en-US" w:eastAsia="zh-CN"/>
        </w:rPr>
      </w:pPr>
      <w:r>
        <w:rPr>
          <w:rFonts w:hint="eastAsia"/>
          <w:sz w:val="28"/>
          <w:szCs w:val="28"/>
          <w:lang w:val="en-US" w:eastAsia="zh-CN"/>
        </w:rPr>
        <w:t>甲方(签章)：__________        乙方(签章)：__________</w:t>
      </w:r>
    </w:p>
    <w:p w14:paraId="3D5E7871">
      <w:pPr>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eastAsia"/>
          <w:sz w:val="28"/>
          <w:szCs w:val="28"/>
          <w:lang w:val="en-US" w:eastAsia="zh-CN"/>
        </w:rPr>
      </w:pPr>
      <w:r>
        <w:rPr>
          <w:rFonts w:hint="eastAsia"/>
          <w:sz w:val="28"/>
          <w:szCs w:val="28"/>
          <w:lang w:val="en-US" w:eastAsia="zh-CN"/>
        </w:rPr>
        <w:t>联系电话：____________        联系电话：____________</w:t>
      </w:r>
    </w:p>
    <w:p w14:paraId="4E18E47C">
      <w:pPr>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eastAsia"/>
          <w:sz w:val="28"/>
          <w:szCs w:val="28"/>
          <w:lang w:val="en-US" w:eastAsia="zh-CN"/>
        </w:rPr>
      </w:pPr>
      <w:r>
        <w:rPr>
          <w:rFonts w:hint="eastAsia"/>
          <w:sz w:val="28"/>
          <w:szCs w:val="28"/>
          <w:lang w:val="en-US" w:eastAsia="zh-CN"/>
        </w:rPr>
        <w:t>签订日期：____________        签订日期：____________</w:t>
      </w:r>
    </w:p>
    <w:p w14:paraId="13340DB4">
      <w:pPr>
        <w:bidi w:val="0"/>
        <w:rPr>
          <w:rFonts w:hint="eastAsia"/>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D51DD">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6D40B">
                          <w:pPr>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1A6D40B">
                    <w:pPr>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C5F5A">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15876">
    <w:pPr>
      <w:pStyle w:val="6"/>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A5710">
                          <w:pPr>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3BA5710">
                    <w:pPr>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C9CEE">
    <w:pPr>
      <w:pStyle w:val="7"/>
      <w:ind w:firstLine="360"/>
    </w:pPr>
  </w:p>
  <w:p w14:paraId="74894FB2">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D523F">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B8CB4">
    <w:pPr>
      <w:pStyle w:val="7"/>
      <w:ind w:firstLine="36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12E36"/>
    <w:rsid w:val="000C5F51"/>
    <w:rsid w:val="000F33DB"/>
    <w:rsid w:val="0011117B"/>
    <w:rsid w:val="00111468"/>
    <w:rsid w:val="00114015"/>
    <w:rsid w:val="00120AF8"/>
    <w:rsid w:val="001A7C94"/>
    <w:rsid w:val="001C5B36"/>
    <w:rsid w:val="002C6677"/>
    <w:rsid w:val="00302F78"/>
    <w:rsid w:val="003101F2"/>
    <w:rsid w:val="003D24E4"/>
    <w:rsid w:val="00446BD3"/>
    <w:rsid w:val="00542851"/>
    <w:rsid w:val="00542929"/>
    <w:rsid w:val="00560973"/>
    <w:rsid w:val="00561782"/>
    <w:rsid w:val="005A6816"/>
    <w:rsid w:val="005D0D44"/>
    <w:rsid w:val="006E2209"/>
    <w:rsid w:val="006F3DCB"/>
    <w:rsid w:val="00737E63"/>
    <w:rsid w:val="007A0E78"/>
    <w:rsid w:val="007E25DA"/>
    <w:rsid w:val="00920388"/>
    <w:rsid w:val="009348DD"/>
    <w:rsid w:val="009645DF"/>
    <w:rsid w:val="0097473C"/>
    <w:rsid w:val="00A9167A"/>
    <w:rsid w:val="00A93ABA"/>
    <w:rsid w:val="00AB5465"/>
    <w:rsid w:val="00AD033D"/>
    <w:rsid w:val="00B5554B"/>
    <w:rsid w:val="00C57ECE"/>
    <w:rsid w:val="00C91486"/>
    <w:rsid w:val="00CB0AB1"/>
    <w:rsid w:val="00CD54D6"/>
    <w:rsid w:val="00D14AE2"/>
    <w:rsid w:val="00D165BF"/>
    <w:rsid w:val="00D65B64"/>
    <w:rsid w:val="00D7449B"/>
    <w:rsid w:val="00D8434F"/>
    <w:rsid w:val="00DD0B2F"/>
    <w:rsid w:val="00DF1E34"/>
    <w:rsid w:val="00E65A99"/>
    <w:rsid w:val="00E943FF"/>
    <w:rsid w:val="00EE73BB"/>
    <w:rsid w:val="00F20DBF"/>
    <w:rsid w:val="00FA1253"/>
    <w:rsid w:val="00FB7FB0"/>
    <w:rsid w:val="01345A97"/>
    <w:rsid w:val="018B1788"/>
    <w:rsid w:val="02282570"/>
    <w:rsid w:val="022E438A"/>
    <w:rsid w:val="023E1C72"/>
    <w:rsid w:val="037C7ED3"/>
    <w:rsid w:val="037F0775"/>
    <w:rsid w:val="043B7C63"/>
    <w:rsid w:val="05072BF8"/>
    <w:rsid w:val="05A44676"/>
    <w:rsid w:val="0627648E"/>
    <w:rsid w:val="06AA0E5A"/>
    <w:rsid w:val="074B3554"/>
    <w:rsid w:val="075378AB"/>
    <w:rsid w:val="08504DA6"/>
    <w:rsid w:val="08B94CB8"/>
    <w:rsid w:val="08EB352D"/>
    <w:rsid w:val="0A072FDA"/>
    <w:rsid w:val="0AE467B7"/>
    <w:rsid w:val="0BB024AE"/>
    <w:rsid w:val="0C136787"/>
    <w:rsid w:val="0C137DB8"/>
    <w:rsid w:val="0C9A3B28"/>
    <w:rsid w:val="0CF87E96"/>
    <w:rsid w:val="0D6C32E0"/>
    <w:rsid w:val="0DF76B75"/>
    <w:rsid w:val="0E1C1A7B"/>
    <w:rsid w:val="1090328E"/>
    <w:rsid w:val="11A052E6"/>
    <w:rsid w:val="11C533F4"/>
    <w:rsid w:val="12431F29"/>
    <w:rsid w:val="131B0176"/>
    <w:rsid w:val="13B82B09"/>
    <w:rsid w:val="149270EA"/>
    <w:rsid w:val="14A01B63"/>
    <w:rsid w:val="15522B8E"/>
    <w:rsid w:val="15E10E11"/>
    <w:rsid w:val="1659772A"/>
    <w:rsid w:val="17AA3A5E"/>
    <w:rsid w:val="186575A4"/>
    <w:rsid w:val="19724043"/>
    <w:rsid w:val="19764E68"/>
    <w:rsid w:val="1A7345AC"/>
    <w:rsid w:val="1AE243BF"/>
    <w:rsid w:val="1B5F37F7"/>
    <w:rsid w:val="1CFB57A3"/>
    <w:rsid w:val="1D034B54"/>
    <w:rsid w:val="1DB11B3B"/>
    <w:rsid w:val="1E9A5209"/>
    <w:rsid w:val="1F4419EA"/>
    <w:rsid w:val="1F6C7E02"/>
    <w:rsid w:val="1FA75C78"/>
    <w:rsid w:val="209D6F89"/>
    <w:rsid w:val="217450AC"/>
    <w:rsid w:val="23253582"/>
    <w:rsid w:val="245F0680"/>
    <w:rsid w:val="25216064"/>
    <w:rsid w:val="25FA62A5"/>
    <w:rsid w:val="261927E2"/>
    <w:rsid w:val="2735773E"/>
    <w:rsid w:val="28C234CE"/>
    <w:rsid w:val="28FA1886"/>
    <w:rsid w:val="2A7F4E6A"/>
    <w:rsid w:val="2AD02AC8"/>
    <w:rsid w:val="2B937EF6"/>
    <w:rsid w:val="2BB32F3E"/>
    <w:rsid w:val="2C05666E"/>
    <w:rsid w:val="2C8B78E9"/>
    <w:rsid w:val="2CCB3975"/>
    <w:rsid w:val="2D0F2188"/>
    <w:rsid w:val="2E2C2689"/>
    <w:rsid w:val="2E32110E"/>
    <w:rsid w:val="2E3B3A18"/>
    <w:rsid w:val="2E3E07AC"/>
    <w:rsid w:val="2E422242"/>
    <w:rsid w:val="2E466D2B"/>
    <w:rsid w:val="2E54505B"/>
    <w:rsid w:val="2EBA2053"/>
    <w:rsid w:val="2F6E12F8"/>
    <w:rsid w:val="2FE93CA7"/>
    <w:rsid w:val="309E49F3"/>
    <w:rsid w:val="31012E36"/>
    <w:rsid w:val="318150B8"/>
    <w:rsid w:val="31841C41"/>
    <w:rsid w:val="31EC0526"/>
    <w:rsid w:val="3267628A"/>
    <w:rsid w:val="340B001D"/>
    <w:rsid w:val="34557DB5"/>
    <w:rsid w:val="35A034C3"/>
    <w:rsid w:val="363E5E15"/>
    <w:rsid w:val="368A3A49"/>
    <w:rsid w:val="36B237EF"/>
    <w:rsid w:val="371B0C64"/>
    <w:rsid w:val="37603DF4"/>
    <w:rsid w:val="37D957AA"/>
    <w:rsid w:val="3AB76BB2"/>
    <w:rsid w:val="3B57038D"/>
    <w:rsid w:val="3B825048"/>
    <w:rsid w:val="3B871421"/>
    <w:rsid w:val="3C280405"/>
    <w:rsid w:val="3D31557B"/>
    <w:rsid w:val="3D3632CA"/>
    <w:rsid w:val="3D527B13"/>
    <w:rsid w:val="3EA96EFB"/>
    <w:rsid w:val="3EEE2063"/>
    <w:rsid w:val="3F8F0DA6"/>
    <w:rsid w:val="3FEE42E3"/>
    <w:rsid w:val="40743A94"/>
    <w:rsid w:val="41545265"/>
    <w:rsid w:val="41D727DD"/>
    <w:rsid w:val="41E17D2B"/>
    <w:rsid w:val="4258292A"/>
    <w:rsid w:val="431F4BCA"/>
    <w:rsid w:val="45245A74"/>
    <w:rsid w:val="45F01B9A"/>
    <w:rsid w:val="46771E77"/>
    <w:rsid w:val="47E13FCD"/>
    <w:rsid w:val="487B2139"/>
    <w:rsid w:val="4ADA6152"/>
    <w:rsid w:val="4B412AEC"/>
    <w:rsid w:val="4C017B2B"/>
    <w:rsid w:val="4C75734D"/>
    <w:rsid w:val="4CC001A7"/>
    <w:rsid w:val="4DA840C7"/>
    <w:rsid w:val="4DAE057C"/>
    <w:rsid w:val="4DF106D1"/>
    <w:rsid w:val="51DC5932"/>
    <w:rsid w:val="52B130D8"/>
    <w:rsid w:val="530D365A"/>
    <w:rsid w:val="537247D6"/>
    <w:rsid w:val="53877FD4"/>
    <w:rsid w:val="53E84A7F"/>
    <w:rsid w:val="543902E8"/>
    <w:rsid w:val="55464BAE"/>
    <w:rsid w:val="554F5669"/>
    <w:rsid w:val="5640732D"/>
    <w:rsid w:val="56D4792C"/>
    <w:rsid w:val="58900F48"/>
    <w:rsid w:val="598B021C"/>
    <w:rsid w:val="59B25DBD"/>
    <w:rsid w:val="5AEF0709"/>
    <w:rsid w:val="5C0618B0"/>
    <w:rsid w:val="5CEC1E1B"/>
    <w:rsid w:val="5D776A0D"/>
    <w:rsid w:val="5E1365D5"/>
    <w:rsid w:val="5EB21CF6"/>
    <w:rsid w:val="5F0D032C"/>
    <w:rsid w:val="5F0F2A0B"/>
    <w:rsid w:val="5F127E55"/>
    <w:rsid w:val="5FAE63D5"/>
    <w:rsid w:val="600A0BD4"/>
    <w:rsid w:val="61E6692B"/>
    <w:rsid w:val="626B1A34"/>
    <w:rsid w:val="62E353F3"/>
    <w:rsid w:val="631B3AA0"/>
    <w:rsid w:val="641E244F"/>
    <w:rsid w:val="642C6F2E"/>
    <w:rsid w:val="64836891"/>
    <w:rsid w:val="652F4913"/>
    <w:rsid w:val="653973EE"/>
    <w:rsid w:val="65C94A34"/>
    <w:rsid w:val="66601718"/>
    <w:rsid w:val="669879FC"/>
    <w:rsid w:val="677D6AB4"/>
    <w:rsid w:val="68347A77"/>
    <w:rsid w:val="68400742"/>
    <w:rsid w:val="687B3C69"/>
    <w:rsid w:val="68CC655F"/>
    <w:rsid w:val="68E4660D"/>
    <w:rsid w:val="694F5ABD"/>
    <w:rsid w:val="69573CA4"/>
    <w:rsid w:val="697D72EA"/>
    <w:rsid w:val="699F11B9"/>
    <w:rsid w:val="69C920ED"/>
    <w:rsid w:val="6AE427B7"/>
    <w:rsid w:val="6C664638"/>
    <w:rsid w:val="6CD53A85"/>
    <w:rsid w:val="6D292153"/>
    <w:rsid w:val="6D8C08C3"/>
    <w:rsid w:val="6E001DF9"/>
    <w:rsid w:val="6E911D7D"/>
    <w:rsid w:val="6E977124"/>
    <w:rsid w:val="6F222926"/>
    <w:rsid w:val="6F770C35"/>
    <w:rsid w:val="700A6414"/>
    <w:rsid w:val="711016D5"/>
    <w:rsid w:val="71916A57"/>
    <w:rsid w:val="765271E3"/>
    <w:rsid w:val="76AE12BF"/>
    <w:rsid w:val="76BE2E52"/>
    <w:rsid w:val="76EB72CB"/>
    <w:rsid w:val="777B08C5"/>
    <w:rsid w:val="777E42E6"/>
    <w:rsid w:val="784C153A"/>
    <w:rsid w:val="788C7CA3"/>
    <w:rsid w:val="79FD6CD0"/>
    <w:rsid w:val="7A2D1E05"/>
    <w:rsid w:val="7ACA1B07"/>
    <w:rsid w:val="7B840D4E"/>
    <w:rsid w:val="7C5438E7"/>
    <w:rsid w:val="7C8B3622"/>
    <w:rsid w:val="7CDC64B4"/>
    <w:rsid w:val="7D5E1B5B"/>
    <w:rsid w:val="7EE72AEF"/>
    <w:rsid w:val="7F1E1C29"/>
    <w:rsid w:val="7F7E7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abs>
        <w:tab w:val="left" w:pos="5040"/>
      </w:tabs>
      <w:spacing w:line="400" w:lineRule="exact"/>
      <w:ind w:firstLine="198" w:firstLineChars="200"/>
      <w:jc w:val="both"/>
    </w:pPr>
    <w:rPr>
      <w:rFonts w:ascii="宋体" w:hAnsi="宋体" w:eastAsia="宋体" w:cs="宋体"/>
      <w:sz w:val="21"/>
      <w:szCs w:val="24"/>
      <w:lang w:val="en-US" w:eastAsia="zh-CN" w:bidi="ar-SA"/>
    </w:rPr>
  </w:style>
  <w:style w:type="paragraph" w:styleId="2">
    <w:name w:val="heading 1"/>
    <w:basedOn w:val="1"/>
    <w:next w:val="1"/>
    <w:qFormat/>
    <w:uiPriority w:val="9"/>
    <w:pPr>
      <w:keepNext/>
      <w:keepLines/>
      <w:tabs>
        <w:tab w:val="left" w:pos="5760"/>
      </w:tabs>
      <w:outlineLvl w:val="0"/>
    </w:pPr>
  </w:style>
  <w:style w:type="paragraph" w:styleId="3">
    <w:name w:val="heading 2"/>
    <w:basedOn w:val="2"/>
    <w:next w:val="1"/>
    <w:link w:val="20"/>
    <w:semiHidden/>
    <w:unhideWhenUsed/>
    <w:qFormat/>
    <w:uiPriority w:val="9"/>
    <w:pPr>
      <w:outlineLvl w:val="1"/>
    </w:pPr>
    <w:rPr>
      <w:rFonts w:cstheme="majorBidi"/>
      <w:bCs/>
      <w:szCs w:val="32"/>
    </w:rPr>
  </w:style>
  <w:style w:type="paragraph" w:styleId="4">
    <w:name w:val="heading 3"/>
    <w:basedOn w:val="3"/>
    <w:next w:val="1"/>
    <w:link w:val="16"/>
    <w:qFormat/>
    <w:uiPriority w:val="9"/>
    <w:pPr>
      <w:outlineLvl w:val="2"/>
    </w:pPr>
    <w:rPr>
      <w:bCs w:val="0"/>
      <w:szCs w:val="27"/>
    </w:rPr>
  </w:style>
  <w:style w:type="paragraph" w:styleId="5">
    <w:name w:val="heading 4"/>
    <w:basedOn w:val="4"/>
    <w:next w:val="1"/>
    <w:link w:val="21"/>
    <w:semiHidden/>
    <w:unhideWhenUsed/>
    <w:qFormat/>
    <w:uiPriority w:val="9"/>
    <w:pPr>
      <w:outlineLvl w:val="3"/>
    </w:pPr>
    <w:rPr>
      <w:bCs/>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8"/>
    <w:unhideWhenUsed/>
    <w:qFormat/>
    <w:uiPriority w:val="99"/>
    <w:pPr>
      <w:tabs>
        <w:tab w:val="center" w:pos="4153"/>
        <w:tab w:val="right" w:pos="8306"/>
      </w:tabs>
      <w:snapToGrid w:val="0"/>
    </w:pPr>
    <w:rPr>
      <w:sz w:val="18"/>
      <w:szCs w:val="18"/>
    </w:rPr>
  </w:style>
  <w:style w:type="paragraph" w:styleId="7">
    <w:name w:val="header"/>
    <w:basedOn w:val="1"/>
    <w:link w:val="17"/>
    <w:unhideWhenUsed/>
    <w:qFormat/>
    <w:uiPriority w:val="99"/>
    <w:pPr>
      <w:tabs>
        <w:tab w:val="center" w:pos="4153"/>
        <w:tab w:val="right" w:pos="8306"/>
      </w:tabs>
      <w:snapToGrid w:val="0"/>
      <w:jc w:val="center"/>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5040"/>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0"/>
    <w:pPr>
      <w:spacing w:beforeAutospacing="1" w:afterAutospacing="1"/>
    </w:pPr>
    <w:rPr>
      <w:rFonts w:cs="Times New Roman"/>
    </w:rPr>
  </w:style>
  <w:style w:type="paragraph" w:styleId="10">
    <w:name w:val="Title"/>
    <w:basedOn w:val="1"/>
    <w:next w:val="1"/>
    <w:link w:val="19"/>
    <w:qFormat/>
    <w:uiPriority w:val="10"/>
    <w:pPr>
      <w:tabs>
        <w:tab w:val="left" w:pos="5760"/>
      </w:tabs>
      <w:spacing w:before="240" w:after="240" w:line="240" w:lineRule="atLeast"/>
      <w:ind w:firstLine="0" w:firstLineChars="0"/>
      <w:jc w:val="center"/>
      <w:outlineLvl w:val="0"/>
    </w:pPr>
    <w:rPr>
      <w:rFonts w:ascii="黑体" w:hAnsi="黑体" w:eastAsia="黑体" w:cstheme="majorBidi"/>
      <w:bCs/>
      <w:sz w:val="36"/>
      <w:szCs w:val="32"/>
    </w:rPr>
  </w:style>
  <w:style w:type="character" w:styleId="13">
    <w:name w:val="Strong"/>
    <w:basedOn w:val="12"/>
    <w:qFormat/>
    <w:uiPriority w:val="22"/>
    <w:rPr>
      <w:b/>
    </w:rPr>
  </w:style>
  <w:style w:type="character" w:styleId="14">
    <w:name w:val="Hyperlink"/>
    <w:basedOn w:val="12"/>
    <w:unhideWhenUsed/>
    <w:qFormat/>
    <w:uiPriority w:val="99"/>
    <w:rPr>
      <w:color w:val="0000FF"/>
      <w:u w:val="single"/>
    </w:rPr>
  </w:style>
  <w:style w:type="paragraph" w:customStyle="1" w:styleId="15">
    <w:name w:val="稻壳合同样式 1级"/>
    <w:basedOn w:val="1"/>
    <w:qFormat/>
    <w:uiPriority w:val="0"/>
    <w:pPr>
      <w:tabs>
        <w:tab w:val="clear" w:pos="5040"/>
      </w:tabs>
      <w:ind w:firstLine="720"/>
      <w:outlineLvl w:val="0"/>
    </w:pPr>
    <w:rPr>
      <w:rFonts w:hint="eastAsia"/>
    </w:rPr>
  </w:style>
  <w:style w:type="character" w:customStyle="1" w:styleId="16">
    <w:name w:val="标题 3 字符"/>
    <w:basedOn w:val="12"/>
    <w:link w:val="4"/>
    <w:qFormat/>
    <w:uiPriority w:val="9"/>
    <w:rPr>
      <w:rFonts w:ascii="宋体" w:hAnsi="宋体" w:cstheme="majorBidi"/>
      <w:sz w:val="21"/>
      <w:szCs w:val="27"/>
    </w:rPr>
  </w:style>
  <w:style w:type="character" w:customStyle="1" w:styleId="17">
    <w:name w:val="页眉 字符"/>
    <w:basedOn w:val="12"/>
    <w:link w:val="7"/>
    <w:qFormat/>
    <w:uiPriority w:val="99"/>
    <w:rPr>
      <w:rFonts w:ascii="宋体" w:hAnsi="宋体" w:eastAsia="宋体" w:cs="宋体"/>
      <w:sz w:val="18"/>
      <w:szCs w:val="18"/>
    </w:rPr>
  </w:style>
  <w:style w:type="character" w:customStyle="1" w:styleId="18">
    <w:name w:val="页脚 字符"/>
    <w:basedOn w:val="12"/>
    <w:link w:val="6"/>
    <w:qFormat/>
    <w:uiPriority w:val="99"/>
    <w:rPr>
      <w:rFonts w:ascii="宋体" w:hAnsi="宋体" w:eastAsia="宋体" w:cs="宋体"/>
      <w:sz w:val="18"/>
      <w:szCs w:val="18"/>
    </w:rPr>
  </w:style>
  <w:style w:type="character" w:customStyle="1" w:styleId="19">
    <w:name w:val="标题 字符"/>
    <w:basedOn w:val="12"/>
    <w:link w:val="10"/>
    <w:qFormat/>
    <w:uiPriority w:val="10"/>
    <w:rPr>
      <w:rFonts w:ascii="黑体" w:hAnsi="黑体" w:eastAsia="黑体" w:cstheme="majorBidi"/>
      <w:bCs/>
      <w:sz w:val="36"/>
      <w:szCs w:val="32"/>
    </w:rPr>
  </w:style>
  <w:style w:type="character" w:customStyle="1" w:styleId="20">
    <w:name w:val="标题 2 字符"/>
    <w:basedOn w:val="12"/>
    <w:link w:val="3"/>
    <w:semiHidden/>
    <w:qFormat/>
    <w:uiPriority w:val="9"/>
    <w:rPr>
      <w:rFonts w:ascii="宋体" w:hAnsi="宋体" w:cstheme="majorBidi"/>
      <w:bCs/>
      <w:sz w:val="21"/>
      <w:szCs w:val="32"/>
    </w:rPr>
  </w:style>
  <w:style w:type="character" w:customStyle="1" w:styleId="21">
    <w:name w:val="标题 4 字符"/>
    <w:basedOn w:val="12"/>
    <w:link w:val="5"/>
    <w:semiHidden/>
    <w:qFormat/>
    <w:uiPriority w:val="9"/>
    <w:rPr>
      <w:rFonts w:ascii="宋体" w:hAnsi="宋体" w:cstheme="majorBidi"/>
      <w:bCs/>
      <w:sz w:val="21"/>
      <w:szCs w:val="28"/>
    </w:rPr>
  </w:style>
  <w:style w:type="paragraph" w:customStyle="1" w:styleId="22">
    <w:name w:val="稻壳合同样式 2级"/>
    <w:basedOn w:val="1"/>
    <w:link w:val="25"/>
    <w:qFormat/>
    <w:uiPriority w:val="0"/>
    <w:pPr>
      <w:tabs>
        <w:tab w:val="clear" w:pos="5040"/>
      </w:tabs>
      <w:ind w:firstLine="720"/>
      <w:outlineLvl w:val="1"/>
    </w:pPr>
    <w:rPr>
      <w:rFonts w:hint="eastAsia"/>
    </w:rPr>
  </w:style>
  <w:style w:type="paragraph" w:customStyle="1" w:styleId="23">
    <w:name w:val="稻壳合同样式 3级"/>
    <w:basedOn w:val="1"/>
    <w:link w:val="26"/>
    <w:qFormat/>
    <w:uiPriority w:val="0"/>
    <w:pPr>
      <w:tabs>
        <w:tab w:val="clear" w:pos="5040"/>
      </w:tabs>
      <w:ind w:firstLine="720"/>
      <w:outlineLvl w:val="2"/>
    </w:pPr>
    <w:rPr>
      <w:rFonts w:hint="eastAsia"/>
    </w:rPr>
  </w:style>
  <w:style w:type="paragraph" w:customStyle="1" w:styleId="24">
    <w:name w:val="稻壳合同样式 4级"/>
    <w:basedOn w:val="1"/>
    <w:qFormat/>
    <w:uiPriority w:val="0"/>
    <w:pPr>
      <w:tabs>
        <w:tab w:val="clear" w:pos="5040"/>
      </w:tabs>
      <w:ind w:firstLine="720"/>
      <w:outlineLvl w:val="3"/>
    </w:pPr>
    <w:rPr>
      <w:rFonts w:hint="eastAsia"/>
    </w:rPr>
  </w:style>
  <w:style w:type="character" w:customStyle="1" w:styleId="25">
    <w:name w:val="稻壳合同样式 2级 Char"/>
    <w:link w:val="22"/>
    <w:qFormat/>
    <w:uiPriority w:val="0"/>
    <w:rPr>
      <w:rFonts w:hint="eastAsia"/>
    </w:rPr>
  </w:style>
  <w:style w:type="character" w:customStyle="1" w:styleId="26">
    <w:name w:val="稻壳合同样式 3级 Char"/>
    <w:link w:val="23"/>
    <w:qFormat/>
    <w:uiPriority w:val="0"/>
    <w:rPr>
      <w:rFonts w:hint="eastAsi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8cba4599-fe0b-416f-91bf-4fd23a68650f\&#25151;&#23627;&#36192;&#19982;&#21327;&#35758;&#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房屋赠与协议书.docx</Template>
  <Pages>3</Pages>
  <Words>939</Words>
  <Characters>1129</Characters>
  <Lines>4</Lines>
  <Paragraphs>1</Paragraphs>
  <TotalTime>11</TotalTime>
  <ScaleCrop>false</ScaleCrop>
  <LinksUpToDate>false</LinksUpToDate>
  <CharactersWithSpaces>1135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2025-10-18T03:41:00Z</dcterms:created>
  <dc:creator>rankin</dc:creator>
  <cp:lastModifiedBy>rankin</cp:lastModifiedBy>
  <dcterms:modified xsi:type="dcterms:W3CDTF">2025-10-18T05:23:16Z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4A8BC66361B84F669E20C68675E17E78_11</vt:lpwstr>
  </property>
  <property fmtid="{D5CDD505-2E9C-101B-9397-08002B2CF9AE}" pid="4" name="KSOTemplateUUID">
    <vt:lpwstr>v1.0_mb_b4pK+6NQGYQGGe7iwaa0GA==</vt:lpwstr>
  </property>
  <property fmtid="{D5CDD505-2E9C-101B-9397-08002B2CF9AE}" pid="5" name="KSOTemplateDocerSaveRecord">
    <vt:lpwstr>eyJoZGlkIjoiM2I2ZDcxNDg0YzNkN2ZhZWZhZWQ4ZjQwZmNjM2NjNGUiLCJ1c2VySWQiOiI0NjE1MDMxNjIifQ==</vt:lpwstr>
  </property>
</Properties>
</file>