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C4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  <w:t>解除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  <w:t>聘用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  <w:t>合同协议书</w:t>
      </w:r>
    </w:p>
    <w:p w14:paraId="4988E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32"/>
        </w:rPr>
      </w:pPr>
    </w:p>
    <w:p w14:paraId="082A7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甲方：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_________________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                                 </w:t>
      </w:r>
    </w:p>
    <w:p w14:paraId="09EEC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乙方：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_______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____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______，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身份证号码：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_____________________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             </w:t>
      </w:r>
    </w:p>
    <w:p w14:paraId="69F9B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38BE4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甲乙双方于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日签订了为期__年的《事业单位聘用合同》。现经乙方提出，甲方同意，双方就提前解除上述聘用合同事宜，经平等协商，达成如下协议：</w:t>
      </w:r>
    </w:p>
    <w:p w14:paraId="58825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​​一、合同解除日期​​</w:t>
      </w:r>
    </w:p>
    <w:p w14:paraId="316AE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双方一致同意，于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日解除双方签订的《事业单位聘用合同》。自该日起，双方的聘用关系及基于该合同产生的权利义务终止。</w:t>
      </w:r>
    </w:p>
    <w:p w14:paraId="316D0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​​二、薪资结算​​</w:t>
      </w:r>
    </w:p>
    <w:p w14:paraId="6C01C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甲方支付乙方工资至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月__日止。双方确认，截至本协议签署之日，甲方已向乙方结清所有劳动报酬（含工资、奖金、补贴、加班费等），不存在任何未结款项。</w:t>
      </w:r>
    </w:p>
    <w:p w14:paraId="293F8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​​三、经济补偿​​</w:t>
      </w:r>
    </w:p>
    <w:p w14:paraId="0AAAD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鉴于本协议项下聘用合同的解除系由乙方主动提出，双方确认并同意：甲方无需向乙方支付解除合同的经济补偿金或赔偿金。</w:t>
      </w:r>
    </w:p>
    <w:p w14:paraId="02D20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​​四、工作交接​​</w:t>
      </w:r>
    </w:p>
    <w:p w14:paraId="2DC48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乙方应于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月__日前，按照甲方的要求与办公室、教务处、总务处等相关部门办理完毕全部工作交接、物品归还、财务账目清理等手续。如因乙方原因未按时完成交接并给甲方造成损失的，乙方应承担相应赔偿责任。</w:t>
      </w:r>
    </w:p>
    <w:p w14:paraId="301B1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​​五、关系转移​​</w:t>
      </w:r>
    </w:p>
    <w:p w14:paraId="29449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乙方应于本合同解除后____日内，及时到甲方办理档案、社会保险、党团关系等转移手续。甲方予以必要的配合。逾期办理所产生的责任由乙方自行承担。</w:t>
      </w:r>
    </w:p>
    <w:p w14:paraId="2E865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​​六、保密与义务承诺​​</w:t>
      </w:r>
    </w:p>
    <w:p w14:paraId="522D6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双方确认，在聘用合同履行期间，均已遵守相关法律法规，并无任何争议。</w:t>
      </w:r>
    </w:p>
    <w:p w14:paraId="23B3B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乙方承诺，解除合同后不得以任何形式散布有损甲方声誉或利益的言论或信息。</w:t>
      </w:r>
    </w:p>
    <w:p w14:paraId="7C452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​​七、争议解决​​</w:t>
      </w:r>
    </w:p>
    <w:p w14:paraId="3CA69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因本协议引起的任何争议，双方应友好协商解决；协商不成的，任何一方均有权向有管辖权的人民法院提起诉讼。</w:t>
      </w:r>
    </w:p>
    <w:p w14:paraId="0DF5E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​​八、协议生效​​</w:t>
      </w:r>
    </w:p>
    <w:p w14:paraId="41655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本协议一式四份，甲、乙双方各执一份，相关主管部门备案两份，自双方签字或盖章之日起生效，具有同等法律效力。</w:t>
      </w:r>
    </w:p>
    <w:p w14:paraId="4C624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75A86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56816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甲方（盖章）：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___________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乙方（签字）：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____________</w:t>
      </w:r>
    </w:p>
    <w:p w14:paraId="32691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______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______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____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366BA"/>
    <w:rsid w:val="5E116F03"/>
    <w:rsid w:val="6D535020"/>
    <w:rsid w:val="7F73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bbc89261-8a44-441d-99ca-fe245551c7f6\&#23398;&#26657;&#19982;&#25945;&#24072;&#35299;&#38500;&#32856;&#29992;&#21512;&#21516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学校与教师解除聘用合同协议书.docx</Template>
  <Pages>2</Pages>
  <Words>692</Words>
  <Characters>828</Characters>
  <Lines>0</Lines>
  <Paragraphs>0</Paragraphs>
  <TotalTime>2</TotalTime>
  <ScaleCrop>false</ScaleCrop>
  <LinksUpToDate>false</LinksUpToDate>
  <CharactersWithSpaces>931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2025-10-18T03:37:00Z</dcterms:created>
  <dc:creator>rankin</dc:creator>
  <cp:lastModifiedBy>rankin</cp:lastModifiedBy>
  <dcterms:modified xsi:type="dcterms:W3CDTF">2025-10-18T03:45:12Z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v1.0_mb_KJHuN5DLk700iekiPxA80w==</vt:lpwstr>
  </property>
  <property fmtid="{D5CDD505-2E9C-101B-9397-08002B2CF9AE}" pid="4" name="ICV">
    <vt:lpwstr>6A275CBFBBA249808DE517A36E7003D3_11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