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2B34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场地租赁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合同</w:t>
      </w:r>
    </w:p>
    <w:p w14:paraId="340391A3"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2F49DE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</w:rPr>
        <w:t xml:space="preserve">（出租方）：                  </w:t>
      </w:r>
    </w:p>
    <w:p w14:paraId="068EE79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</w:rPr>
        <w:t xml:space="preserve">（承租方）：                    </w:t>
      </w:r>
    </w:p>
    <w:p w14:paraId="23BA908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本合同依据《中华人民共和国民法典》及相关法律法规，经双方协商一致，就场地租赁经营事宜，达成如下协议：</w:t>
      </w:r>
    </w:p>
    <w:p w14:paraId="3650294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租赁场地​​</w:t>
      </w:r>
    </w:p>
    <w:p w14:paraId="75AC2851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位置：甲方出租位于的场地予乙方使用，面积为______平方米。</w:t>
      </w:r>
    </w:p>
    <w:p w14:paraId="1C0B63D4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用途：乙方承诺将承租场地用于经营_________。</w:t>
      </w:r>
    </w:p>
    <w:p w14:paraId="01A35070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租赁期限​​</w:t>
      </w:r>
    </w:p>
    <w:p w14:paraId="06711A1A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租赁期限自____年____月____日至____年____月____日止。</w:t>
      </w:r>
    </w:p>
    <w:p w14:paraId="6455C33B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租金及支付​​</w:t>
      </w:r>
    </w:p>
    <w:p w14:paraId="3C4B3BC4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租金标准：每月租金为人民币（大写）_________元整。</w:t>
      </w:r>
    </w:p>
    <w:p w14:paraId="4EB5182A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支付方式：按_________（年/季/月）支付。</w:t>
      </w:r>
    </w:p>
    <w:p w14:paraId="4169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保证金：本合同签订时，乙方应向甲方支付保证金人民币_________元。租赁期满，乙方结清所有应付费用后，甲方应将保证金全额无息退还。</w:t>
      </w:r>
    </w:p>
    <w:p w14:paraId="706A2AE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保险​​</w:t>
      </w:r>
    </w:p>
    <w:p w14:paraId="48F353FC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甲方投保范围：公共责任险、火灾险、_________。</w:t>
      </w:r>
    </w:p>
    <w:p w14:paraId="4AB346EC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乙方投保范围：_________。</w:t>
      </w:r>
    </w:p>
    <w:p w14:paraId="69BD65E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甲方权利义务​​</w:t>
      </w:r>
    </w:p>
    <w:p w14:paraId="2790D7AF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甲方应保障场地及其附属设施处于安全和适用状态。</w:t>
      </w:r>
    </w:p>
    <w:p w14:paraId="6D1EACF2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甲方保证在租赁期内不将该场地转租给任何第三方。</w:t>
      </w:r>
    </w:p>
    <w:p w14:paraId="1871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乙方经营产生的水电费用由乙方承担，按实际用量及政府定价标准结算。</w:t>
      </w:r>
    </w:p>
    <w:p w14:paraId="2A1F58EE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乙方权利义务​​</w:t>
      </w:r>
    </w:p>
    <w:p w14:paraId="2896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乙方应合法经营，不得利用租赁场地从事超出经营范围或违反法律法规的活动。</w:t>
      </w:r>
    </w:p>
    <w:p w14:paraId="3BC0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如因政策性原因导致合同无法继续履行，任一方应提前_________日书面通知对方。</w:t>
      </w:r>
    </w:p>
    <w:p w14:paraId="5ADBAC31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争议解决​​</w:t>
      </w:r>
    </w:p>
    <w:p w14:paraId="1CB0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因履行本合同发生争议，双方应协商解决；协商不成的，任何一方有权向租赁场地所在地人民法院提起诉讼。</w:t>
      </w:r>
    </w:p>
    <w:p w14:paraId="3C51294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其他约定​​</w:t>
      </w:r>
    </w:p>
    <w:p w14:paraId="6F5A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本合同未尽事宜，双方可另行签订补充协议，补充协议与本合同具有同等法律效力。</w:t>
      </w:r>
    </w:p>
    <w:p w14:paraId="4757A2C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本合同自双方签字或盖章之日起生效，一式贰份，甲乙双方各执壹份，具有同等法律效力。</w:t>
      </w:r>
    </w:p>
    <w:p w14:paraId="21D7AD42">
      <w:pPr>
        <w:spacing w:line="360" w:lineRule="auto"/>
        <w:ind w:left="1263" w:leftChars="176" w:hanging="700" w:hangingChars="250"/>
        <w:rPr>
          <w:rFonts w:hint="eastAsia" w:ascii="宋体" w:hAnsi="宋体" w:eastAsia="宋体" w:cs="宋体"/>
          <w:sz w:val="28"/>
          <w:szCs w:val="28"/>
        </w:rPr>
      </w:pPr>
    </w:p>
    <w:p w14:paraId="1AE15B6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4289F1C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甲方签字（盖章）：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乙方签字（盖章）：</w:t>
      </w:r>
    </w:p>
    <w:p w14:paraId="1D1C4A2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 月    日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     年     月     日</w:t>
      </w:r>
    </w:p>
    <w:p w14:paraId="028B4B26">
      <w:pPr>
        <w:autoSpaceDN w:val="0"/>
        <w:spacing w:line="360" w:lineRule="auto"/>
        <w:ind w:left="800" w:leftChars="250" w:right="800" w:rightChars="250"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                              </w:t>
      </w:r>
    </w:p>
    <w:p w14:paraId="2B7E428A"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774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13808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6AE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C5C73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5A41"/>
    <w:rsid w:val="01C15A0F"/>
    <w:rsid w:val="2C2855DA"/>
    <w:rsid w:val="7A4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105ece2-a715-477e-9b96-c4d19156507d\&#22330;&#22320;&#31199;&#36161;&#21512;&#21516;&#26631;&#20934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场地租赁合同标准版.docx</Template>
  <Pages>2</Pages>
  <Words>610</Words>
  <Characters>615</Characters>
  <Lines>0</Lines>
  <Paragraphs>0</Paragraphs>
  <TotalTime>8</TotalTime>
  <ScaleCrop>false</ScaleCrop>
  <LinksUpToDate>false</LinksUpToDate>
  <CharactersWithSpaces>901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2025-10-21T06:10:00Z</dcterms:created>
  <dc:creator>rankin</dc:creator>
  <cp:lastModifiedBy>rankin</cp:lastModifiedBy>
  <dcterms:modified xsi:type="dcterms:W3CDTF">2025-10-21T06:24:33Z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v1.0_mb_ou0H5RPFuGBsNobZU1HevA==</vt:lpwstr>
  </property>
  <property fmtid="{D5CDD505-2E9C-101B-9397-08002B2CF9AE}" pid="4" name="ICV">
    <vt:lpwstr>806B87B5116A476AAD8AC89F6FAE8784_11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