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33DC">
      <w:pPr>
        <w:ind w:firstLine="2891" w:firstLineChars="600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收款证明</w:t>
      </w:r>
    </w:p>
    <w:p w14:paraId="125ACD07">
      <w:pPr>
        <w:rPr>
          <w:rFonts w:hint="eastAsia"/>
          <w:sz w:val="32"/>
          <w:szCs w:val="40"/>
          <w:u w:val="single"/>
          <w:lang w:val="en-US" w:eastAsia="zh-CN"/>
        </w:rPr>
      </w:pPr>
    </w:p>
    <w:p w14:paraId="37BB1099"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lang w:val="en-US" w:eastAsia="zh-CN"/>
        </w:rPr>
        <w:t>公司：</w:t>
      </w:r>
    </w:p>
    <w:p w14:paraId="282C1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今收到公司支付的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项目款项，总计金额为人民币¥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  <w:u w:val="none"/>
          <w:lang w:val="en-US" w:eastAsia="zh-CN"/>
        </w:rPr>
        <w:t>元（大写：______元整）。</w:t>
      </w:r>
    </w:p>
    <w:p w14:paraId="029A6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双方确认以上款项已结清，无任何异议。</w:t>
      </w:r>
    </w:p>
    <w:p w14:paraId="31E19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特此证明。</w:t>
      </w:r>
    </w:p>
    <w:p w14:paraId="16648452">
      <w:pPr>
        <w:rPr>
          <w:rFonts w:hint="eastAsia"/>
          <w:sz w:val="32"/>
          <w:szCs w:val="40"/>
          <w:u w:val="none"/>
          <w:lang w:val="en-US" w:eastAsia="zh-CN"/>
        </w:rPr>
      </w:pPr>
    </w:p>
    <w:p w14:paraId="53E860CA">
      <w:pPr>
        <w:rPr>
          <w:rFonts w:hint="eastAsia"/>
          <w:sz w:val="32"/>
          <w:szCs w:val="40"/>
          <w:u w:val="none"/>
          <w:lang w:val="en-US" w:eastAsia="zh-CN"/>
        </w:rPr>
      </w:pPr>
    </w:p>
    <w:p w14:paraId="6DAB7C97">
      <w:pPr>
        <w:rPr>
          <w:rFonts w:hint="eastAsia"/>
          <w:sz w:val="32"/>
          <w:szCs w:val="40"/>
          <w:u w:val="none"/>
          <w:lang w:val="en-US" w:eastAsia="zh-CN"/>
        </w:rPr>
      </w:pPr>
    </w:p>
    <w:p w14:paraId="3CD73A15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公司名称（盖章）：</w:t>
      </w:r>
    </w:p>
    <w:p w14:paraId="1B4C7ACF">
      <w:pPr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/>
          <w:sz w:val="32"/>
          <w:szCs w:val="40"/>
          <w:u w:val="none"/>
          <w:lang w:val="en-US" w:eastAsia="zh-CN"/>
        </w:rPr>
        <w:t xml:space="preserve">        </w:t>
      </w:r>
    </w:p>
    <w:p w14:paraId="348FAECE">
      <w:pPr>
        <w:ind w:firstLine="6080" w:firstLineChars="1900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73DEA"/>
    <w:rsid w:val="005B49E9"/>
    <w:rsid w:val="17273DEA"/>
    <w:rsid w:val="178C3169"/>
    <w:rsid w:val="6E5D7ABC"/>
    <w:rsid w:val="72C3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09d526a-5ec2-4dc0-af23-a7b337f61d6b\&#25910;&#27454;&#35777;&#26126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收款证明模板.docx</Template>
  <Pages>1</Pages>
  <Words>63</Words>
  <Characters>63</Characters>
  <Lines>0</Lines>
  <Paragraphs>0</Paragraphs>
  <TotalTime>2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2026-01-15T01:39:00Z</dcterms:created>
  <dc:creator>rankin</dc:creator>
  <cp:lastModifiedBy>rankin</cp:lastModifiedBy>
  <dcterms:modified xsi:type="dcterms:W3CDTF">2026-01-15T01:52:09Z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v1.0_mb_T+Fgll0zUocEcw4n4j8CUg==</vt:lpwstr>
  </property>
  <property fmtid="{D5CDD505-2E9C-101B-9397-08002B2CF9AE}" pid="4" name="ICV">
    <vt:lpwstr>B284F7768EEA4DEDBB44A06EA92B7DDA_11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