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E71F2">
      <w:pPr>
        <w:pStyle w:val="2"/>
        <w:bidi w:val="0"/>
        <w:jc w:val="center"/>
        <w:rPr>
          <w:rFonts w:hint="eastAsia"/>
          <w:sz w:val="48"/>
          <w:szCs w:val="28"/>
          <w:lang w:val="en-US" w:eastAsia="zh-CN"/>
        </w:rPr>
      </w:pPr>
      <w:r>
        <w:rPr>
          <w:rFonts w:hint="eastAsia"/>
          <w:sz w:val="48"/>
          <w:szCs w:val="28"/>
          <w:lang w:val="en-US" w:eastAsia="zh-CN"/>
        </w:rPr>
        <w:t>房屋产权证明</w:t>
      </w:r>
    </w:p>
    <w:p w14:paraId="5AB2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088D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7A9D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，性别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，其名下位于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市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小区的房屋，建筑面积为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平方米，房屋产权清晰，属于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所有。     </w:t>
      </w:r>
    </w:p>
    <w:p w14:paraId="4249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49ACF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64EB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1AE9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单位名称(盖章)：</w:t>
      </w:r>
    </w:p>
    <w:p w14:paraId="4A3F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经办人签字：</w:t>
      </w:r>
    </w:p>
    <w:p w14:paraId="16459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p w14:paraId="1BCE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/>
          <w:sz w:val="26"/>
          <w:szCs w:val="26"/>
          <w:u w:val="none"/>
          <w:lang w:val="en-US" w:eastAsia="zh-CN"/>
        </w:rPr>
      </w:pPr>
    </w:p>
    <w:p w14:paraId="5E67D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6"/>
          <w:szCs w:val="26"/>
          <w:u w:val="none"/>
          <w:lang w:val="en-US" w:eastAsia="zh-CN"/>
        </w:rPr>
      </w:pPr>
    </w:p>
    <w:p w14:paraId="00FFF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18" w:firstLineChars="161"/>
        <w:jc w:val="both"/>
        <w:textAlignment w:val="auto"/>
        <w:rPr>
          <w:rFonts w:hint="default"/>
          <w:sz w:val="26"/>
          <w:szCs w:val="26"/>
          <w:u w:val="none"/>
          <w:lang w:val="en-US" w:eastAsia="zh-CN"/>
        </w:rPr>
      </w:pPr>
    </w:p>
    <w:sectPr>
      <w:pgSz w:w="11906" w:h="16838"/>
      <w:pgMar w:top="1440" w:right="1791" w:bottom="1440" w:left="17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54D5B"/>
    <w:rsid w:val="089B6B17"/>
    <w:rsid w:val="0A6A1AD9"/>
    <w:rsid w:val="11207C78"/>
    <w:rsid w:val="12F847EB"/>
    <w:rsid w:val="1F6B25D1"/>
    <w:rsid w:val="226562AB"/>
    <w:rsid w:val="25F275C1"/>
    <w:rsid w:val="2E187022"/>
    <w:rsid w:val="2FEF732B"/>
    <w:rsid w:val="31495380"/>
    <w:rsid w:val="33262D8A"/>
    <w:rsid w:val="33C54D5B"/>
    <w:rsid w:val="38F74832"/>
    <w:rsid w:val="3C0627BD"/>
    <w:rsid w:val="3CA117BA"/>
    <w:rsid w:val="3CB7251B"/>
    <w:rsid w:val="3FC43BDD"/>
    <w:rsid w:val="4162707E"/>
    <w:rsid w:val="416C081A"/>
    <w:rsid w:val="461F1714"/>
    <w:rsid w:val="4C177CAF"/>
    <w:rsid w:val="4DBA2BB1"/>
    <w:rsid w:val="4E8071B2"/>
    <w:rsid w:val="519C2398"/>
    <w:rsid w:val="533115AA"/>
    <w:rsid w:val="5B3A42FE"/>
    <w:rsid w:val="67292810"/>
    <w:rsid w:val="690D5523"/>
    <w:rsid w:val="69641336"/>
    <w:rsid w:val="6B57356D"/>
    <w:rsid w:val="6B5D1F21"/>
    <w:rsid w:val="739703F4"/>
    <w:rsid w:val="782E643E"/>
    <w:rsid w:val="7B601EF3"/>
    <w:rsid w:val="7CCB344A"/>
    <w:rsid w:val="7D10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df32694-a2fa-44a5-be98-b340475182d9\&#25151;&#23627;&#20135;&#26435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房屋产权证明.docx</Template>
  <Pages>1</Pages>
  <Words>118</Words>
  <Characters>131</Characters>
  <Lines>0</Lines>
  <Paragraphs>0</Paragraphs>
  <TotalTime>4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2026-01-16T01:30:00Z</dcterms:created>
  <dc:creator>rankin</dc:creator>
  <cp:lastModifiedBy>rankin</cp:lastModifiedBy>
  <dcterms:modified xsi:type="dcterms:W3CDTF">2026-01-16T01:56:46Z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v1.0_mb_O+3eLw9o5ClEUUU0wJ4Sow==</vt:lpwstr>
  </property>
  <property fmtid="{D5CDD505-2E9C-101B-9397-08002B2CF9AE}" pid="4" name="ICV">
    <vt:lpwstr>2A757627F14B4ABEBF66DFCC0B2B9B0E_11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