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64A924B">
      <w:pPr>
        <w:rPr>
          <w:rFonts w:hint="eastAsia"/>
          <w:b/>
          <w:bCs/>
          <w:sz w:val="44"/>
          <w:szCs w:val="40"/>
        </w:rPr>
      </w:pPr>
    </w:p>
    <w:p w14:paraId="2F6DA66C">
      <w:pPr>
        <w:jc w:val="center"/>
        <w:rPr>
          <w:rFonts w:hint="eastAsia"/>
        </w:rPr>
      </w:pPr>
      <w:r>
        <w:rPr>
          <w:rFonts w:hint="eastAsia"/>
          <w:b/>
          <w:bCs/>
          <w:sz w:val="44"/>
          <w:szCs w:val="40"/>
        </w:rPr>
        <w:t>欠</w:t>
      </w:r>
      <w:r>
        <w:rPr>
          <w:rFonts w:hint="eastAsia"/>
          <w:b/>
          <w:bCs/>
          <w:sz w:val="44"/>
          <w:szCs w:val="40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0"/>
        </w:rPr>
        <w:t>条</w:t>
      </w:r>
      <w:r>
        <w:rPr>
          <w:rFonts w:hint="eastAsia"/>
        </w:rPr>
        <w:t xml:space="preserve"> </w:t>
      </w:r>
    </w:p>
    <w:p w14:paraId="5AB97418">
      <w:pPr>
        <w:rPr>
          <w:rFonts w:hint="eastAsia"/>
        </w:rPr>
      </w:pPr>
    </w:p>
    <w:p w14:paraId="12FCE101">
      <w:pPr>
        <w:spacing w:after="156" w:afterLines="50" w:line="360" w:lineRule="auto"/>
        <w:rPr>
          <w:rFonts w:hint="eastAsia" w:ascii="微软雅黑" w:hAnsi="微软雅黑" w:eastAsia="微软雅黑" w:cs="微软雅黑"/>
          <w:sz w:val="28"/>
          <w:szCs w:val="28"/>
        </w:rPr>
      </w:pPr>
    </w:p>
    <w:p w14:paraId="69DEA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本人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（身份证号：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sz w:val="28"/>
          <w:szCs w:val="28"/>
        </w:rPr>
        <w:t>）因资金周转需要，至</w:t>
      </w:r>
      <w:bookmarkStart w:id="0" w:name="_GoBack"/>
      <w:bookmarkEnd w:id="0"/>
    </w:p>
    <w:p w14:paraId="7662B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8"/>
          <w:szCs w:val="28"/>
        </w:rPr>
        <w:t>月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8"/>
          <w:szCs w:val="28"/>
        </w:rPr>
        <w:t>日，尚欠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sz w:val="28"/>
          <w:szCs w:val="28"/>
        </w:rPr>
        <w:t>（身份证号：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sz w:val="28"/>
          <w:szCs w:val="28"/>
        </w:rPr>
        <w:t>）现金总计人民币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8"/>
          <w:szCs w:val="28"/>
        </w:rPr>
        <w:t>元整（大写：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）。</w:t>
      </w:r>
    </w:p>
    <w:p w14:paraId="0C0A7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经双方协商，本人承诺于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8"/>
          <w:szCs w:val="28"/>
        </w:rPr>
        <w:t>月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日前一次性还清全部欠款。    </w:t>
      </w:r>
    </w:p>
    <w:p w14:paraId="4A6CB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特立此据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。</w:t>
      </w:r>
    </w:p>
    <w:p w14:paraId="450C9CD2">
      <w:pPr>
        <w:spacing w:after="156" w:afterLines="50" w:line="360" w:lineRule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</w:p>
    <w:p w14:paraId="7C1BDD7E">
      <w:pPr>
        <w:spacing w:after="156" w:afterLines="50" w:line="360" w:lineRule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</w:p>
    <w:p w14:paraId="432431E9">
      <w:pPr>
        <w:spacing w:after="156" w:afterLines="50" w:line="360" w:lineRule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</w:p>
    <w:p w14:paraId="05F8DD8D">
      <w:pPr>
        <w:spacing w:after="156" w:afterLines="50" w:line="360" w:lineRule="auto"/>
        <w:jc w:val="left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                               债务人（欠款人）：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</w:t>
      </w:r>
    </w:p>
    <w:p w14:paraId="4302D8BC">
      <w:pPr>
        <w:spacing w:after="156" w:afterLines="50" w:line="360" w:lineRule="auto"/>
        <w:jc w:val="center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           债权人：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</w:t>
      </w:r>
    </w:p>
    <w:p w14:paraId="7B6D94E3">
      <w:pPr>
        <w:spacing w:after="156" w:afterLines="50" w:line="360" w:lineRule="auto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                          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szCs w:val="28"/>
        </w:rPr>
        <w:t>月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日 </w:t>
      </w:r>
    </w:p>
    <w:p w14:paraId="58142B74">
      <w:pPr>
        <w:jc w:val="right"/>
        <w:rPr>
          <w:rFonts w:hint="eastAsia"/>
        </w:rPr>
      </w:pP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225E5"/>
    <w:rsid w:val="004E1798"/>
    <w:rsid w:val="00EA23BF"/>
    <w:rsid w:val="25922854"/>
    <w:rsid w:val="274E6E50"/>
    <w:rsid w:val="7DE225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863534e4cd803556f392809b1f794b67\&#23436;&#25972;&#27424;&#26465;&#33539;&#26412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完整欠条范本.doc</Template>
  <Pages>1</Pages>
  <Words>89</Words>
  <Characters>89</Characters>
  <Lines>2</Lines>
  <Paragraphs>1</Paragraphs>
  <TotalTime>7</TotalTime>
  <ScaleCrop>false</ScaleCrop>
  <LinksUpToDate>false</LinksUpToDate>
  <CharactersWithSpaces>379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2026-01-16T01:26:00Z</dcterms:created>
  <dc:creator>rankin</dc:creator>
  <cp:lastModifiedBy>rankin</cp:lastModifiedBy>
  <dcterms:modified xsi:type="dcterms:W3CDTF">2026-01-16T01:48:24Z</dcterms:modified>
  <dc:title>欠条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v1.0_mb_Mn3PGuhC5zS6biT0bO+YhQ==</vt:lpwstr>
  </property>
  <property fmtid="{D5CDD505-2E9C-101B-9397-08002B2CF9AE}" pid="4" name="ICV">
    <vt:lpwstr>DEFD75C16B3641D99A29EFED1567A7DB_11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