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28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firstLine="723" w:firstLineChars="200"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员工保底工资协议书</w:t>
      </w:r>
    </w:p>
    <w:p w14:paraId="581BD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甲方：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</w:t>
      </w:r>
    </w:p>
    <w:p w14:paraId="47CAA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乙方：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</w:t>
      </w:r>
    </w:p>
    <w:p w14:paraId="24F4C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身份证号：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</w:t>
      </w:r>
    </w:p>
    <w:p w14:paraId="17BB4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为提高车间生产效率，保障员工合理收入，经双方平等协商，达成如下协议：</w:t>
      </w:r>
    </w:p>
    <w:p w14:paraId="5A202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一、工资保障标准</w:t>
      </w:r>
    </w:p>
    <w:p w14:paraId="7A23F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甲方保证乙方每月实际收入不低于人民币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元（大写：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元整）。该标准按以下方式执行：</w:t>
      </w:r>
    </w:p>
    <w:p w14:paraId="68F9A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若乙方当月计件工资总额低于上述标准，甲方按此保底金额发放；</w:t>
      </w:r>
    </w:p>
    <w:p w14:paraId="50721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若乙方当月计件工资总额高于上述标准，则按实际计件工资发放。</w:t>
      </w:r>
    </w:p>
    <w:p w14:paraId="6DD50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二、保底协议启动条件</w:t>
      </w:r>
    </w:p>
    <w:p w14:paraId="641D6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甲方生产安排充足、当月满勤生产天数达到________天或以上时，本协议暂不执行，工资按实际计件核算。</w:t>
      </w:r>
    </w:p>
    <w:p w14:paraId="2D988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因甲方生产安排原因，当月实际生产天数不足________天时，启动本协议。保底工资按以下方式计算：</w:t>
      </w:r>
    </w:p>
    <w:p w14:paraId="6318B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当日保底收入=当月实际计件总产值÷当月实际生产天数</w:t>
      </w:r>
    </w:p>
    <w:p w14:paraId="32208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当月保底总额=当日保底收入×当月实际生产天数（不低于第一条约定总额）</w:t>
      </w:r>
    </w:p>
    <w:p w14:paraId="2AF50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三、服务期约定</w:t>
      </w:r>
    </w:p>
    <w:p w14:paraId="66BC7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本协议签订后，乙方须继续为甲方服务至少________个月。服务期内乙方提出离职的，甲方不予批准；如乙方擅自离岗，视为自离，工资不予结算。</w:t>
      </w:r>
    </w:p>
    <w:p w14:paraId="067FC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四、乙方义务</w:t>
      </w:r>
    </w:p>
    <w:p w14:paraId="0D7B2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乙方应遵守公司规章制度，服从工作安排与管理。出现以下情形之一的，当月不再享受保底待遇：</w:t>
      </w:r>
    </w:p>
    <w:p w14:paraId="3D8AD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无故旷工；</w:t>
      </w:r>
    </w:p>
    <w:p w14:paraId="52553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月累计请假超过________天；</w:t>
      </w:r>
    </w:p>
    <w:p w14:paraId="760AB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严重违反公司规章制度。</w:t>
      </w:r>
    </w:p>
    <w:p w14:paraId="0F189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五、其他约定</w:t>
      </w:r>
    </w:p>
    <w:p w14:paraId="3AEF3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乙方提出辞职的当月，不享受本协议约定的保底待遇。</w:t>
      </w:r>
    </w:p>
    <w:p w14:paraId="05961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本协议未尽事宜，由双方协商解决。协议一式两份，甲乙双方各执一份，公司人事部备案留存。</w:t>
      </w:r>
    </w:p>
    <w:p w14:paraId="62491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本协议自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年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月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日起生效。</w:t>
      </w:r>
    </w:p>
    <w:p w14:paraId="6F852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甲方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盖章）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乙方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盖章)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single"/>
          <w:lang w:val="en-US" w:eastAsia="zh-CN"/>
        </w:rPr>
        <w:t xml:space="preserve">             </w:t>
      </w:r>
    </w:p>
    <w:p w14:paraId="04995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电话：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电话：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</w:t>
      </w:r>
    </w:p>
    <w:p w14:paraId="7D01B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</w:t>
      </w:r>
    </w:p>
    <w:p w14:paraId="65DDB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69AAE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A2353"/>
    <w:rsid w:val="10EB65AF"/>
    <w:rsid w:val="55C63D82"/>
    <w:rsid w:val="5B0730E9"/>
    <w:rsid w:val="6E921AF9"/>
    <w:rsid w:val="74AA2353"/>
    <w:rsid w:val="777E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1a8e6a3b4db5cb81abcb4df229e17bb2\&#21592;&#24037;&#20445;&#24213;&#24037;&#36164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员工保底工资协议书.docx</Template>
  <Pages>2</Pages>
  <Words>436</Words>
  <Characters>436</Characters>
  <Lines>0</Lines>
  <Paragraphs>0</Paragraphs>
  <TotalTime>5</TotalTime>
  <ScaleCrop>false</ScaleCrop>
  <LinksUpToDate>false</LinksUpToDate>
  <CharactersWithSpaces>744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2026-01-16T01:31:00Z</dcterms:created>
  <dc:creator>rankin</dc:creator>
  <cp:lastModifiedBy>rankin</cp:lastModifiedBy>
  <dcterms:modified xsi:type="dcterms:W3CDTF">2026-01-16T02:02:10Z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EE724628D597417D984CECEBABB63B75_11</vt:lpwstr>
  </property>
  <property fmtid="{D5CDD505-2E9C-101B-9397-08002B2CF9AE}" pid="4" name="KSOTemplateUUID">
    <vt:lpwstr>v1.0_mb_hc+wRT4yPRFxKP5lF/EgSg==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