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39F09">
      <w:pPr>
        <w:spacing w:line="560" w:lineRule="exact"/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委托付款函</w:t>
      </w:r>
    </w:p>
    <w:p w14:paraId="08BAFEBD">
      <w:pPr>
        <w:spacing w:line="560" w:lineRule="exact"/>
        <w:rPr>
          <w:rFonts w:hint="eastAsia"/>
          <w:sz w:val="32"/>
          <w:szCs w:val="32"/>
        </w:rPr>
      </w:pPr>
    </w:p>
    <w:p w14:paraId="0BB04580">
      <w:pPr>
        <w:spacing w:line="56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__________公司：</w:t>
      </w:r>
    </w:p>
    <w:p w14:paraId="4C318797">
      <w:pPr>
        <w:spacing w:line="560" w:lineRule="exact"/>
        <w:rPr>
          <w:rFonts w:hint="eastAsia"/>
          <w:sz w:val="32"/>
          <w:szCs w:val="32"/>
        </w:rPr>
      </w:pPr>
    </w:p>
    <w:p w14:paraId="332572B9">
      <w:pPr>
        <w:spacing w:line="560" w:lineRule="exact"/>
        <w:rPr>
          <w:rFonts w:hint="eastAsia"/>
          <w:sz w:val="32"/>
          <w:szCs w:val="32"/>
        </w:rPr>
      </w:pPr>
      <w:bookmarkStart w:id="0" w:name="_GoBack"/>
      <w:bookmarkEnd w:id="0"/>
    </w:p>
    <w:p w14:paraId="5AEDFF52">
      <w:pPr>
        <w:spacing w:line="560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现委托贵公司代为向</w:t>
      </w:r>
      <w:r>
        <w:rPr>
          <w:rFonts w:hint="eastAsia"/>
          <w:sz w:val="32"/>
          <w:szCs w:val="32"/>
        </w:rPr>
        <w:t>__________</w:t>
      </w:r>
      <w:r>
        <w:rPr>
          <w:rFonts w:hint="eastAsia" w:ascii="宋体" w:hAnsi="宋体"/>
          <w:sz w:val="32"/>
          <w:szCs w:val="32"/>
        </w:rPr>
        <w:t>公司支付款项，金额共计人民币</w:t>
      </w:r>
      <w:r>
        <w:rPr>
          <w:rFonts w:hint="eastAsia"/>
          <w:sz w:val="32"/>
          <w:szCs w:val="32"/>
        </w:rPr>
        <w:t>_____</w:t>
      </w:r>
      <w:r>
        <w:rPr>
          <w:rFonts w:hint="eastAsia" w:ascii="宋体" w:hAnsi="宋体"/>
          <w:sz w:val="32"/>
          <w:szCs w:val="32"/>
        </w:rPr>
        <w:t>元。该委托付款所产生的一切法律责任及相关风险，均由我方承担。</w:t>
      </w:r>
    </w:p>
    <w:p w14:paraId="4898B198">
      <w:pPr>
        <w:spacing w:line="560" w:lineRule="exact"/>
        <w:rPr>
          <w:rFonts w:hint="eastAsia" w:ascii="宋体" w:hAnsi="宋体"/>
          <w:sz w:val="32"/>
          <w:szCs w:val="32"/>
        </w:rPr>
      </w:pPr>
    </w:p>
    <w:p w14:paraId="071822DB">
      <w:pPr>
        <w:spacing w:line="560" w:lineRule="exact"/>
        <w:rPr>
          <w:rFonts w:hint="eastAsia" w:ascii="宋体" w:hAnsi="宋体"/>
          <w:sz w:val="32"/>
          <w:szCs w:val="32"/>
        </w:rPr>
      </w:pPr>
    </w:p>
    <w:p w14:paraId="40E0AF20">
      <w:pPr>
        <w:spacing w:line="560" w:lineRule="exact"/>
        <w:rPr>
          <w:rFonts w:hint="eastAsia" w:ascii="宋体" w:hAnsi="宋体"/>
          <w:sz w:val="32"/>
          <w:szCs w:val="32"/>
        </w:rPr>
      </w:pPr>
    </w:p>
    <w:p w14:paraId="7A085E15">
      <w:pPr>
        <w:spacing w:line="560" w:lineRule="exact"/>
        <w:ind w:firstLine="43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　　　　　　　　委托方：__________公司（盖章）</w:t>
      </w:r>
    </w:p>
    <w:p w14:paraId="44C84357">
      <w:pPr>
        <w:spacing w:line="560" w:lineRule="exact"/>
        <w:rPr>
          <w:rFonts w:hint="eastAsia" w:ascii="宋体" w:hAnsi="宋体"/>
          <w:sz w:val="32"/>
          <w:szCs w:val="32"/>
        </w:rPr>
      </w:pPr>
    </w:p>
    <w:p w14:paraId="6B46FBCA">
      <w:pPr>
        <w:spacing w:line="560" w:lineRule="exact"/>
        <w:ind w:firstLine="43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　　　　　　　　  　　年   月   日</w:t>
      </w:r>
    </w:p>
    <w:p w14:paraId="661E707F">
      <w:pPr>
        <w:spacing w:line="560" w:lineRule="exact"/>
        <w:ind w:firstLine="435"/>
        <w:rPr>
          <w:sz w:val="32"/>
          <w:szCs w:val="32"/>
          <w:vertAlign w:val="subscrip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495BA4"/>
    <w:rsid w:val="0011050C"/>
    <w:rsid w:val="00182EF9"/>
    <w:rsid w:val="00397D11"/>
    <w:rsid w:val="00455415"/>
    <w:rsid w:val="007D5D7C"/>
    <w:rsid w:val="00805B52"/>
    <w:rsid w:val="00870BAF"/>
    <w:rsid w:val="009E4AFA"/>
    <w:rsid w:val="00A92160"/>
    <w:rsid w:val="00B3656D"/>
    <w:rsid w:val="00BF1CE4"/>
    <w:rsid w:val="00CE7510"/>
    <w:rsid w:val="00D42D5B"/>
    <w:rsid w:val="00D97D33"/>
    <w:rsid w:val="00DE7521"/>
    <w:rsid w:val="00E51376"/>
    <w:rsid w:val="00E826EE"/>
    <w:rsid w:val="39EB7CE3"/>
    <w:rsid w:val="7C495B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212afb2f-37f9-40b8-89ae-ea2dd888e933\&#22996;&#25176;&#20184;&#27454;&#20989;&#27169;&#26495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委托付款函模板.doc.docx</Template>
  <Pages>1</Pages>
  <Words>71</Words>
  <Characters>111</Characters>
  <Lines>1</Lines>
  <Paragraphs>1</Paragraphs>
  <TotalTime>1</TotalTime>
  <ScaleCrop>false</ScaleCrop>
  <LinksUpToDate>false</LinksUpToDate>
  <CharactersWithSpaces>137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2026-01-22T02:54:00Z</dcterms:created>
  <dc:creator>rankin</dc:creator>
  <cp:lastModifiedBy>rankin</cp:lastModifiedBy>
  <dcterms:modified xsi:type="dcterms:W3CDTF">2026-01-22T03:32:23Z</dcterms:modified>
  <dc:title>付款委托函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v1.0_mb_cXWI5jV5OTj7QSR1LNSGWg==</vt:lpwstr>
  </property>
  <property fmtid="{D5CDD505-2E9C-101B-9397-08002B2CF9AE}" pid="4" name="ICV">
    <vt:lpwstr>529847437A8146FBA76DF6BA2FB1E478_11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