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173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补充协议</w:t>
      </w:r>
    </w:p>
    <w:p w14:paraId="7C772652">
      <w:pPr>
        <w:spacing w:line="600" w:lineRule="exact"/>
        <w:jc w:val="center"/>
        <w:rPr>
          <w:rFonts w:hint="eastAsia"/>
          <w:b/>
          <w:sz w:val="32"/>
          <w:szCs w:val="32"/>
        </w:rPr>
      </w:pPr>
    </w:p>
    <w:p w14:paraId="525983C7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5A7FA8EB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606B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因结算账户发生变更，现对甲、乙双方于____年____月____日签订的《委托加工合同》（合同金额________元）的相关条款作如下变更：</w:t>
      </w:r>
    </w:p>
    <w:p w14:paraId="7B18F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原合同第八条变更为：</w:t>
      </w:r>
    </w:p>
    <w:p w14:paraId="5AFB0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八、结算金额及方式</w:t>
      </w:r>
    </w:p>
    <w:p w14:paraId="04075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合同签订后，甲方应向乙方支付定金________元。</w:t>
      </w:r>
    </w:p>
    <w:p w14:paraId="77DA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乙方完成总加工量80%时，甲方支付至总加工费的95%。</w:t>
      </w:r>
    </w:p>
    <w:p w14:paraId="22A70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尾款于全部加工结束后一次性结清。</w:t>
      </w:r>
    </w:p>
    <w:p w14:paraId="5A952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上述款项由甲方通过银行转账</w:t>
      </w:r>
      <w:bookmarkStart w:id="0" w:name="_GoBack"/>
      <w:bookmarkEnd w:id="0"/>
      <w:r>
        <w:rPr>
          <w:rFonts w:hint="eastAsia"/>
          <w:sz w:val="28"/>
          <w:szCs w:val="28"/>
        </w:rPr>
        <w:t>方式支付至乙方如下账户：</w:t>
      </w:r>
    </w:p>
    <w:p w14:paraId="67763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户名：________________________</w:t>
      </w:r>
    </w:p>
    <w:p w14:paraId="32A0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开户行：________________________</w:t>
      </w:r>
    </w:p>
    <w:p w14:paraId="10453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账号：________________________</w:t>
      </w:r>
    </w:p>
    <w:p w14:paraId="71FC4914">
      <w:pPr>
        <w:spacing w:line="600" w:lineRule="exact"/>
        <w:rPr>
          <w:rFonts w:hint="eastAsia"/>
          <w:sz w:val="28"/>
          <w:szCs w:val="28"/>
        </w:rPr>
      </w:pPr>
    </w:p>
    <w:p w14:paraId="40400141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甲方（签字）：      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 xml:space="preserve"> 乙方（签字）：              </w:t>
      </w:r>
    </w:p>
    <w:p w14:paraId="7AC55101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身份证号码：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身份证号码：</w:t>
      </w:r>
    </w:p>
    <w:p w14:paraId="6B2834A6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日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39EED395">
      <w:pPr>
        <w:spacing w:line="600" w:lineRule="exact"/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63B8"/>
    <w:rsid w:val="0001661C"/>
    <w:rsid w:val="000529EA"/>
    <w:rsid w:val="000844EE"/>
    <w:rsid w:val="00084D66"/>
    <w:rsid w:val="000C7669"/>
    <w:rsid w:val="000F3CDB"/>
    <w:rsid w:val="00100685"/>
    <w:rsid w:val="00114BBD"/>
    <w:rsid w:val="00146935"/>
    <w:rsid w:val="00164922"/>
    <w:rsid w:val="001B15AF"/>
    <w:rsid w:val="001C0AA8"/>
    <w:rsid w:val="001D4D9C"/>
    <w:rsid w:val="002012F6"/>
    <w:rsid w:val="002249F4"/>
    <w:rsid w:val="00285DEB"/>
    <w:rsid w:val="00297841"/>
    <w:rsid w:val="002A5F0E"/>
    <w:rsid w:val="002C38F7"/>
    <w:rsid w:val="00370C2F"/>
    <w:rsid w:val="00376B97"/>
    <w:rsid w:val="003976D1"/>
    <w:rsid w:val="003C32A7"/>
    <w:rsid w:val="003C413C"/>
    <w:rsid w:val="003E0FAE"/>
    <w:rsid w:val="003E7B00"/>
    <w:rsid w:val="003F4BA6"/>
    <w:rsid w:val="004018EC"/>
    <w:rsid w:val="00407BF1"/>
    <w:rsid w:val="00437003"/>
    <w:rsid w:val="00437F88"/>
    <w:rsid w:val="00446F37"/>
    <w:rsid w:val="004756C2"/>
    <w:rsid w:val="00481FED"/>
    <w:rsid w:val="00494D71"/>
    <w:rsid w:val="00524EB8"/>
    <w:rsid w:val="0055314E"/>
    <w:rsid w:val="00575434"/>
    <w:rsid w:val="005A0EAC"/>
    <w:rsid w:val="005D4522"/>
    <w:rsid w:val="006274E8"/>
    <w:rsid w:val="0066345B"/>
    <w:rsid w:val="006A4452"/>
    <w:rsid w:val="006B3BE9"/>
    <w:rsid w:val="006D07DD"/>
    <w:rsid w:val="006D18EB"/>
    <w:rsid w:val="006F333F"/>
    <w:rsid w:val="006F681E"/>
    <w:rsid w:val="0070498D"/>
    <w:rsid w:val="00704F21"/>
    <w:rsid w:val="007450B0"/>
    <w:rsid w:val="00776F5D"/>
    <w:rsid w:val="00783A93"/>
    <w:rsid w:val="00786D83"/>
    <w:rsid w:val="007B50C1"/>
    <w:rsid w:val="007C3073"/>
    <w:rsid w:val="007C66F9"/>
    <w:rsid w:val="007E0B91"/>
    <w:rsid w:val="008167E1"/>
    <w:rsid w:val="008207B0"/>
    <w:rsid w:val="00825F5D"/>
    <w:rsid w:val="008A13A3"/>
    <w:rsid w:val="008C2BC3"/>
    <w:rsid w:val="009017D9"/>
    <w:rsid w:val="00947E28"/>
    <w:rsid w:val="00992741"/>
    <w:rsid w:val="009A0E48"/>
    <w:rsid w:val="009A325F"/>
    <w:rsid w:val="00A51248"/>
    <w:rsid w:val="00AB2BE3"/>
    <w:rsid w:val="00AB6B5F"/>
    <w:rsid w:val="00AD0D07"/>
    <w:rsid w:val="00AD2746"/>
    <w:rsid w:val="00AE52E9"/>
    <w:rsid w:val="00B04987"/>
    <w:rsid w:val="00B2425A"/>
    <w:rsid w:val="00B60BA0"/>
    <w:rsid w:val="00BB64D7"/>
    <w:rsid w:val="00C04EA1"/>
    <w:rsid w:val="00C20C95"/>
    <w:rsid w:val="00C53961"/>
    <w:rsid w:val="00CF68DE"/>
    <w:rsid w:val="00D325B4"/>
    <w:rsid w:val="00DB37E0"/>
    <w:rsid w:val="00DE2F8C"/>
    <w:rsid w:val="00DE4485"/>
    <w:rsid w:val="00DF08AA"/>
    <w:rsid w:val="00E47239"/>
    <w:rsid w:val="00E56C56"/>
    <w:rsid w:val="00E625FB"/>
    <w:rsid w:val="00E94FD6"/>
    <w:rsid w:val="00E96E4D"/>
    <w:rsid w:val="00EA2EC7"/>
    <w:rsid w:val="00F07F83"/>
    <w:rsid w:val="00F368B1"/>
    <w:rsid w:val="00F43200"/>
    <w:rsid w:val="00F63AC6"/>
    <w:rsid w:val="00FA6E79"/>
    <w:rsid w:val="00FD5794"/>
    <w:rsid w:val="00FD6F7A"/>
    <w:rsid w:val="00FE26DC"/>
    <w:rsid w:val="00FE30F3"/>
    <w:rsid w:val="089763B8"/>
    <w:rsid w:val="1FA241D9"/>
    <w:rsid w:val="62055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75b7b641539b60aedc1288c4df51c2c\&#34917;&#20805;&#21327;&#35758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补充协议.wps</Template>
  <Pages>1</Pages>
  <Words>196</Words>
  <Characters>209</Characters>
  <Lines>3</Lines>
  <Paragraphs>1</Paragraphs>
  <TotalTime>2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2026-01-22T02:19:00Z</dcterms:created>
  <dc:creator>rankin</dc:creator>
  <cp:lastModifiedBy>rankin</cp:lastModifiedBy>
  <dcterms:modified xsi:type="dcterms:W3CDTF">2026-01-22T03:18:59Z</dcterms:modified>
  <dc:title>补充协议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v1.0_mb_mVHNn9ruKn+4nIE4c0qsBQ==</vt:lpwstr>
  </property>
  <property fmtid="{D5CDD505-2E9C-101B-9397-08002B2CF9AE}" pid="4" name="ICV">
    <vt:lpwstr>F4325A7E32EB4EA1A9E97BE0BE16EE03_11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