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C407C">
      <w:pPr>
        <w:rPr>
          <w:sz w:val="28"/>
        </w:rPr>
      </w:pPr>
    </w:p>
    <w:p w14:paraId="68BD1BCE">
      <w:pPr>
        <w:pStyle w:val="5"/>
        <w:rPr>
          <w:sz w:val="56"/>
        </w:rPr>
      </w:pPr>
      <w:r>
        <w:rPr>
          <w:rFonts w:hint="eastAsia"/>
          <w:sz w:val="56"/>
        </w:rPr>
        <w:t>幼儿园教师试用期聘用合同</w:t>
      </w:r>
    </w:p>
    <w:p w14:paraId="51C5AE43">
      <w:pPr>
        <w:ind w:firstLine="2650" w:firstLineChars="600"/>
        <w:rPr>
          <w:b/>
          <w:sz w:val="44"/>
          <w:szCs w:val="32"/>
        </w:rPr>
      </w:pPr>
    </w:p>
    <w:p w14:paraId="3B838FBE">
      <w:pPr>
        <w:rPr>
          <w:sz w:val="28"/>
        </w:rPr>
      </w:pPr>
      <w:r>
        <w:rPr>
          <w:rFonts w:hint="eastAsia"/>
          <w:sz w:val="28"/>
        </w:rPr>
        <w:t>招聘方（甲方）</w:t>
      </w:r>
    </w:p>
    <w:p w14:paraId="19DAE9C1">
      <w:pPr>
        <w:rPr>
          <w:sz w:val="28"/>
        </w:rPr>
      </w:pPr>
      <w:r>
        <w:rPr>
          <w:rFonts w:hint="eastAsia"/>
          <w:sz w:val="28"/>
        </w:rPr>
        <w:t>受聘方（乙方）：姓名：          性别：        年龄：</w:t>
      </w:r>
    </w:p>
    <w:p w14:paraId="1D76F380">
      <w:pPr>
        <w:rPr>
          <w:rFonts w:hint="eastAsia"/>
          <w:sz w:val="28"/>
        </w:rPr>
      </w:pPr>
      <w:r>
        <w:rPr>
          <w:rFonts w:hint="eastAsia"/>
          <w:sz w:val="28"/>
        </w:rPr>
        <w:t>甲乙双方经协商一致，同意签订本试用合同，共同遵守以下条款：</w:t>
      </w:r>
    </w:p>
    <w:p w14:paraId="09DCCFE8">
      <w:pPr>
        <w:rPr>
          <w:rFonts w:hint="eastAsia"/>
          <w:sz w:val="28"/>
        </w:rPr>
      </w:pPr>
      <w:r>
        <w:rPr>
          <w:rFonts w:hint="eastAsia"/>
          <w:sz w:val="28"/>
        </w:rPr>
        <w:t>一、甲方聘用乙方从事工作，担任职务。</w:t>
      </w:r>
    </w:p>
    <w:p w14:paraId="0E243ED8">
      <w:pPr>
        <w:rPr>
          <w:rFonts w:hint="eastAsia"/>
          <w:sz w:val="28"/>
        </w:rPr>
      </w:pPr>
      <w:r>
        <w:rPr>
          <w:rFonts w:hint="eastAsia"/>
          <w:sz w:val="28"/>
        </w:rPr>
        <w:t>二、试用期为______个月，自______年______月______日起，最晚至______</w:t>
      </w:r>
      <w:r>
        <w:rPr>
          <w:rFonts w:hint="eastAsia"/>
          <w:sz w:val="28"/>
          <w:lang w:val="en-US" w:eastAsia="zh-CN"/>
        </w:rPr>
        <w:t>年</w:t>
      </w:r>
      <w:r>
        <w:rPr>
          <w:rFonts w:hint="eastAsia"/>
          <w:sz w:val="28"/>
        </w:rPr>
        <w:t>______月______日止。</w:t>
      </w:r>
    </w:p>
    <w:p w14:paraId="6E5C616B">
      <w:pPr>
        <w:rPr>
          <w:rFonts w:hint="eastAsia"/>
          <w:sz w:val="28"/>
        </w:rPr>
      </w:pPr>
      <w:r>
        <w:rPr>
          <w:rFonts w:hint="eastAsia"/>
          <w:sz w:val="28"/>
        </w:rPr>
        <w:t>三、劳动报酬：</w:t>
      </w:r>
    </w:p>
    <w:p w14:paraId="45109004">
      <w:pPr>
        <w:rPr>
          <w:rFonts w:hint="eastAsia"/>
          <w:sz w:val="28"/>
        </w:rPr>
      </w:pPr>
      <w:r>
        <w:rPr>
          <w:rFonts w:hint="eastAsia"/>
          <w:sz w:val="28"/>
        </w:rPr>
        <w:t>试用期月工资为人民币________元。</w:t>
      </w:r>
    </w:p>
    <w:p w14:paraId="18B07EB2">
      <w:pPr>
        <w:rPr>
          <w:rFonts w:hint="eastAsia"/>
          <w:sz w:val="28"/>
        </w:rPr>
      </w:pPr>
      <w:r>
        <w:rPr>
          <w:rFonts w:hint="eastAsia"/>
          <w:sz w:val="28"/>
        </w:rPr>
        <w:t>工资按月发放，甲方于次月10日前支付。</w:t>
      </w:r>
    </w:p>
    <w:p w14:paraId="24674A1B">
      <w:pPr>
        <w:rPr>
          <w:rFonts w:hint="eastAsia"/>
          <w:sz w:val="28"/>
        </w:rPr>
      </w:pPr>
      <w:r>
        <w:rPr>
          <w:rFonts w:hint="eastAsia"/>
          <w:sz w:val="28"/>
        </w:rPr>
        <w:t>四、甲方为乙方提供相应的工作条件与劳动工具。</w:t>
      </w:r>
    </w:p>
    <w:p w14:paraId="6F6AB21B">
      <w:pPr>
        <w:rPr>
          <w:rFonts w:hint="eastAsia"/>
          <w:sz w:val="28"/>
        </w:rPr>
      </w:pPr>
      <w:r>
        <w:rPr>
          <w:rFonts w:hint="eastAsia"/>
          <w:sz w:val="28"/>
        </w:rPr>
        <w:t>五、乙方义务：</w:t>
      </w:r>
    </w:p>
    <w:p w14:paraId="475B88E2">
      <w:pPr>
        <w:rPr>
          <w:rFonts w:hint="eastAsia"/>
          <w:sz w:val="28"/>
        </w:rPr>
      </w:pPr>
      <w:r>
        <w:rPr>
          <w:rFonts w:hint="eastAsia"/>
          <w:sz w:val="28"/>
        </w:rPr>
        <w:t>遵守甲方规章制度和劳动纪律；</w:t>
      </w:r>
    </w:p>
    <w:p w14:paraId="2BC96270">
      <w:pPr>
        <w:rPr>
          <w:rFonts w:hint="eastAsia"/>
          <w:sz w:val="28"/>
        </w:rPr>
      </w:pPr>
      <w:r>
        <w:rPr>
          <w:rFonts w:hint="eastAsia"/>
          <w:sz w:val="28"/>
        </w:rPr>
        <w:t>服从甲方的管理与工作安排；</w:t>
      </w:r>
    </w:p>
    <w:p w14:paraId="2D2A1552">
      <w:pPr>
        <w:rPr>
          <w:rFonts w:hint="eastAsia"/>
          <w:sz w:val="28"/>
        </w:rPr>
      </w:pPr>
      <w:r>
        <w:rPr>
          <w:rFonts w:hint="eastAsia"/>
          <w:sz w:val="28"/>
        </w:rPr>
        <w:t>保守甲方的商业及技术秘密。</w:t>
      </w:r>
    </w:p>
    <w:p w14:paraId="2BBE7F7D">
      <w:pPr>
        <w:rPr>
          <w:rFonts w:hint="eastAsia"/>
          <w:sz w:val="28"/>
        </w:rPr>
      </w:pPr>
      <w:r>
        <w:rPr>
          <w:rFonts w:hint="eastAsia"/>
          <w:sz w:val="28"/>
        </w:rPr>
        <w:t>六、有下列情形之一的，甲方可解除本合同：</w:t>
      </w:r>
    </w:p>
    <w:p w14:paraId="1CD82787">
      <w:pPr>
        <w:rPr>
          <w:rFonts w:hint="eastAsia"/>
          <w:sz w:val="28"/>
        </w:rPr>
      </w:pPr>
      <w:r>
        <w:rPr>
          <w:rFonts w:hint="eastAsia"/>
          <w:sz w:val="28"/>
        </w:rPr>
        <w:t>试用期内迟到3次以上、请假累计超过一周或无故旷工1次以上；</w:t>
      </w:r>
    </w:p>
    <w:p w14:paraId="678BA2EC">
      <w:pPr>
        <w:rPr>
          <w:rFonts w:hint="eastAsia"/>
          <w:sz w:val="28"/>
        </w:rPr>
      </w:pPr>
      <w:r>
        <w:rPr>
          <w:rFonts w:hint="eastAsia"/>
          <w:sz w:val="28"/>
        </w:rPr>
        <w:t>乙方故意泄露甲方机密；</w:t>
      </w:r>
    </w:p>
    <w:p w14:paraId="4B43E14A">
      <w:pPr>
        <w:rPr>
          <w:rFonts w:hint="eastAsia"/>
          <w:sz w:val="28"/>
        </w:rPr>
      </w:pPr>
      <w:r>
        <w:rPr>
          <w:rFonts w:hint="eastAsia"/>
          <w:sz w:val="28"/>
        </w:rPr>
        <w:t>乙方无法胜任岗位工作；</w:t>
      </w:r>
    </w:p>
    <w:p w14:paraId="61B8B7EC">
      <w:pPr>
        <w:rPr>
          <w:rFonts w:hint="eastAsia"/>
          <w:sz w:val="28"/>
        </w:rPr>
      </w:pPr>
      <w:r>
        <w:rPr>
          <w:rFonts w:hint="eastAsia"/>
          <w:sz w:val="28"/>
        </w:rPr>
        <w:t>乙方兼职对甲方造成不良影响；</w:t>
      </w:r>
    </w:p>
    <w:p w14:paraId="5F9B2D4F">
      <w:pPr>
        <w:rPr>
          <w:rFonts w:hint="eastAsia"/>
          <w:sz w:val="28"/>
        </w:rPr>
      </w:pPr>
      <w:r>
        <w:rPr>
          <w:rFonts w:hint="eastAsia"/>
          <w:sz w:val="28"/>
        </w:rPr>
        <w:t>合同期满。</w:t>
      </w:r>
    </w:p>
    <w:p w14:paraId="7BD1DBF8">
      <w:pPr>
        <w:rPr>
          <w:rFonts w:hint="eastAsia"/>
          <w:sz w:val="28"/>
        </w:rPr>
      </w:pPr>
      <w:r>
        <w:rPr>
          <w:rFonts w:hint="eastAsia"/>
          <w:sz w:val="28"/>
        </w:rPr>
        <w:t>七、乙方在试用期内表现突出、成绩优异或作出重要贡献的，经甲方批准可提前转正。</w:t>
      </w:r>
    </w:p>
    <w:p w14:paraId="703D1601">
      <w:pPr>
        <w:rPr>
          <w:rFonts w:hint="eastAsia"/>
          <w:sz w:val="28"/>
        </w:rPr>
      </w:pPr>
      <w:r>
        <w:rPr>
          <w:rFonts w:hint="eastAsia"/>
          <w:sz w:val="28"/>
        </w:rPr>
        <w:t>八、乙方试用期内离职，须提前10天通知甲方，否则应支付相当于一个月工资的补偿。</w:t>
      </w:r>
    </w:p>
    <w:p w14:paraId="4F479CFC">
      <w:pPr>
        <w:rPr>
          <w:rFonts w:hint="eastAsia"/>
          <w:sz w:val="28"/>
        </w:rPr>
      </w:pPr>
      <w:r>
        <w:rPr>
          <w:rFonts w:hint="eastAsia"/>
          <w:sz w:val="28"/>
        </w:rPr>
        <w:t>九、本合同自双方签订后应严格履行。</w:t>
      </w:r>
    </w:p>
    <w:p w14:paraId="2F9E06EA">
      <w:pPr>
        <w:rPr>
          <w:sz w:val="28"/>
        </w:rPr>
      </w:pPr>
      <w:r>
        <w:rPr>
          <w:rFonts w:hint="eastAsia"/>
          <w:sz w:val="28"/>
        </w:rPr>
        <w:t>十、本合同一式二份，甲乙双方各执一份，具有同等法律效力。</w:t>
      </w:r>
    </w:p>
    <w:p w14:paraId="43C3067E">
      <w:pPr>
        <w:rPr>
          <w:rFonts w:hint="eastAsia"/>
          <w:sz w:val="28"/>
        </w:rPr>
      </w:pPr>
    </w:p>
    <w:p w14:paraId="5021516B">
      <w:pPr>
        <w:rPr>
          <w:rFonts w:hint="eastAsia"/>
          <w:sz w:val="28"/>
        </w:rPr>
      </w:pPr>
    </w:p>
    <w:p w14:paraId="09BFAECC">
      <w:pPr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甲方（代表）：</w:t>
      </w:r>
    </w:p>
    <w:p w14:paraId="7039039B">
      <w:pPr>
        <w:rPr>
          <w:sz w:val="28"/>
        </w:rPr>
      </w:pPr>
    </w:p>
    <w:p w14:paraId="6C4169FA">
      <w:pPr>
        <w:rPr>
          <w:sz w:val="28"/>
        </w:rPr>
      </w:pPr>
      <w:r>
        <w:rPr>
          <w:rFonts w:hint="eastAsia"/>
          <w:sz w:val="28"/>
        </w:rPr>
        <w:t>乙方：</w:t>
      </w:r>
    </w:p>
    <w:p w14:paraId="7A920A1C">
      <w:pPr>
        <w:rPr>
          <w:sz w:val="28"/>
        </w:rPr>
      </w:pPr>
      <w:r>
        <w:rPr>
          <w:rFonts w:hint="eastAsia"/>
          <w:sz w:val="28"/>
        </w:rPr>
        <w:t>盖章：</w:t>
      </w:r>
    </w:p>
    <w:p w14:paraId="6FF519D6">
      <w:pPr>
        <w:ind w:firstLine="7840" w:firstLineChars="2800"/>
        <w:rPr>
          <w:sz w:val="28"/>
        </w:rPr>
      </w:pPr>
    </w:p>
    <w:p w14:paraId="1A6FB56C">
      <w:pPr>
        <w:ind w:firstLine="5740" w:firstLineChars="2050"/>
        <w:rPr>
          <w:sz w:val="28"/>
        </w:rPr>
      </w:pPr>
      <w:r>
        <w:rPr>
          <w:rFonts w:hint="eastAsia"/>
          <w:sz w:val="28"/>
        </w:rPr>
        <w:t>年    月     日</w:t>
      </w:r>
    </w:p>
    <w:p w14:paraId="72BC3C80">
      <w:pPr>
        <w:ind w:firstLine="7840" w:firstLineChars="2800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27FAC"/>
    <w:rsid w:val="0002608A"/>
    <w:rsid w:val="00044AAE"/>
    <w:rsid w:val="000904A7"/>
    <w:rsid w:val="000E5909"/>
    <w:rsid w:val="00105AC6"/>
    <w:rsid w:val="00253DF0"/>
    <w:rsid w:val="002703D8"/>
    <w:rsid w:val="002C2C99"/>
    <w:rsid w:val="00321BF5"/>
    <w:rsid w:val="00367898"/>
    <w:rsid w:val="00382EC0"/>
    <w:rsid w:val="0038795A"/>
    <w:rsid w:val="00394D96"/>
    <w:rsid w:val="00545297"/>
    <w:rsid w:val="005D0DE5"/>
    <w:rsid w:val="006223D9"/>
    <w:rsid w:val="00691E38"/>
    <w:rsid w:val="006A599C"/>
    <w:rsid w:val="008242A9"/>
    <w:rsid w:val="00857316"/>
    <w:rsid w:val="008606B3"/>
    <w:rsid w:val="008B5E8F"/>
    <w:rsid w:val="008D42AD"/>
    <w:rsid w:val="009620AF"/>
    <w:rsid w:val="009C4B51"/>
    <w:rsid w:val="009D2CAE"/>
    <w:rsid w:val="009D7F8E"/>
    <w:rsid w:val="00A07848"/>
    <w:rsid w:val="00A46F88"/>
    <w:rsid w:val="00A66673"/>
    <w:rsid w:val="00A7066C"/>
    <w:rsid w:val="00A76C90"/>
    <w:rsid w:val="00A828B4"/>
    <w:rsid w:val="00AC624C"/>
    <w:rsid w:val="00AD1A24"/>
    <w:rsid w:val="00B147B4"/>
    <w:rsid w:val="00B7410D"/>
    <w:rsid w:val="00C40D39"/>
    <w:rsid w:val="00D0425B"/>
    <w:rsid w:val="00D1794E"/>
    <w:rsid w:val="00D77C9B"/>
    <w:rsid w:val="00D9227D"/>
    <w:rsid w:val="00DC0D5F"/>
    <w:rsid w:val="00DD72CF"/>
    <w:rsid w:val="00E852E6"/>
    <w:rsid w:val="00E97E5B"/>
    <w:rsid w:val="00EC4E53"/>
    <w:rsid w:val="00EE5C47"/>
    <w:rsid w:val="00F35F07"/>
    <w:rsid w:val="00FA2C72"/>
    <w:rsid w:val="00FB7AD5"/>
    <w:rsid w:val="7552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副标题 字符"/>
    <w:basedOn w:val="7"/>
    <w:link w:val="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16e5224-2914-4c6b-ac6f-6f4dc7bcc855\&#24188;&#20799;&#22253;&#25945;&#24072;&#35797;&#29992;&#26399;&#32856;&#29992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幼儿园教师试用期聘用合同.docx</Template>
  <Manager>  </Manager>
  <Pages>2</Pages>
  <Words>472</Words>
  <Characters>601</Characters>
  <Lines>24</Lines>
  <Paragraphs>28</Paragraphs>
  <TotalTime>4</TotalTime>
  <ScaleCrop>false</ScaleCrop>
  <LinksUpToDate>false</LinksUpToDate>
  <CharactersWithSpaces>628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  </cp:category>
  <dcterms:created xsi:type="dcterms:W3CDTF">2026-01-22T01:37:00Z</dcterms:created>
  <dc:creator>rankin</dc:creator>
  <dc:description>  </dc:description>
  <cp:keywords>  </cp:keywords>
  <cp:lastModifiedBy>rankin</cp:lastModifiedBy>
  <dcterms:modified xsi:type="dcterms:W3CDTF">2026-01-22T03:14:43Z</dcterms:modified>
  <dc:subject>  </dc:subject>
  <dc:title>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v1.0_mb_hhfhQLQHdh7Ajsv2+ootog==</vt:lpwstr>
  </property>
  <property fmtid="{D5CDD505-2E9C-101B-9397-08002B2CF9AE}" pid="4" name="ICV">
    <vt:lpwstr>9668D938F9374A0280EECBDCDB99D0DE_11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