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994C6">
      <w:pPr>
        <w:jc w:val="center"/>
        <w:rPr>
          <w:rFonts w:hint="eastAsia"/>
          <w:b/>
          <w:sz w:val="44"/>
          <w:szCs w:val="44"/>
        </w:rPr>
      </w:pPr>
    </w:p>
    <w:p w14:paraId="2263910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学生</w:t>
      </w:r>
      <w:r>
        <w:rPr>
          <w:b/>
          <w:sz w:val="44"/>
          <w:szCs w:val="44"/>
        </w:rPr>
        <w:t>在校证明</w:t>
      </w:r>
    </w:p>
    <w:p w14:paraId="36744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</w:p>
    <w:p w14:paraId="10EE8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</w:p>
    <w:p w14:paraId="05BD8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兹有我校学生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，性别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，系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班级全日制在籍学生，于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月入学，学制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年，身份证号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，学号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，符合国家招生规定，经录取并取得正式学籍。</w:t>
      </w:r>
    </w:p>
    <w:p w14:paraId="00F05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  <w:r>
        <w:rPr>
          <w:sz w:val="28"/>
          <w:szCs w:val="28"/>
        </w:rPr>
        <w:t xml:space="preserve"> </w:t>
      </w:r>
    </w:p>
    <w:p w14:paraId="4415504D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</w:t>
      </w:r>
    </w:p>
    <w:p w14:paraId="1E955092">
      <w:pPr>
        <w:ind w:firstLine="4760" w:firstLineChars="170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学院</w:t>
      </w:r>
    </w:p>
    <w:p w14:paraId="6F11C046">
      <w:pPr>
        <w:ind w:left="2100" w:leftChars="1000" w:firstLine="2660" w:firstLineChars="950"/>
        <w:rPr>
          <w:sz w:val="28"/>
          <w:szCs w:val="28"/>
        </w:rPr>
      </w:pPr>
      <w:r>
        <w:rPr>
          <w:rFonts w:hint="eastAsia"/>
          <w:sz w:val="28"/>
          <w:szCs w:val="28"/>
        </w:rPr>
        <w:t>辅导员</w:t>
      </w:r>
      <w:r>
        <w:rPr>
          <w:sz w:val="28"/>
          <w:szCs w:val="28"/>
        </w:rPr>
        <w:t>：</w:t>
      </w:r>
    </w:p>
    <w:p w14:paraId="1C2C828E">
      <w:pPr>
        <w:ind w:firstLine="4760" w:firstLineChars="17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B63557"/>
    <w:rsid w:val="0007583D"/>
    <w:rsid w:val="0022182B"/>
    <w:rsid w:val="00477D12"/>
    <w:rsid w:val="004F6FBC"/>
    <w:rsid w:val="00B63F76"/>
    <w:rsid w:val="00E44902"/>
    <w:rsid w:val="00F73F03"/>
    <w:rsid w:val="50B6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  <w:style w:type="character" w:customStyle="1" w:styleId="6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9b31f2ad-49d3-42d7-92ef-abb27dedf0e9\&#23398;&#29983;&#22312;&#26657;&#35777;&#2612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学生在校证明.docx</Template>
  <Pages>1</Pages>
  <Words>87</Words>
  <Characters>89</Characters>
  <Lines>1</Lines>
  <Paragraphs>1</Paragraphs>
  <TotalTime>3</TotalTime>
  <ScaleCrop>false</ScaleCrop>
  <LinksUpToDate>false</LinksUpToDate>
  <CharactersWithSpaces>225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2026-01-23T02:04:00Z</dcterms:created>
  <dc:creator>rankin</dc:creator>
  <cp:lastModifiedBy>rankin</cp:lastModifiedBy>
  <dcterms:modified xsi:type="dcterms:W3CDTF">2026-01-23T02:37:55Z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v1.0_mb_O67+blaa0dxZIbEec5IygQ==</vt:lpwstr>
  </property>
  <property fmtid="{D5CDD505-2E9C-101B-9397-08002B2CF9AE}" pid="4" name="ICV">
    <vt:lpwstr>E6D52D58726C4E9B8A8F017B7AFFF3D5_11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