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7455">
      <w:pPr>
        <w:ind w:firstLine="3373" w:firstLineChars="600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欠 条</w:t>
      </w:r>
    </w:p>
    <w:p w14:paraId="2D575FE6">
      <w:pPr>
        <w:ind w:firstLine="720" w:firstLineChars="200"/>
        <w:rPr>
          <w:sz w:val="36"/>
        </w:rPr>
      </w:pPr>
      <w:bookmarkStart w:id="0" w:name="_GoBack"/>
      <w:bookmarkEnd w:id="0"/>
    </w:p>
    <w:p w14:paraId="2E6336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立据人：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（身份证号码：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），因近期资金周转需要，今向借到人民币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元整（大写：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元整）。双方约定于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日前一次性全额偿还。</w:t>
      </w:r>
    </w:p>
    <w:p w14:paraId="465D80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立此为据。</w:t>
      </w:r>
    </w:p>
    <w:p w14:paraId="10D27179">
      <w:pPr>
        <w:rPr>
          <w:sz w:val="36"/>
        </w:rPr>
      </w:pPr>
    </w:p>
    <w:p w14:paraId="5B2E8A6F">
      <w:pPr>
        <w:rPr>
          <w:sz w:val="36"/>
        </w:rPr>
      </w:pPr>
    </w:p>
    <w:p w14:paraId="2046BF5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/>
          <w:sz w:val="36"/>
        </w:rPr>
        <w:t xml:space="preserve"> </w:t>
      </w:r>
      <w:r>
        <w:rPr>
          <w:sz w:val="36"/>
        </w:rPr>
        <w:t xml:space="preserve">                    </w:t>
      </w:r>
      <w:r>
        <w:rPr>
          <w:rFonts w:hint="eastAsia"/>
          <w:sz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欠款人：</w:t>
      </w:r>
    </w:p>
    <w:p w14:paraId="149891C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       借款日期：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361444"/>
    <w:rsid w:val="00042A34"/>
    <w:rsid w:val="00494014"/>
    <w:rsid w:val="00506BF0"/>
    <w:rsid w:val="007E6819"/>
    <w:rsid w:val="00891895"/>
    <w:rsid w:val="009666A9"/>
    <w:rsid w:val="00A127B9"/>
    <w:rsid w:val="00BF67F1"/>
    <w:rsid w:val="00F330C1"/>
    <w:rsid w:val="00FF18E0"/>
    <w:rsid w:val="0236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dac0019-2ef2-4bd9-a595-ecd7cbe58df6\&#27424;&#2646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欠条.docx</Template>
  <Pages>1</Pages>
  <Words>69</Words>
  <Characters>86</Characters>
  <Lines>1</Lines>
  <Paragraphs>1</Paragraphs>
  <TotalTime>2</TotalTime>
  <ScaleCrop>false</ScaleCrop>
  <LinksUpToDate>false</LinksUpToDate>
  <CharactersWithSpaces>199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2026-01-28T02:30:00Z</dcterms:created>
  <dc:creator>rankin</dc:creator>
  <cp:lastModifiedBy>rankin</cp:lastModifiedBy>
  <dcterms:modified xsi:type="dcterms:W3CDTF">2026-01-28T02:55:27Z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v1.0_mb_0FJUrYV/CgF0offCC2V5dQ==</vt:lpwstr>
  </property>
  <property fmtid="{D5CDD505-2E9C-101B-9397-08002B2CF9AE}" pid="4" name="ICV">
    <vt:lpwstr>2F749F28B79D43F998360F33FB7A99EE_11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