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47D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Arial" w:hAnsi="Arial" w:cs="Arial"/>
          <w:b/>
          <w:bCs/>
          <w:color w:val="000000"/>
          <w:sz w:val="44"/>
          <w:szCs w:val="44"/>
          <w:lang w:eastAsia="zh-CN"/>
        </w:rPr>
        <w:t>车位租赁合同</w:t>
      </w:r>
    </w:p>
    <w:p w14:paraId="0B769CE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出租方（甲方）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</w:p>
    <w:p w14:paraId="3B945B0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承租方（乙方）：</w:t>
      </w:r>
    </w:p>
    <w:p w14:paraId="4E296D4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甲、乙双方经友好协商，就甲方将名下私家车位出租予乙方停放车辆事宜，达成如下条款，以资共同遵守：</w:t>
      </w:r>
    </w:p>
    <w:p w14:paraId="09879FF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第一条 租赁车位信息</w:t>
      </w:r>
    </w:p>
    <w:p w14:paraId="5DC4888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车位地址：______________车牌号码：______________</w:t>
      </w:r>
    </w:p>
    <w:p w14:paraId="2D96D17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第二条 租赁期限</w:t>
      </w:r>
    </w:p>
    <w:p w14:paraId="1542C20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租赁期自___年___月___日起至___年___月___日止。</w:t>
      </w:r>
    </w:p>
    <w:p w14:paraId="78302FF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第三条 租金及支付方式</w:t>
      </w:r>
    </w:p>
    <w:p w14:paraId="5DDBBA2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租金为每月人民币_________元（大写：____________）。</w:t>
      </w:r>
    </w:p>
    <w:p w14:paraId="5497D51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支付方式：___________。</w:t>
      </w:r>
    </w:p>
    <w:p w14:paraId="2FABBAF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乙方应按时支付租金，续租需提前一个月通知甲方。甲方收取租金后应提供收据作为凭证。</w:t>
      </w:r>
    </w:p>
    <w:p w14:paraId="415374A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车位管理费由甲方承担。</w:t>
      </w:r>
    </w:p>
    <w:p w14:paraId="3565F95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第四条 转租约定</w:t>
      </w:r>
    </w:p>
    <w:p w14:paraId="1FD610F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未经甲方书面同意，乙方不得将车位转租、转借给第三方。擅自转租的，甲方有权单方解除合同、收回车位，且不退还剩余租金。</w:t>
      </w:r>
    </w:p>
    <w:p w14:paraId="29FA196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第五条 甲方权利义务</w:t>
      </w:r>
    </w:p>
    <w:p w14:paraId="03EC325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租赁期内甲方需提前收回车位的，应提前一个月通知乙方，退还剩余租金并赔偿一个月租金。</w:t>
      </w:r>
    </w:p>
    <w:p w14:paraId="6BD2717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租赁期间非人为因素导致的车位损坏，维修费用由甲方承担；人为损坏则由责任人承担。</w:t>
      </w:r>
    </w:p>
    <w:p w14:paraId="286F6E7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甲方仅提供车位使用，不承担车辆保管责任，车辆损毁、遗失等风险由乙方自行承担。</w:t>
      </w:r>
    </w:p>
    <w:p w14:paraId="20C04A2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第六条 乙方权利义务</w:t>
      </w:r>
    </w:p>
    <w:p w14:paraId="078E648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乙方应按期支付租金，拖欠租金超过一周的，甲方有权解除合同、收回车位并追索欠款及违约金。</w:t>
      </w:r>
    </w:p>
    <w:p w14:paraId="79F6F6D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因特殊原因需延期支付或续租的，应提前书面或电话征得甲方同意，并于续租时一并结清欠款。</w:t>
      </w:r>
    </w:p>
    <w:p w14:paraId="1C5F1A3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乙方需提前退租的，应提前一个月通知甲方，甲方扣除一个月租金后退还剩余部分。</w:t>
      </w:r>
    </w:p>
    <w:p w14:paraId="1FF3171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乙方应规范停车并做好车辆防盗，车辆损毁、丢失等责任自负。</w:t>
      </w:r>
    </w:p>
    <w:p w14:paraId="37264F6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第七条 合同生效及其他</w:t>
      </w:r>
    </w:p>
    <w:p w14:paraId="7C685C9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本合同自双方签字之日起生效。</w:t>
      </w:r>
    </w:p>
    <w:p w14:paraId="6E1486A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未尽事宜，双方可另行订立补充协议，补充协议与本合同具有同等效力。</w:t>
      </w:r>
    </w:p>
    <w:p w14:paraId="212C47E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本合同一式两份，甲、乙双方各执一份，每份具有同等法律效力。</w:t>
      </w:r>
    </w:p>
    <w:p w14:paraId="6426D11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出租人：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承租人:</w:t>
      </w:r>
    </w:p>
    <w:p w14:paraId="38573DF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电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话：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电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话：</w:t>
      </w:r>
    </w:p>
    <w:p w14:paraId="7E97EBB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0BAC048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81875"/>
    <w:rsid w:val="001D0DE3"/>
    <w:rsid w:val="001E7E4F"/>
    <w:rsid w:val="00E02BAC"/>
    <w:rsid w:val="19E3724E"/>
    <w:rsid w:val="1ECC609E"/>
    <w:rsid w:val="32681875"/>
    <w:rsid w:val="558716C2"/>
    <w:rsid w:val="6213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59bc363-e593-4b20-a18e-e42a6c0c5d68\&#36710;&#20301;&#31199;&#36161;&#21512;&#2151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车位租赁合同.docx</Template>
  <Pages>2</Pages>
  <Words>769</Words>
  <Characters>769</Characters>
  <Lines>6</Lines>
  <Paragraphs>1</Paragraphs>
  <TotalTime>6</TotalTime>
  <ScaleCrop>false</ScaleCrop>
  <LinksUpToDate>false</LinksUpToDate>
  <CharactersWithSpaces>953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2026-01-29T01:56:00Z</dcterms:created>
  <dc:creator>rankin</dc:creator>
  <cp:lastModifiedBy>rankin</cp:lastModifiedBy>
  <dcterms:modified xsi:type="dcterms:W3CDTF">2026-01-29T03:13:07Z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v1.0_mb_htPajmNrtlA9ifBUvBzoJw==</vt:lpwstr>
  </property>
  <property fmtid="{D5CDD505-2E9C-101B-9397-08002B2CF9AE}" pid="4" name="ICV">
    <vt:lpwstr>8FE014479B1E4B15819818279B88349F_11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