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D45E8">
      <w:pPr>
        <w:jc w:val="center"/>
        <w:rPr>
          <w:rFonts w:hint="eastAsia"/>
          <w:b/>
          <w:bCs/>
          <w:sz w:val="56"/>
          <w:szCs w:val="96"/>
          <w:lang w:eastAsia="zh-CN"/>
        </w:rPr>
      </w:pPr>
      <w:r>
        <w:rPr>
          <w:rFonts w:hint="eastAsia"/>
          <w:b/>
          <w:bCs/>
          <w:sz w:val="56"/>
          <w:szCs w:val="96"/>
          <w:lang w:eastAsia="zh-CN"/>
        </w:rPr>
        <w:t>授权委托书</w:t>
      </w:r>
    </w:p>
    <w:p w14:paraId="5DB13CBB">
      <w:pPr>
        <w:rPr>
          <w:rFonts w:hint="eastAsia"/>
          <w:u w:val="non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</w:t>
      </w:r>
      <w:r>
        <w:rPr>
          <w:rFonts w:hint="eastAsia"/>
          <w:u w:val="none"/>
          <w:lang w:val="en-US" w:eastAsia="zh-CN"/>
        </w:rPr>
        <w:t>：</w:t>
      </w:r>
    </w:p>
    <w:p w14:paraId="53832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rPr>
          <w:rFonts w:hint="eastAsia"/>
          <w:u w:val="none"/>
          <w:lang w:val="en-US" w:eastAsia="zh-CN"/>
        </w:rPr>
      </w:pPr>
    </w:p>
    <w:p w14:paraId="1035A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我司特授权委托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，身份证号：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，前往贵公司办理</w:t>
      </w:r>
      <w:r>
        <w:rPr>
          <w:rFonts w:hint="eastAsia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相关事宜。</w:t>
      </w:r>
    </w:p>
    <w:p w14:paraId="27916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受托人在授权范围内所签署的文件及实施的行为，均代表我司意思，我司予以认可，并承担由此产生的一切法律责任。</w:t>
      </w:r>
    </w:p>
    <w:p w14:paraId="4B009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 xml:space="preserve">敬请贵公司予以协助办理为盼。                                                 </w:t>
      </w:r>
    </w:p>
    <w:p w14:paraId="72F5B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0" w:firstLineChars="2400"/>
        <w:textAlignment w:val="auto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 xml:space="preserve"> </w:t>
      </w:r>
    </w:p>
    <w:p w14:paraId="524B3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0" w:firstLineChars="1400"/>
        <w:textAlignment w:val="auto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委托人（盖章/签字）：</w:t>
      </w:r>
    </w:p>
    <w:p w14:paraId="0C962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</w:p>
    <w:p w14:paraId="1190C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00" w:firstLineChars="1900"/>
        <w:textAlignment w:val="auto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年     月    日</w:t>
      </w:r>
    </w:p>
    <w:p w14:paraId="2DDB7A1A">
      <w:pPr>
        <w:ind w:firstLine="5040" w:firstLineChars="2400"/>
        <w:rPr>
          <w:rFonts w:hint="default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93706"/>
    <w:rsid w:val="049215FA"/>
    <w:rsid w:val="16093706"/>
    <w:rsid w:val="1C57628D"/>
    <w:rsid w:val="68991137"/>
    <w:rsid w:val="6EB274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f348c10a-17da-4262-a490-53f5f5f0ba1a\&#25480;&#26435;&#22996;&#25176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授权委托书.docx</Template>
  <Pages>1</Pages>
  <Words>94</Words>
  <Characters>94</Characters>
  <Lines>0</Lines>
  <Paragraphs>0</Paragraphs>
  <TotalTime>11</TotalTime>
  <ScaleCrop>false</ScaleCrop>
  <LinksUpToDate>false</LinksUpToDate>
  <CharactersWithSpaces>227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2026-01-29T01:33:00Z</dcterms:created>
  <dc:creator>rankin</dc:creator>
  <cp:lastModifiedBy>rankin</cp:lastModifiedBy>
  <dcterms:modified xsi:type="dcterms:W3CDTF">2026-01-29T03:06:36Z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v1.0_mb_NI5oL8J6YVnu3p1WyJU8NA==</vt:lpwstr>
  </property>
  <property fmtid="{D5CDD505-2E9C-101B-9397-08002B2CF9AE}" pid="4" name="ICV">
    <vt:lpwstr>AE02AA51F11B427BB835D31CD6448DD7_11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