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FC04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饭店转让合同</w:t>
      </w:r>
    </w:p>
    <w:p w14:paraId="13E27DAE">
      <w:pPr>
        <w:rPr>
          <w:rFonts w:hint="eastAsia"/>
          <w:sz w:val="32"/>
          <w:szCs w:val="32"/>
        </w:rPr>
      </w:pPr>
    </w:p>
    <w:p w14:paraId="1448E05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</w:p>
    <w:p w14:paraId="1D21A8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24AD33F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经甲、乙双方友好协商，就甲方将其承租并经营的位于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店铺转让给乙方使用一事，达成如下条款，以资共同遵守：</w:t>
      </w:r>
    </w:p>
    <w:p w14:paraId="70F8845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转让标的</w:t>
      </w:r>
    </w:p>
    <w:p w14:paraId="7862A8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标的店铺位于：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，面积约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平方米。</w:t>
      </w:r>
    </w:p>
    <w:p w14:paraId="29DC35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转让范围包括：该店铺内现有全部装修、设施设备、经营用具及剩余房租使用权等（具体详见附件《物品交接清单》）。</w:t>
      </w:r>
    </w:p>
    <w:p w14:paraId="7344E0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转让费用及支付</w:t>
      </w:r>
    </w:p>
    <w:p w14:paraId="003908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转让费总计人民币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元（大写：________元），乙方应于本合同签订当日一次性支付给甲方。</w:t>
      </w:r>
    </w:p>
    <w:p w14:paraId="4D3F9F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房屋租赁关系</w:t>
      </w:r>
    </w:p>
    <w:p w14:paraId="115BB97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甲方与房东签订的房屋租赁合同，租期至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日止。</w:t>
      </w:r>
    </w:p>
    <w:p w14:paraId="0D1267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乙方同意继续履行甲方与房东签订的房屋租赁合同，并承诺遵守该合同中承租人的全部责任与义务。自本合同生效之日起，店铺的使用权及房屋租赁合同中的承租权利与义务由乙方承继。</w:t>
      </w:r>
    </w:p>
    <w:p w14:paraId="42C804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甲方应配合乙方办理与房东之间的承租人变更或租赁关系确认手续。</w:t>
      </w:r>
    </w:p>
    <w:p w14:paraId="7F9447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权利与义务</w:t>
      </w:r>
    </w:p>
    <w:p w14:paraId="150E62B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自本合同生效之日起，店铺的使用权、维护权及经营管理权归乙方所有，甲方不得干涉乙方合法使用。</w:t>
      </w:r>
    </w:p>
    <w:p w14:paraId="67CF35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甲方保证其对转让范围内的装修、设备等拥有合法的处置权，不存在任何权属纠纷或第三方权利主张。</w:t>
      </w:r>
    </w:p>
    <w:p w14:paraId="0E9779E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乙方应按时向房东缴纳租金及其他应承担的费用，并遵守物业管理规定。</w:t>
      </w:r>
    </w:p>
    <w:p w14:paraId="5553D0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违约责任</w:t>
      </w:r>
    </w:p>
    <w:p w14:paraId="4484140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任何一方违反本合同约定，均应向守约方承担违约责任，并赔偿因此造成的经济损失。</w:t>
      </w:r>
    </w:p>
    <w:p w14:paraId="45FB67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合同生效</w:t>
      </w:r>
    </w:p>
    <w:p w14:paraId="44F888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本合同一式两份，</w:t>
      </w:r>
      <w:bookmarkStart w:id="0" w:name="_GoBack"/>
      <w:bookmarkEnd w:id="0"/>
      <w:r>
        <w:rPr>
          <w:rFonts w:hint="eastAsia"/>
          <w:sz w:val="28"/>
          <w:szCs w:val="28"/>
        </w:rPr>
        <w:t>甲、乙双方各执一份，自双方签字盖章之日起生效。</w:t>
      </w:r>
    </w:p>
    <w:p w14:paraId="0BA23E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本合同未尽事宜，由双方协商补充，补充协议与本合同具有同等法律效力。</w:t>
      </w:r>
    </w:p>
    <w:p w14:paraId="319AFC23">
      <w:pPr>
        <w:rPr>
          <w:rFonts w:hint="eastAsia"/>
          <w:sz w:val="28"/>
          <w:szCs w:val="28"/>
        </w:rPr>
      </w:pPr>
    </w:p>
    <w:p w14:paraId="2AA382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                              乙方：</w:t>
      </w:r>
    </w:p>
    <w:p w14:paraId="26BCF2FC">
      <w:pPr>
        <w:rPr>
          <w:rFonts w:hint="eastAsia"/>
          <w:sz w:val="28"/>
          <w:szCs w:val="28"/>
        </w:rPr>
      </w:pPr>
    </w:p>
    <w:p w14:paraId="7211C752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C9CA426-3D7E-4FAB-B6ED-8D877619D6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AF332E"/>
    <w:rsid w:val="00063508"/>
    <w:rsid w:val="00496E61"/>
    <w:rsid w:val="004E0A29"/>
    <w:rsid w:val="00590515"/>
    <w:rsid w:val="00837B59"/>
    <w:rsid w:val="00DE6368"/>
    <w:rsid w:val="1A1F486C"/>
    <w:rsid w:val="4F5F4737"/>
    <w:rsid w:val="70AF3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6d87da5-9f11-44ec-aace-118049aadb8f\&#39277;&#24215;&#36716;&#35753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饭店转让合同.doc.docx</Template>
  <Pages>2</Pages>
  <Words>189</Words>
  <Characters>190</Characters>
  <Lines>1</Lines>
  <Paragraphs>1</Paragraphs>
  <TotalTime>5</TotalTime>
  <ScaleCrop>false</ScaleCrop>
  <LinksUpToDate>false</LinksUpToDate>
  <CharactersWithSpaces>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2026-01-29T02:54:00Z</dcterms:created>
  <dc:creator>rankin</dc:creator>
  <cp:lastModifiedBy>rankin</cp:lastModifiedBy>
  <dcterms:modified xsi:type="dcterms:W3CDTF">2026-01-29T03:31:03Z</dcterms:modified>
  <dc:title>饭店转让合同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v1.0_mb_yDc2Ti4D2tvZgBxpJw0QPg==</vt:lpwstr>
  </property>
  <property fmtid="{D5CDD505-2E9C-101B-9397-08002B2CF9AE}" pid="4" name="ICV">
    <vt:lpwstr>671EE33A73EB427BA093785DD4303B93_11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