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5FC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工厂</w:t>
      </w:r>
      <w:r>
        <w:rPr>
          <w:rFonts w:hint="eastAsia"/>
          <w:b/>
          <w:sz w:val="44"/>
          <w:szCs w:val="44"/>
        </w:rPr>
        <w:t>租赁合同</w:t>
      </w:r>
    </w:p>
    <w:p w14:paraId="3C3518B8">
      <w:pPr>
        <w:jc w:val="center"/>
        <w:rPr>
          <w:rFonts w:hint="eastAsia"/>
          <w:b/>
          <w:sz w:val="44"/>
          <w:szCs w:val="44"/>
        </w:rPr>
      </w:pPr>
    </w:p>
    <w:p w14:paraId="66008256">
      <w:pPr>
        <w:spacing w:line="240" w:lineRule="exact"/>
        <w:jc w:val="center"/>
        <w:rPr>
          <w:rFonts w:hint="eastAsia"/>
          <w:b/>
          <w:sz w:val="44"/>
          <w:szCs w:val="44"/>
        </w:rPr>
      </w:pPr>
    </w:p>
    <w:p w14:paraId="4C42E6E1"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 xml:space="preserve"> 身份证号码：</w:t>
      </w:r>
    </w:p>
    <w:p w14:paraId="27A7DB86"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身份证号码：</w:t>
      </w:r>
    </w:p>
    <w:p w14:paraId="6EF29F92">
      <w:pPr>
        <w:spacing w:line="540" w:lineRule="exact"/>
        <w:rPr>
          <w:rFonts w:hint="eastAsia"/>
          <w:sz w:val="28"/>
          <w:szCs w:val="28"/>
          <w:lang w:val="en-US" w:eastAsia="zh-CN"/>
        </w:rPr>
      </w:pPr>
    </w:p>
    <w:p w14:paraId="3D19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根据《中华人民共和国民法典》及相关法律法规，甲乙双方就乙方承租甲方所有的育苗场从事水产养殖经营事宜，经协商一致，订立本合同，共同遵守。</w:t>
      </w:r>
      <w:bookmarkStart w:id="0" w:name="_GoBack"/>
      <w:bookmarkEnd w:id="0"/>
    </w:p>
    <w:p w14:paraId="0285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租赁标的物</w:t>
      </w:r>
    </w:p>
    <w:p w14:paraId="26F9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甲方将位于________的____________按现状出租给乙方使用。具体设施设备详见附件《设备设施清单》。</w:t>
      </w:r>
    </w:p>
    <w:p w14:paraId="0D04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租赁期限</w:t>
      </w:r>
    </w:p>
    <w:p w14:paraId="560A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租赁期限自____年____月____日起至____年____月____日止，共计两年。</w:t>
      </w:r>
    </w:p>
    <w:p w14:paraId="38AD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租金及支付方式</w:t>
      </w:r>
    </w:p>
    <w:p w14:paraId="2538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租赁期内租金总额为人民币________元（大写：________）。</w:t>
      </w:r>
    </w:p>
    <w:p w14:paraId="1A5D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本合同生效之日，乙方一次性付清全部租金，并支付押金人民币____万元。</w:t>
      </w:r>
    </w:p>
    <w:p w14:paraId="2421B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租赁期满，乙方按约定交还租赁物及相关设施设备后，甲方无息退还押金。</w:t>
      </w:r>
    </w:p>
    <w:p w14:paraId="0F51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甲方承诺</w:t>
      </w:r>
    </w:p>
    <w:p w14:paraId="4B52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甲方保证合法拥有该租赁物的使用权及设施所有权，有权对外出租，租赁期内不存在任何权属纠纷，保证乙方能够正常使用。</w:t>
      </w:r>
    </w:p>
    <w:p w14:paraId="4948D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双方权利义务</w:t>
      </w:r>
    </w:p>
    <w:p w14:paraId="589C9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甲方应在本合同签订后将租赁物及附属设施设备移交乙方使用。</w:t>
      </w:r>
    </w:p>
    <w:p w14:paraId="7529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乙方在租赁期间应合理使用并负责维护租赁物内的设施设备（包括但不限于海边抽水系统、鼓风机、配电盘、备用电机组及场外排水渠至抽水泵房护岸等）。如有损坏，应及时修复。</w:t>
      </w:r>
    </w:p>
    <w:p w14:paraId="30712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如遇政府征收、征用等情形导致合同无法继续履行的，租金按实际使用时间结算，甲方应退还剩余租金。</w:t>
      </w:r>
    </w:p>
    <w:p w14:paraId="6DAE9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租赁期间，乙方应依法经营、独立承担经营费用、税费及相关法律责任，与甲方无关。</w:t>
      </w:r>
    </w:p>
    <w:p w14:paraId="3C7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不可抗力</w:t>
      </w:r>
    </w:p>
    <w:p w14:paraId="2893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因地震、海啸、战争等不可抗力因素导致合同无法履行的，双方可根据影响程度协商变更或解除合同，互不承担违约责任。</w:t>
      </w:r>
    </w:p>
    <w:p w14:paraId="51B0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合同终止与续租</w:t>
      </w:r>
    </w:p>
    <w:p w14:paraId="11B36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租赁期满或合同终止后，乙方应将租赁物及甲方移交的设施设备完好交还。</w:t>
      </w:r>
    </w:p>
    <w:p w14:paraId="50CB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租赁期满后，如乙方需延长交接时间，可延期一个月，租金按原标准支付。乙方如需继续承租，应在期满前协商续约事宜，同等条件下乙方享有优先承租权。</w:t>
      </w:r>
    </w:p>
    <w:p w14:paraId="6D3AD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其他约定</w:t>
      </w:r>
    </w:p>
    <w:p w14:paraId="0725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本合同未尽事宜，双方可另行签订补充协议，补充协议与本合同具有同等法律效力。</w:t>
      </w:r>
    </w:p>
    <w:p w14:paraId="4B19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本合同一式四份，甲方、乙方各执两份，自双方签字或盖章之日起生效。</w:t>
      </w:r>
    </w:p>
    <w:p w14:paraId="3539B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本合同附件《设备设施清单》为本合同组成部分。</w:t>
      </w:r>
    </w:p>
    <w:p w14:paraId="5502BA15">
      <w:pPr>
        <w:spacing w:line="540" w:lineRule="exact"/>
        <w:rPr>
          <w:rFonts w:hint="eastAsia"/>
          <w:sz w:val="28"/>
          <w:szCs w:val="28"/>
        </w:rPr>
      </w:pPr>
    </w:p>
    <w:p w14:paraId="500EEB62">
      <w:pPr>
        <w:spacing w:line="540" w:lineRule="exact"/>
        <w:ind w:firstLine="840" w:firstLineChars="300"/>
        <w:rPr>
          <w:rFonts w:hint="eastAsia"/>
          <w:sz w:val="28"/>
          <w:szCs w:val="28"/>
        </w:rPr>
      </w:pPr>
    </w:p>
    <w:p w14:paraId="39187430">
      <w:pPr>
        <w:spacing w:line="540" w:lineRule="exact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                         乙方：</w:t>
      </w:r>
    </w:p>
    <w:p w14:paraId="153BECDE">
      <w:pPr>
        <w:spacing w:line="540" w:lineRule="exact"/>
        <w:rPr>
          <w:rFonts w:hint="eastAsia"/>
          <w:sz w:val="28"/>
          <w:szCs w:val="28"/>
        </w:rPr>
      </w:pPr>
    </w:p>
    <w:p w14:paraId="7E65140F"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签约日期：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17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55720"/>
    <w:rsid w:val="00006E7E"/>
    <w:rsid w:val="00011B0A"/>
    <w:rsid w:val="00047496"/>
    <w:rsid w:val="00047D84"/>
    <w:rsid w:val="0005079C"/>
    <w:rsid w:val="00055EE1"/>
    <w:rsid w:val="0005656B"/>
    <w:rsid w:val="000568CF"/>
    <w:rsid w:val="000754B4"/>
    <w:rsid w:val="00087A3C"/>
    <w:rsid w:val="00091050"/>
    <w:rsid w:val="00091165"/>
    <w:rsid w:val="00092323"/>
    <w:rsid w:val="000B7969"/>
    <w:rsid w:val="000C0C5F"/>
    <w:rsid w:val="000C0FE2"/>
    <w:rsid w:val="000D43B2"/>
    <w:rsid w:val="000D6699"/>
    <w:rsid w:val="000F4F0F"/>
    <w:rsid w:val="00103D60"/>
    <w:rsid w:val="00110546"/>
    <w:rsid w:val="00113051"/>
    <w:rsid w:val="0011515E"/>
    <w:rsid w:val="0011579E"/>
    <w:rsid w:val="00117021"/>
    <w:rsid w:val="0012476B"/>
    <w:rsid w:val="001345C7"/>
    <w:rsid w:val="00135E9B"/>
    <w:rsid w:val="00150747"/>
    <w:rsid w:val="0015297A"/>
    <w:rsid w:val="00155908"/>
    <w:rsid w:val="00160BD8"/>
    <w:rsid w:val="0018216F"/>
    <w:rsid w:val="0019138B"/>
    <w:rsid w:val="0019706A"/>
    <w:rsid w:val="001B5454"/>
    <w:rsid w:val="001C073F"/>
    <w:rsid w:val="001C701B"/>
    <w:rsid w:val="001D1C5F"/>
    <w:rsid w:val="001D4B2B"/>
    <w:rsid w:val="001D71F2"/>
    <w:rsid w:val="001D7994"/>
    <w:rsid w:val="001F37EE"/>
    <w:rsid w:val="001F470E"/>
    <w:rsid w:val="00201F77"/>
    <w:rsid w:val="002057BB"/>
    <w:rsid w:val="0020712F"/>
    <w:rsid w:val="00207E47"/>
    <w:rsid w:val="0021193D"/>
    <w:rsid w:val="00232FA3"/>
    <w:rsid w:val="0024376D"/>
    <w:rsid w:val="00251B83"/>
    <w:rsid w:val="00257F4C"/>
    <w:rsid w:val="00262BA7"/>
    <w:rsid w:val="0026597F"/>
    <w:rsid w:val="00274988"/>
    <w:rsid w:val="00275742"/>
    <w:rsid w:val="00284BCB"/>
    <w:rsid w:val="00285278"/>
    <w:rsid w:val="002854AB"/>
    <w:rsid w:val="00287813"/>
    <w:rsid w:val="0029735B"/>
    <w:rsid w:val="002A08AD"/>
    <w:rsid w:val="002A566A"/>
    <w:rsid w:val="002A5F9C"/>
    <w:rsid w:val="002B2B46"/>
    <w:rsid w:val="002B3A73"/>
    <w:rsid w:val="002B4F14"/>
    <w:rsid w:val="002C5F65"/>
    <w:rsid w:val="002C6001"/>
    <w:rsid w:val="00306E76"/>
    <w:rsid w:val="003100CC"/>
    <w:rsid w:val="003237A3"/>
    <w:rsid w:val="00324613"/>
    <w:rsid w:val="00325CAA"/>
    <w:rsid w:val="00331446"/>
    <w:rsid w:val="0035260B"/>
    <w:rsid w:val="00353755"/>
    <w:rsid w:val="00354F82"/>
    <w:rsid w:val="00355762"/>
    <w:rsid w:val="00365DF0"/>
    <w:rsid w:val="00370C8A"/>
    <w:rsid w:val="00390FE8"/>
    <w:rsid w:val="003915A1"/>
    <w:rsid w:val="00393790"/>
    <w:rsid w:val="00395360"/>
    <w:rsid w:val="00397198"/>
    <w:rsid w:val="003A6345"/>
    <w:rsid w:val="003B179A"/>
    <w:rsid w:val="003B3C4F"/>
    <w:rsid w:val="003C2A58"/>
    <w:rsid w:val="003C3C81"/>
    <w:rsid w:val="003E37E7"/>
    <w:rsid w:val="003E3CC1"/>
    <w:rsid w:val="003F2199"/>
    <w:rsid w:val="003F3216"/>
    <w:rsid w:val="003F3EB8"/>
    <w:rsid w:val="0040473C"/>
    <w:rsid w:val="0040576D"/>
    <w:rsid w:val="004205F4"/>
    <w:rsid w:val="004264E2"/>
    <w:rsid w:val="00432DA5"/>
    <w:rsid w:val="00433738"/>
    <w:rsid w:val="00434F81"/>
    <w:rsid w:val="004428EB"/>
    <w:rsid w:val="00443E3E"/>
    <w:rsid w:val="00460AED"/>
    <w:rsid w:val="00461B0D"/>
    <w:rsid w:val="004621A6"/>
    <w:rsid w:val="00464807"/>
    <w:rsid w:val="004670CB"/>
    <w:rsid w:val="00467547"/>
    <w:rsid w:val="004755DE"/>
    <w:rsid w:val="00480AAB"/>
    <w:rsid w:val="004905EB"/>
    <w:rsid w:val="00490DCA"/>
    <w:rsid w:val="004937E8"/>
    <w:rsid w:val="004A0388"/>
    <w:rsid w:val="004A1239"/>
    <w:rsid w:val="004B10AA"/>
    <w:rsid w:val="004B41E5"/>
    <w:rsid w:val="004B4924"/>
    <w:rsid w:val="004C1745"/>
    <w:rsid w:val="004C23E7"/>
    <w:rsid w:val="004C288F"/>
    <w:rsid w:val="004D26A5"/>
    <w:rsid w:val="004D2F07"/>
    <w:rsid w:val="00503023"/>
    <w:rsid w:val="00506972"/>
    <w:rsid w:val="005122D2"/>
    <w:rsid w:val="00516DFF"/>
    <w:rsid w:val="005174F6"/>
    <w:rsid w:val="00521A2F"/>
    <w:rsid w:val="00521BBF"/>
    <w:rsid w:val="00525824"/>
    <w:rsid w:val="00525F58"/>
    <w:rsid w:val="00527FEE"/>
    <w:rsid w:val="00544964"/>
    <w:rsid w:val="0054549C"/>
    <w:rsid w:val="00546806"/>
    <w:rsid w:val="005550AA"/>
    <w:rsid w:val="005621C5"/>
    <w:rsid w:val="005659D6"/>
    <w:rsid w:val="00570E6C"/>
    <w:rsid w:val="00572C45"/>
    <w:rsid w:val="005749E9"/>
    <w:rsid w:val="0058007D"/>
    <w:rsid w:val="005814E5"/>
    <w:rsid w:val="005A720E"/>
    <w:rsid w:val="005B2708"/>
    <w:rsid w:val="005B6FDD"/>
    <w:rsid w:val="005C7ADE"/>
    <w:rsid w:val="005D559F"/>
    <w:rsid w:val="005E4B9D"/>
    <w:rsid w:val="005E5D3A"/>
    <w:rsid w:val="00600819"/>
    <w:rsid w:val="00606B4D"/>
    <w:rsid w:val="0061508E"/>
    <w:rsid w:val="00620C8D"/>
    <w:rsid w:val="006219AA"/>
    <w:rsid w:val="00622B52"/>
    <w:rsid w:val="00631CBC"/>
    <w:rsid w:val="00631FA5"/>
    <w:rsid w:val="00634430"/>
    <w:rsid w:val="00636843"/>
    <w:rsid w:val="00642F5D"/>
    <w:rsid w:val="0064306A"/>
    <w:rsid w:val="00650107"/>
    <w:rsid w:val="00652036"/>
    <w:rsid w:val="006547F9"/>
    <w:rsid w:val="00667D7F"/>
    <w:rsid w:val="0067014F"/>
    <w:rsid w:val="006805CA"/>
    <w:rsid w:val="006924AE"/>
    <w:rsid w:val="00695D57"/>
    <w:rsid w:val="006A0D50"/>
    <w:rsid w:val="006B6220"/>
    <w:rsid w:val="006D44D9"/>
    <w:rsid w:val="006D6C30"/>
    <w:rsid w:val="006E0359"/>
    <w:rsid w:val="006E546A"/>
    <w:rsid w:val="006F5624"/>
    <w:rsid w:val="00706961"/>
    <w:rsid w:val="00726063"/>
    <w:rsid w:val="00735723"/>
    <w:rsid w:val="00746A7A"/>
    <w:rsid w:val="00747214"/>
    <w:rsid w:val="00747D19"/>
    <w:rsid w:val="00753326"/>
    <w:rsid w:val="00754CEF"/>
    <w:rsid w:val="00764C65"/>
    <w:rsid w:val="007704AC"/>
    <w:rsid w:val="00775312"/>
    <w:rsid w:val="00780B58"/>
    <w:rsid w:val="00785B8F"/>
    <w:rsid w:val="00792B31"/>
    <w:rsid w:val="007B1E74"/>
    <w:rsid w:val="007B2F0C"/>
    <w:rsid w:val="007C6C9B"/>
    <w:rsid w:val="007D05A5"/>
    <w:rsid w:val="007E413D"/>
    <w:rsid w:val="007E79C6"/>
    <w:rsid w:val="007F6AD9"/>
    <w:rsid w:val="007F75B9"/>
    <w:rsid w:val="0080309B"/>
    <w:rsid w:val="00822079"/>
    <w:rsid w:val="00822ABE"/>
    <w:rsid w:val="00825B2B"/>
    <w:rsid w:val="00826396"/>
    <w:rsid w:val="008327C4"/>
    <w:rsid w:val="00833C54"/>
    <w:rsid w:val="008405FD"/>
    <w:rsid w:val="00843C29"/>
    <w:rsid w:val="00852A92"/>
    <w:rsid w:val="0085527D"/>
    <w:rsid w:val="008559BD"/>
    <w:rsid w:val="0085710E"/>
    <w:rsid w:val="008735D9"/>
    <w:rsid w:val="008767FC"/>
    <w:rsid w:val="008838D6"/>
    <w:rsid w:val="00892E4B"/>
    <w:rsid w:val="008A31D5"/>
    <w:rsid w:val="008A3AF3"/>
    <w:rsid w:val="008A45E1"/>
    <w:rsid w:val="008C643F"/>
    <w:rsid w:val="008D3F9F"/>
    <w:rsid w:val="008D72DA"/>
    <w:rsid w:val="008E2B09"/>
    <w:rsid w:val="008E4506"/>
    <w:rsid w:val="008E695A"/>
    <w:rsid w:val="008E75EC"/>
    <w:rsid w:val="008F528E"/>
    <w:rsid w:val="008F6846"/>
    <w:rsid w:val="00902E10"/>
    <w:rsid w:val="00912A69"/>
    <w:rsid w:val="009304BF"/>
    <w:rsid w:val="00932285"/>
    <w:rsid w:val="009363DB"/>
    <w:rsid w:val="00954ED4"/>
    <w:rsid w:val="009559A6"/>
    <w:rsid w:val="009719D1"/>
    <w:rsid w:val="00974D35"/>
    <w:rsid w:val="00975FBF"/>
    <w:rsid w:val="00991D94"/>
    <w:rsid w:val="009A376E"/>
    <w:rsid w:val="009C2922"/>
    <w:rsid w:val="009C5947"/>
    <w:rsid w:val="009D1404"/>
    <w:rsid w:val="009E2B05"/>
    <w:rsid w:val="009F30DC"/>
    <w:rsid w:val="00A056BC"/>
    <w:rsid w:val="00A24BAA"/>
    <w:rsid w:val="00A267A9"/>
    <w:rsid w:val="00A35E8B"/>
    <w:rsid w:val="00A36542"/>
    <w:rsid w:val="00A3787E"/>
    <w:rsid w:val="00A55ADC"/>
    <w:rsid w:val="00A6087A"/>
    <w:rsid w:val="00A6357C"/>
    <w:rsid w:val="00A75785"/>
    <w:rsid w:val="00A81C19"/>
    <w:rsid w:val="00A91087"/>
    <w:rsid w:val="00A92330"/>
    <w:rsid w:val="00AB16C5"/>
    <w:rsid w:val="00AB77C8"/>
    <w:rsid w:val="00AC59D9"/>
    <w:rsid w:val="00AC734F"/>
    <w:rsid w:val="00AD533C"/>
    <w:rsid w:val="00AE4368"/>
    <w:rsid w:val="00AF030E"/>
    <w:rsid w:val="00B03005"/>
    <w:rsid w:val="00B049A2"/>
    <w:rsid w:val="00B06695"/>
    <w:rsid w:val="00B11373"/>
    <w:rsid w:val="00B14B24"/>
    <w:rsid w:val="00B31B04"/>
    <w:rsid w:val="00B32595"/>
    <w:rsid w:val="00B32B8E"/>
    <w:rsid w:val="00B363CB"/>
    <w:rsid w:val="00B367A8"/>
    <w:rsid w:val="00B36D67"/>
    <w:rsid w:val="00B51D0C"/>
    <w:rsid w:val="00B51D38"/>
    <w:rsid w:val="00B530AA"/>
    <w:rsid w:val="00B57173"/>
    <w:rsid w:val="00B65383"/>
    <w:rsid w:val="00B71FEF"/>
    <w:rsid w:val="00B71FF5"/>
    <w:rsid w:val="00B72732"/>
    <w:rsid w:val="00B73DF6"/>
    <w:rsid w:val="00B81D9F"/>
    <w:rsid w:val="00B90B73"/>
    <w:rsid w:val="00BA42DD"/>
    <w:rsid w:val="00BA5628"/>
    <w:rsid w:val="00BB0D9B"/>
    <w:rsid w:val="00BB0F00"/>
    <w:rsid w:val="00BB5F94"/>
    <w:rsid w:val="00BC2683"/>
    <w:rsid w:val="00BC7762"/>
    <w:rsid w:val="00BC7B60"/>
    <w:rsid w:val="00BD6C21"/>
    <w:rsid w:val="00BE089D"/>
    <w:rsid w:val="00BE1A78"/>
    <w:rsid w:val="00BE1BC1"/>
    <w:rsid w:val="00BE6E3E"/>
    <w:rsid w:val="00BE7196"/>
    <w:rsid w:val="00C005E3"/>
    <w:rsid w:val="00C05EEC"/>
    <w:rsid w:val="00C17EA6"/>
    <w:rsid w:val="00C24592"/>
    <w:rsid w:val="00C34178"/>
    <w:rsid w:val="00C35BDE"/>
    <w:rsid w:val="00C35ECC"/>
    <w:rsid w:val="00C5466A"/>
    <w:rsid w:val="00C74F04"/>
    <w:rsid w:val="00C77D37"/>
    <w:rsid w:val="00C86B4F"/>
    <w:rsid w:val="00C94775"/>
    <w:rsid w:val="00C9693E"/>
    <w:rsid w:val="00CA15A4"/>
    <w:rsid w:val="00CA4E22"/>
    <w:rsid w:val="00CA7295"/>
    <w:rsid w:val="00CB7756"/>
    <w:rsid w:val="00CC2B42"/>
    <w:rsid w:val="00CD46A7"/>
    <w:rsid w:val="00CD5719"/>
    <w:rsid w:val="00CE2733"/>
    <w:rsid w:val="00CF7001"/>
    <w:rsid w:val="00D04ACF"/>
    <w:rsid w:val="00D14B21"/>
    <w:rsid w:val="00D15FF7"/>
    <w:rsid w:val="00D17423"/>
    <w:rsid w:val="00D23D9F"/>
    <w:rsid w:val="00D45F62"/>
    <w:rsid w:val="00D567EB"/>
    <w:rsid w:val="00D56D9A"/>
    <w:rsid w:val="00D60C2F"/>
    <w:rsid w:val="00D76D22"/>
    <w:rsid w:val="00D77828"/>
    <w:rsid w:val="00D81F58"/>
    <w:rsid w:val="00D83F73"/>
    <w:rsid w:val="00D90E86"/>
    <w:rsid w:val="00D95F81"/>
    <w:rsid w:val="00D96547"/>
    <w:rsid w:val="00DA52B7"/>
    <w:rsid w:val="00DA5344"/>
    <w:rsid w:val="00DE1E1F"/>
    <w:rsid w:val="00DE49F5"/>
    <w:rsid w:val="00DE7F5B"/>
    <w:rsid w:val="00E046DF"/>
    <w:rsid w:val="00E15E27"/>
    <w:rsid w:val="00E23306"/>
    <w:rsid w:val="00E3636E"/>
    <w:rsid w:val="00E42AD0"/>
    <w:rsid w:val="00E4745D"/>
    <w:rsid w:val="00E54817"/>
    <w:rsid w:val="00E62EBB"/>
    <w:rsid w:val="00E71D6C"/>
    <w:rsid w:val="00E73F41"/>
    <w:rsid w:val="00E93AD8"/>
    <w:rsid w:val="00EA33C0"/>
    <w:rsid w:val="00EB14D4"/>
    <w:rsid w:val="00EC1EA0"/>
    <w:rsid w:val="00EC5340"/>
    <w:rsid w:val="00EC6459"/>
    <w:rsid w:val="00ED53A0"/>
    <w:rsid w:val="00ED5550"/>
    <w:rsid w:val="00F0400B"/>
    <w:rsid w:val="00F05B1E"/>
    <w:rsid w:val="00F1375D"/>
    <w:rsid w:val="00F204C4"/>
    <w:rsid w:val="00F2131C"/>
    <w:rsid w:val="00F34FFB"/>
    <w:rsid w:val="00F63427"/>
    <w:rsid w:val="00F66D4A"/>
    <w:rsid w:val="00F70620"/>
    <w:rsid w:val="00F71410"/>
    <w:rsid w:val="00F739F2"/>
    <w:rsid w:val="00F757FD"/>
    <w:rsid w:val="00F75C14"/>
    <w:rsid w:val="00F80C45"/>
    <w:rsid w:val="00F905D4"/>
    <w:rsid w:val="00F9080D"/>
    <w:rsid w:val="00F92454"/>
    <w:rsid w:val="00F94654"/>
    <w:rsid w:val="00F97172"/>
    <w:rsid w:val="00FB1670"/>
    <w:rsid w:val="00FB774A"/>
    <w:rsid w:val="00FB7CB7"/>
    <w:rsid w:val="00FD055D"/>
    <w:rsid w:val="00FD140E"/>
    <w:rsid w:val="00FD3A4C"/>
    <w:rsid w:val="00FE6E78"/>
    <w:rsid w:val="00FF6946"/>
    <w:rsid w:val="02E55720"/>
    <w:rsid w:val="1FD51DEC"/>
    <w:rsid w:val="239A61E6"/>
    <w:rsid w:val="27C51C68"/>
    <w:rsid w:val="3EBB2AA8"/>
    <w:rsid w:val="46053487"/>
    <w:rsid w:val="726F4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c52c2aa353d0072926407c33be70473\&#24037;&#21378;&#31199;&#36161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工厂租赁合同.wps</Template>
  <Pages>3</Pages>
  <Words>684</Words>
  <Characters>684</Characters>
  <Lines>7</Lines>
  <Paragraphs>2</Paragraphs>
  <TotalTime>6</TotalTime>
  <ScaleCrop>false</ScaleCrop>
  <LinksUpToDate>false</LinksUpToDate>
  <CharactersWithSpaces>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2026-01-29T01:56:00Z</dcterms:created>
  <dc:creator>rankin</dc:creator>
  <cp:lastModifiedBy>rankin</cp:lastModifiedBy>
  <dcterms:modified xsi:type="dcterms:W3CDTF">2026-01-29T03:20:01Z</dcterms:modified>
  <dc:title>育苗场租赁合同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v1.0_mb_nbdiS52GWt5laA6QF0ycAg==</vt:lpwstr>
  </property>
  <property fmtid="{D5CDD505-2E9C-101B-9397-08002B2CF9AE}" pid="4" name="ICV">
    <vt:lpwstr>137921960DD84714B46B2789D38A368F_11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